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AB8A6" w14:textId="25130522" w:rsidR="00810F81" w:rsidRDefault="00A90874">
      <w:r>
        <w:rPr>
          <w:noProof/>
        </w:rPr>
        <mc:AlternateContent>
          <mc:Choice Requires="wps">
            <w:drawing>
              <wp:anchor distT="0" distB="0" distL="114300" distR="114300" simplePos="0" relativeHeight="251657728" behindDoc="0" locked="0" layoutInCell="1" allowOverlap="1" wp14:anchorId="7837C1A0" wp14:editId="261F97E5">
                <wp:simplePos x="0" y="0"/>
                <wp:positionH relativeFrom="column">
                  <wp:align>center</wp:align>
                </wp:positionH>
                <wp:positionV relativeFrom="page">
                  <wp:posOffset>4114800</wp:posOffset>
                </wp:positionV>
                <wp:extent cx="5074920" cy="1718945"/>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4920" cy="1718945"/>
                        </a:xfrm>
                        <a:prstGeom prst="rect">
                          <a:avLst/>
                        </a:prstGeom>
                        <a:solidFill>
                          <a:srgbClr val="FFFFFF"/>
                        </a:solidFill>
                        <a:ln w="9525">
                          <a:noFill/>
                          <a:miter lim="800000"/>
                          <a:headEnd/>
                          <a:tailEnd/>
                        </a:ln>
                      </wps:spPr>
                      <wps:txbx>
                        <w:txbxContent>
                          <w:p w14:paraId="6B99759F" w14:textId="77777777" w:rsidR="007D3412" w:rsidRDefault="005D2724" w:rsidP="007D70F3">
                            <w:pPr>
                              <w:jc w:val="center"/>
                              <w:rPr>
                                <w:sz w:val="28"/>
                                <w:szCs w:val="28"/>
                              </w:rPr>
                            </w:pPr>
                            <w:r w:rsidRPr="00C92E94">
                              <w:rPr>
                                <w:sz w:val="28"/>
                                <w:szCs w:val="28"/>
                              </w:rPr>
                              <w:t>L</w:t>
                            </w:r>
                            <w:r w:rsidRPr="00C92E94">
                              <w:rPr>
                                <w:rFonts w:hint="eastAsia"/>
                                <w:sz w:val="28"/>
                                <w:szCs w:val="28"/>
                                <w:lang w:eastAsia="zh-CN"/>
                              </w:rPr>
                              <w:t>injie</w:t>
                            </w:r>
                            <w:r w:rsidR="00444DE3" w:rsidRPr="00C92E94">
                              <w:rPr>
                                <w:rFonts w:hint="eastAsia"/>
                                <w:sz w:val="28"/>
                                <w:szCs w:val="28"/>
                                <w:lang w:eastAsia="zh-CN"/>
                              </w:rPr>
                              <w:t xml:space="preserve"> </w:t>
                            </w:r>
                            <w:r w:rsidR="00444DE3" w:rsidRPr="00C92E94">
                              <w:rPr>
                                <w:sz w:val="28"/>
                                <w:szCs w:val="28"/>
                              </w:rPr>
                              <w:t>T</w:t>
                            </w:r>
                            <w:r w:rsidR="00444DE3" w:rsidRPr="00C92E94">
                              <w:rPr>
                                <w:rFonts w:hint="eastAsia"/>
                                <w:sz w:val="28"/>
                                <w:szCs w:val="28"/>
                                <w:lang w:eastAsia="zh-CN"/>
                              </w:rPr>
                              <w:t>ong</w:t>
                            </w:r>
                          </w:p>
                          <w:p w14:paraId="7F0A8D56" w14:textId="77777777" w:rsidR="007D3412" w:rsidRDefault="00DF34C9" w:rsidP="007D70F3">
                            <w:pPr>
                              <w:jc w:val="center"/>
                              <w:rPr>
                                <w:sz w:val="28"/>
                                <w:szCs w:val="28"/>
                              </w:rPr>
                            </w:pPr>
                            <w:r w:rsidRPr="00C92E94">
                              <w:rPr>
                                <w:sz w:val="28"/>
                                <w:szCs w:val="28"/>
                              </w:rPr>
                              <w:t>X</w:t>
                            </w:r>
                            <w:r w:rsidRPr="00C92E94">
                              <w:rPr>
                                <w:rFonts w:hint="eastAsia"/>
                                <w:sz w:val="28"/>
                                <w:szCs w:val="28"/>
                                <w:lang w:eastAsia="zh-CN"/>
                              </w:rPr>
                              <w:t xml:space="preserve">in </w:t>
                            </w:r>
                            <w:r w:rsidRPr="00C92E94">
                              <w:rPr>
                                <w:sz w:val="28"/>
                                <w:szCs w:val="28"/>
                              </w:rPr>
                              <w:t>W</w:t>
                            </w:r>
                            <w:r w:rsidR="00160AAA" w:rsidRPr="00C92E94">
                              <w:rPr>
                                <w:rFonts w:hint="eastAsia"/>
                                <w:sz w:val="28"/>
                                <w:szCs w:val="28"/>
                                <w:lang w:eastAsia="zh-CN"/>
                              </w:rPr>
                              <w:t>ang</w:t>
                            </w:r>
                          </w:p>
                          <w:p w14:paraId="0662A122" w14:textId="77777777" w:rsidR="007D3412" w:rsidRDefault="003B2848" w:rsidP="007D70F3">
                            <w:pPr>
                              <w:jc w:val="center"/>
                              <w:rPr>
                                <w:sz w:val="28"/>
                                <w:szCs w:val="28"/>
                              </w:rPr>
                            </w:pPr>
                            <w:r w:rsidRPr="00C92E94">
                              <w:rPr>
                                <w:sz w:val="28"/>
                                <w:szCs w:val="28"/>
                              </w:rPr>
                              <w:t>Y</w:t>
                            </w:r>
                            <w:r w:rsidRPr="00C92E94">
                              <w:rPr>
                                <w:rFonts w:hint="eastAsia"/>
                                <w:sz w:val="28"/>
                                <w:szCs w:val="28"/>
                                <w:lang w:eastAsia="zh-CN"/>
                              </w:rPr>
                              <w:t xml:space="preserve">ichen </w:t>
                            </w:r>
                            <w:r w:rsidRPr="00C92E94">
                              <w:rPr>
                                <w:sz w:val="28"/>
                                <w:szCs w:val="28"/>
                              </w:rPr>
                              <w:t>S</w:t>
                            </w:r>
                            <w:r w:rsidRPr="00C92E94">
                              <w:rPr>
                                <w:rFonts w:hint="eastAsia"/>
                                <w:sz w:val="28"/>
                                <w:szCs w:val="28"/>
                                <w:lang w:eastAsia="zh-CN"/>
                              </w:rPr>
                              <w:t>hi</w:t>
                            </w:r>
                          </w:p>
                          <w:p w14:paraId="01CA529D" w14:textId="5C374DDD" w:rsidR="00EF38B9" w:rsidRPr="00C92E94" w:rsidRDefault="000E646F" w:rsidP="007D70F3">
                            <w:pPr>
                              <w:jc w:val="center"/>
                              <w:rPr>
                                <w:sz w:val="28"/>
                                <w:szCs w:val="28"/>
                              </w:rPr>
                            </w:pPr>
                            <w:r w:rsidRPr="00C92E94">
                              <w:rPr>
                                <w:sz w:val="28"/>
                                <w:szCs w:val="28"/>
                              </w:rPr>
                              <w:t>Z</w:t>
                            </w:r>
                            <w:r w:rsidRPr="00C92E94">
                              <w:rPr>
                                <w:rFonts w:hint="eastAsia"/>
                                <w:sz w:val="28"/>
                                <w:szCs w:val="28"/>
                                <w:lang w:eastAsia="zh-CN"/>
                              </w:rPr>
                              <w:t xml:space="preserve">itai </w:t>
                            </w:r>
                            <w:r w:rsidRPr="00C92E94">
                              <w:rPr>
                                <w:sz w:val="28"/>
                                <w:szCs w:val="28"/>
                              </w:rPr>
                              <w:t>K</w:t>
                            </w:r>
                            <w:r w:rsidRPr="00C92E94">
                              <w:rPr>
                                <w:rFonts w:hint="eastAsia"/>
                                <w:sz w:val="28"/>
                                <w:szCs w:val="28"/>
                                <w:lang w:eastAsia="zh-CN"/>
                              </w:rPr>
                              <w:t>ong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37C1A0" id="_x0000_t202" coordsize="21600,21600" o:spt="202" path="m,l,21600r21600,l21600,xe">
                <v:stroke joinstyle="miter"/>
                <v:path gradientshapeok="t" o:connecttype="rect"/>
              </v:shapetype>
              <v:shape id="Text Box 11" o:spid="_x0000_s1026" type="#_x0000_t202" style="position:absolute;margin-left:0;margin-top:324pt;width:399.6pt;height:135.35pt;z-index:251657728;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" stroked="f">
                <v:textbox>
                  <w:txbxContent>
                    <w:p w14:paraId="6B99759F" w14:textId="77777777" w:rsidR="007D3412" w:rsidRDefault="005D2724" w:rsidP="007D70F3">
                      <w:pPr>
                        <w:jc w:val="center"/>
                        <w:rPr>
                          <w:sz w:val="28"/>
                          <w:szCs w:val="28"/>
                        </w:rPr>
                      </w:pPr>
                      <w:r w:rsidRPr="00C92E94">
                        <w:rPr>
                          <w:sz w:val="28"/>
                          <w:szCs w:val="28"/>
                        </w:rPr>
                        <w:t>L</w:t>
                      </w:r>
                      <w:r w:rsidRPr="00C92E94">
                        <w:rPr>
                          <w:rFonts w:hint="eastAsia"/>
                          <w:sz w:val="28"/>
                          <w:szCs w:val="28"/>
                          <w:lang w:eastAsia="zh-CN"/>
                        </w:rPr>
                        <w:t>injie</w:t>
                      </w:r>
                      <w:r w:rsidR="00444DE3" w:rsidRPr="00C92E94">
                        <w:rPr>
                          <w:rFonts w:hint="eastAsia"/>
                          <w:sz w:val="28"/>
                          <w:szCs w:val="28"/>
                          <w:lang w:eastAsia="zh-CN"/>
                        </w:rPr>
                        <w:t xml:space="preserve"> </w:t>
                      </w:r>
                      <w:r w:rsidR="00444DE3" w:rsidRPr="00C92E94">
                        <w:rPr>
                          <w:sz w:val="28"/>
                          <w:szCs w:val="28"/>
                        </w:rPr>
                        <w:t>T</w:t>
                      </w:r>
                      <w:r w:rsidR="00444DE3" w:rsidRPr="00C92E94">
                        <w:rPr>
                          <w:rFonts w:hint="eastAsia"/>
                          <w:sz w:val="28"/>
                          <w:szCs w:val="28"/>
                          <w:lang w:eastAsia="zh-CN"/>
                        </w:rPr>
                        <w:t>ong</w:t>
                      </w:r>
                    </w:p>
                    <w:p w14:paraId="7F0A8D56" w14:textId="77777777" w:rsidR="007D3412" w:rsidRDefault="00DF34C9" w:rsidP="007D70F3">
                      <w:pPr>
                        <w:jc w:val="center"/>
                        <w:rPr>
                          <w:sz w:val="28"/>
                          <w:szCs w:val="28"/>
                        </w:rPr>
                      </w:pPr>
                      <w:r w:rsidRPr="00C92E94">
                        <w:rPr>
                          <w:sz w:val="28"/>
                          <w:szCs w:val="28"/>
                        </w:rPr>
                        <w:t>X</w:t>
                      </w:r>
                      <w:r w:rsidRPr="00C92E94">
                        <w:rPr>
                          <w:rFonts w:hint="eastAsia"/>
                          <w:sz w:val="28"/>
                          <w:szCs w:val="28"/>
                          <w:lang w:eastAsia="zh-CN"/>
                        </w:rPr>
                        <w:t xml:space="preserve">in </w:t>
                      </w:r>
                      <w:r w:rsidRPr="00C92E94">
                        <w:rPr>
                          <w:sz w:val="28"/>
                          <w:szCs w:val="28"/>
                        </w:rPr>
                        <w:t>W</w:t>
                      </w:r>
                      <w:r w:rsidR="00160AAA" w:rsidRPr="00C92E94">
                        <w:rPr>
                          <w:rFonts w:hint="eastAsia"/>
                          <w:sz w:val="28"/>
                          <w:szCs w:val="28"/>
                          <w:lang w:eastAsia="zh-CN"/>
                        </w:rPr>
                        <w:t>ang</w:t>
                      </w:r>
                    </w:p>
                    <w:p w14:paraId="0662A122" w14:textId="77777777" w:rsidR="007D3412" w:rsidRDefault="003B2848" w:rsidP="007D70F3">
                      <w:pPr>
                        <w:jc w:val="center"/>
                        <w:rPr>
                          <w:sz w:val="28"/>
                          <w:szCs w:val="28"/>
                        </w:rPr>
                      </w:pPr>
                      <w:r w:rsidRPr="00C92E94">
                        <w:rPr>
                          <w:sz w:val="28"/>
                          <w:szCs w:val="28"/>
                        </w:rPr>
                        <w:t>Y</w:t>
                      </w:r>
                      <w:r w:rsidRPr="00C92E94">
                        <w:rPr>
                          <w:rFonts w:hint="eastAsia"/>
                          <w:sz w:val="28"/>
                          <w:szCs w:val="28"/>
                          <w:lang w:eastAsia="zh-CN"/>
                        </w:rPr>
                        <w:t xml:space="preserve">ichen </w:t>
                      </w:r>
                      <w:r w:rsidRPr="00C92E94">
                        <w:rPr>
                          <w:sz w:val="28"/>
                          <w:szCs w:val="28"/>
                        </w:rPr>
                        <w:t>S</w:t>
                      </w:r>
                      <w:r w:rsidRPr="00C92E94">
                        <w:rPr>
                          <w:rFonts w:hint="eastAsia"/>
                          <w:sz w:val="28"/>
                          <w:szCs w:val="28"/>
                          <w:lang w:eastAsia="zh-CN"/>
                        </w:rPr>
                        <w:t>hi</w:t>
                      </w:r>
                    </w:p>
                    <w:p w14:paraId="01CA529D" w14:textId="5C374DDD" w:rsidR="00EF38B9" w:rsidRPr="00C92E94" w:rsidRDefault="000E646F" w:rsidP="007D70F3">
                      <w:pPr>
                        <w:jc w:val="center"/>
                        <w:rPr>
                          <w:sz w:val="28"/>
                          <w:szCs w:val="28"/>
                        </w:rPr>
                      </w:pPr>
                      <w:r w:rsidRPr="00C92E94">
                        <w:rPr>
                          <w:sz w:val="28"/>
                          <w:szCs w:val="28"/>
                        </w:rPr>
                        <w:t>Z</w:t>
                      </w:r>
                      <w:r w:rsidRPr="00C92E94">
                        <w:rPr>
                          <w:rFonts w:hint="eastAsia"/>
                          <w:sz w:val="28"/>
                          <w:szCs w:val="28"/>
                          <w:lang w:eastAsia="zh-CN"/>
                        </w:rPr>
                        <w:t xml:space="preserve">itai </w:t>
                      </w:r>
                      <w:r w:rsidRPr="00C92E94">
                        <w:rPr>
                          <w:sz w:val="28"/>
                          <w:szCs w:val="28"/>
                        </w:rPr>
                        <w:t>K</w:t>
                      </w:r>
                      <w:r w:rsidRPr="00C92E94">
                        <w:rPr>
                          <w:rFonts w:hint="eastAsia"/>
                          <w:sz w:val="28"/>
                          <w:szCs w:val="28"/>
                          <w:lang w:eastAsia="zh-CN"/>
                        </w:rPr>
                        <w:t>ong</w:t>
                      </w:r>
                    </w:p>
                  </w:txbxContent>
                </v:textbox>
                <w10:wrap anchory="page"/>
              </v:shape>
            </w:pict>
          </mc:Fallback>
        </mc:AlternateContent>
      </w:r>
      <w:r>
        <w:rPr>
          <w:noProof/>
        </w:rPr>
        <mc:AlternateContent>
          <mc:Choice Requires="wps">
            <w:drawing>
              <wp:anchor distT="0" distB="0" distL="114300" distR="114300" simplePos="0" relativeHeight="251656704" behindDoc="0" locked="0" layoutInCell="1" allowOverlap="1" wp14:anchorId="0E0C0ABE" wp14:editId="537F1CC4">
                <wp:simplePos x="0" y="0"/>
                <wp:positionH relativeFrom="column">
                  <wp:align>center</wp:align>
                </wp:positionH>
                <wp:positionV relativeFrom="page">
                  <wp:posOffset>3657600</wp:posOffset>
                </wp:positionV>
                <wp:extent cx="1019175" cy="467995"/>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467995"/>
                        </a:xfrm>
                        <a:prstGeom prst="rect">
                          <a:avLst/>
                        </a:prstGeom>
                        <a:solidFill>
                          <a:srgbClr val="FFFFFF"/>
                        </a:solidFill>
                        <a:ln w="9525">
                          <a:noFill/>
                          <a:miter lim="800000"/>
                          <a:headEnd/>
                          <a:tailEnd/>
                        </a:ln>
                      </wps:spPr>
                      <wps:txbx>
                        <w:txbxContent>
                          <w:p w14:paraId="4E778E2D" w14:textId="77777777" w:rsidR="00EF38B9" w:rsidRPr="007D70F3" w:rsidRDefault="00EF38B9" w:rsidP="007D70F3">
                            <w:pPr>
                              <w:jc w:val="center"/>
                              <w:rPr>
                                <w:sz w:val="28"/>
                                <w:szCs w:val="28"/>
                              </w:rPr>
                            </w:pPr>
                            <w:r w:rsidRPr="007D70F3">
                              <w:rPr>
                                <w:sz w:val="28"/>
                                <w:szCs w:val="28"/>
                              </w:rPr>
                              <w:t>By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E0C0ABE" id="Text Box 10" o:spid="_x0000_s1027" type="#_x0000_t202" style="position:absolute;margin-left:0;margin-top:4in;width:80.25pt;height:36.85pt;z-index:251656704;visibility:visible;mso-wrap-style:square;mso-width-percent:0;mso-height-percent:200;mso-wrap-distance-left:9pt;mso-wrap-distance-top:0;mso-wrap-distance-right:9pt;mso-wrap-distance-bottom:0;mso-position-horizontal:center;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" stroked="f">
                <v:textbox style="mso-fit-shape-to-text:t">
                  <w:txbxContent>
                    <w:p w14:paraId="4E778E2D" w14:textId="77777777" w:rsidR="00EF38B9" w:rsidRPr="007D70F3" w:rsidRDefault="00EF38B9" w:rsidP="007D70F3">
                      <w:pPr>
                        <w:jc w:val="center"/>
                        <w:rPr>
                          <w:sz w:val="28"/>
                          <w:szCs w:val="28"/>
                        </w:rPr>
                      </w:pPr>
                      <w:r w:rsidRPr="007D70F3">
                        <w:rPr>
                          <w:sz w:val="28"/>
                          <w:szCs w:val="28"/>
                        </w:rPr>
                        <w:t>By</w:t>
                      </w:r>
                    </w:p>
                  </w:txbxContent>
                </v:textbox>
                <w10:wrap anchory="page"/>
              </v:shape>
            </w:pict>
          </mc:Fallback>
        </mc:AlternateContent>
      </w:r>
    </w:p>
    <w:p w14:paraId="3E3BF6D3" w14:textId="09692451" w:rsidR="00657A5A" w:rsidRPr="006E6789" w:rsidRDefault="00A90874" w:rsidP="00CE3EE5">
      <w:pPr>
        <w:rPr>
          <w:color w:val="FF0000"/>
        </w:rPr>
      </w:pPr>
      <w:r>
        <w:rPr>
          <w:noProof/>
        </w:rPr>
        <mc:AlternateContent>
          <mc:Choice Requires="wps">
            <w:drawing>
              <wp:anchor distT="0" distB="0" distL="114300" distR="114300" simplePos="0" relativeHeight="251655680" behindDoc="0" locked="0" layoutInCell="1" allowOverlap="1" wp14:anchorId="7F04D8FC" wp14:editId="2E1F7F73">
                <wp:simplePos x="0" y="0"/>
                <wp:positionH relativeFrom="column">
                  <wp:align>center</wp:align>
                </wp:positionH>
                <wp:positionV relativeFrom="page">
                  <wp:posOffset>1828800</wp:posOffset>
                </wp:positionV>
                <wp:extent cx="6170295" cy="535305"/>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0295" cy="535305"/>
                        </a:xfrm>
                        <a:prstGeom prst="rect">
                          <a:avLst/>
                        </a:prstGeom>
                        <a:solidFill>
                          <a:srgbClr val="FFFFFF"/>
                        </a:solidFill>
                        <a:ln w="9525">
                          <a:noFill/>
                          <a:miter lim="800000"/>
                          <a:headEnd/>
                          <a:tailEnd/>
                        </a:ln>
                      </wps:spPr>
                      <wps:txbx>
                        <w:txbxContent>
                          <w:p w14:paraId="37EBA005" w14:textId="77777777" w:rsidR="007D3412" w:rsidRDefault="000A56F2" w:rsidP="007D70F3">
                            <w:pPr>
                              <w:pStyle w:val="Title"/>
                              <w:jc w:val="center"/>
                              <w:rPr>
                                <w:caps/>
                                <w:color w:val="auto"/>
                              </w:rPr>
                            </w:pPr>
                            <w:r w:rsidRPr="00953B55">
                              <w:rPr>
                                <w:caps/>
                                <w:color w:val="auto"/>
                              </w:rPr>
                              <w:t>DENTAL HEALTH MONITORING SYSTEM</w:t>
                            </w:r>
                          </w:p>
                          <w:p w14:paraId="2D555D17" w14:textId="77777777" w:rsidR="00A32B95" w:rsidRDefault="00A32B95" w:rsidP="007D70F3">
                            <w:pPr>
                              <w:pStyle w:val="Title"/>
                              <w:jc w:val="center"/>
                              <w:rPr>
                                <w:caps/>
                                <w:color w:val="auto"/>
                              </w:rPr>
                            </w:pPr>
                          </w:p>
                          <w:p w14:paraId="2A03E9CB" w14:textId="6566A1AD" w:rsidR="00EF38B9" w:rsidRPr="00953B55" w:rsidRDefault="00EF38B9" w:rsidP="007D70F3">
                            <w:pPr>
                              <w:pStyle w:val="Title"/>
                              <w:jc w:val="center"/>
                              <w:rPr>
                                <w:caps/>
                                <w:color w:val="auto"/>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04D8FC" id="Text Box 9" o:spid="_x0000_s1028" type="#_x0000_t202" style="position:absolute;margin-left:0;margin-top:2in;width:485.85pt;height:42.15pt;z-index:251655680;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" stroked="f">
                <v:textbox>
                  <w:txbxContent>
                    <w:p w14:paraId="37EBA005" w14:textId="77777777" w:rsidR="007D3412" w:rsidRDefault="000A56F2" w:rsidP="007D70F3">
                      <w:pPr>
                        <w:pStyle w:val="Title"/>
                        <w:jc w:val="center"/>
                        <w:rPr>
                          <w:caps/>
                          <w:color w:val="auto"/>
                        </w:rPr>
                      </w:pPr>
                      <w:r w:rsidRPr="00953B55">
                        <w:rPr>
                          <w:caps/>
                          <w:color w:val="auto"/>
                        </w:rPr>
                        <w:t>DENTAL HEALTH MONITORING SYSTEM</w:t>
                      </w:r>
                    </w:p>
                    <w:p w14:paraId="2D555D17" w14:textId="77777777" w:rsidR="00A32B95" w:rsidRDefault="00A32B95" w:rsidP="007D70F3">
                      <w:pPr>
                        <w:pStyle w:val="Title"/>
                        <w:jc w:val="center"/>
                        <w:rPr>
                          <w:caps/>
                          <w:color w:val="auto"/>
                        </w:rPr>
                      </w:pPr>
                    </w:p>
                    <w:p w14:paraId="2A03E9CB" w14:textId="6566A1AD" w:rsidR="00EF38B9" w:rsidRPr="00953B55" w:rsidRDefault="00EF38B9" w:rsidP="007D70F3">
                      <w:pPr>
                        <w:pStyle w:val="Title"/>
                        <w:jc w:val="center"/>
                        <w:rPr>
                          <w:caps/>
                          <w:color w:val="auto"/>
                        </w:rPr>
                      </w:pPr>
                    </w:p>
                  </w:txbxContent>
                </v:textbox>
                <w10:wrap anchory="page"/>
              </v:shape>
            </w:pict>
          </mc:Fallback>
        </mc:AlternateContent>
      </w:r>
    </w:p>
    <w:p w14:paraId="1D78BF57" w14:textId="4D65861C" w:rsidR="005C1DAB" w:rsidRDefault="00A90874">
      <w:r>
        <w:rPr>
          <w:noProof/>
        </w:rPr>
        <mc:AlternateContent>
          <mc:Choice Requires="wps">
            <w:drawing>
              <wp:anchor distT="0" distB="0" distL="114300" distR="114300" simplePos="0" relativeHeight="251658752" behindDoc="0" locked="0" layoutInCell="1" allowOverlap="1" wp14:anchorId="5B11AC37" wp14:editId="21C63ED7">
                <wp:simplePos x="0" y="0"/>
                <wp:positionH relativeFrom="column">
                  <wp:posOffset>549910</wp:posOffset>
                </wp:positionH>
                <wp:positionV relativeFrom="page">
                  <wp:posOffset>6225540</wp:posOffset>
                </wp:positionV>
                <wp:extent cx="4846955" cy="1430655"/>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6955" cy="1430655"/>
                        </a:xfrm>
                        <a:prstGeom prst="rect">
                          <a:avLst/>
                        </a:prstGeom>
                        <a:solidFill>
                          <a:srgbClr val="FFFFFF"/>
                        </a:solidFill>
                        <a:ln w="9525">
                          <a:noFill/>
                          <a:miter lim="800000"/>
                          <a:headEnd/>
                          <a:tailEnd/>
                        </a:ln>
                      </wps:spPr>
                      <wps:txbx>
                        <w:txbxContent>
                          <w:p w14:paraId="224A642B" w14:textId="6453DEF4" w:rsidR="00EF38B9" w:rsidRPr="007D70F3" w:rsidRDefault="00EE637B" w:rsidP="007D70F3">
                            <w:pPr>
                              <w:jc w:val="center"/>
                              <w:rPr>
                                <w:color w:val="FF0000"/>
                                <w:sz w:val="24"/>
                                <w:szCs w:val="24"/>
                              </w:rPr>
                            </w:pPr>
                            <w:r>
                              <w:rPr>
                                <w:sz w:val="24"/>
                                <w:szCs w:val="24"/>
                              </w:rPr>
                              <w:t>P</w:t>
                            </w:r>
                            <w:r>
                              <w:rPr>
                                <w:rFonts w:hint="eastAsia"/>
                                <w:sz w:val="24"/>
                                <w:szCs w:val="24"/>
                                <w:lang w:eastAsia="zh-CN"/>
                              </w:rPr>
                              <w:t xml:space="preserve">roject </w:t>
                            </w:r>
                            <w:r w:rsidR="00C92E94">
                              <w:rPr>
                                <w:sz w:val="24"/>
                                <w:szCs w:val="24"/>
                              </w:rPr>
                              <w:t>P</w:t>
                            </w:r>
                            <w:r w:rsidR="00C92E94">
                              <w:rPr>
                                <w:rFonts w:hint="eastAsia"/>
                                <w:sz w:val="24"/>
                                <w:szCs w:val="24"/>
                                <w:lang w:eastAsia="zh-CN"/>
                              </w:rPr>
                              <w:t>roposal</w:t>
                            </w:r>
                            <w:r w:rsidR="00EF38B9" w:rsidRPr="007D70F3">
                              <w:rPr>
                                <w:sz w:val="24"/>
                                <w:szCs w:val="24"/>
                              </w:rPr>
                              <w:t xml:space="preserve"> for ECE 445, Senior Design, </w:t>
                            </w:r>
                            <w:r>
                              <w:rPr>
                                <w:sz w:val="24"/>
                                <w:szCs w:val="24"/>
                              </w:rPr>
                              <w:t>S</w:t>
                            </w:r>
                            <w:r>
                              <w:rPr>
                                <w:rFonts w:hint="eastAsia"/>
                                <w:sz w:val="24"/>
                                <w:szCs w:val="24"/>
                                <w:lang w:eastAsia="zh-CN"/>
                              </w:rPr>
                              <w:t>pring 2</w:t>
                            </w:r>
                            <w:r w:rsidR="00505463">
                              <w:rPr>
                                <w:rFonts w:hint="eastAsia"/>
                                <w:sz w:val="24"/>
                                <w:szCs w:val="24"/>
                                <w:lang w:eastAsia="zh-CN"/>
                              </w:rPr>
                              <w:t>0</w:t>
                            </w:r>
                            <w:r w:rsidR="007178F8">
                              <w:rPr>
                                <w:rFonts w:hint="eastAsia"/>
                                <w:sz w:val="24"/>
                                <w:szCs w:val="24"/>
                                <w:lang w:eastAsia="zh-CN"/>
                              </w:rPr>
                              <w:t>23</w:t>
                            </w:r>
                          </w:p>
                          <w:p w14:paraId="1AF19280" w14:textId="17F47D2A" w:rsidR="00EF38B9" w:rsidRDefault="00EF38B9" w:rsidP="007D70F3">
                            <w:pPr>
                              <w:jc w:val="center"/>
                              <w:rPr>
                                <w:sz w:val="24"/>
                                <w:szCs w:val="24"/>
                              </w:rPr>
                            </w:pPr>
                            <w:r w:rsidRPr="007D70F3">
                              <w:rPr>
                                <w:sz w:val="24"/>
                                <w:szCs w:val="24"/>
                              </w:rPr>
                              <w:t>TA:</w:t>
                            </w:r>
                            <w:r w:rsidRPr="007D70F3">
                              <w:rPr>
                                <w:color w:val="FF0000"/>
                                <w:sz w:val="24"/>
                                <w:szCs w:val="24"/>
                              </w:rPr>
                              <w:t xml:space="preserve"> </w:t>
                            </w:r>
                            <w:r w:rsidR="00860BBB" w:rsidRPr="00860BBB">
                              <w:rPr>
                                <w:sz w:val="24"/>
                                <w:szCs w:val="24"/>
                              </w:rPr>
                              <w:t>Adeel Ahmed</w:t>
                            </w:r>
                          </w:p>
                          <w:p w14:paraId="7E661EEA" w14:textId="55B12FB0" w:rsidR="00275D5B" w:rsidRDefault="00275D5B" w:rsidP="007D70F3">
                            <w:pPr>
                              <w:jc w:val="center"/>
                              <w:rPr>
                                <w:sz w:val="24"/>
                                <w:szCs w:val="24"/>
                                <w:lang w:eastAsia="zh-CN"/>
                              </w:rPr>
                            </w:pPr>
                            <w:r>
                              <w:rPr>
                                <w:sz w:val="24"/>
                                <w:szCs w:val="24"/>
                              </w:rPr>
                              <w:t>P</w:t>
                            </w:r>
                            <w:r w:rsidRPr="00275D5B">
                              <w:rPr>
                                <w:sz w:val="24"/>
                                <w:szCs w:val="24"/>
                              </w:rPr>
                              <w:t>roject</w:t>
                            </w:r>
                            <w:r>
                              <w:rPr>
                                <w:sz w:val="24"/>
                                <w:szCs w:val="24"/>
                              </w:rPr>
                              <w:t xml:space="preserve"> F</w:t>
                            </w:r>
                            <w:r w:rsidRPr="00275D5B">
                              <w:rPr>
                                <w:sz w:val="24"/>
                                <w:szCs w:val="24"/>
                              </w:rPr>
                              <w:t>aculty</w:t>
                            </w:r>
                            <w:r>
                              <w:rPr>
                                <w:sz w:val="24"/>
                                <w:szCs w:val="24"/>
                              </w:rPr>
                              <w:t xml:space="preserve">: </w:t>
                            </w:r>
                            <w:r w:rsidR="003D7B0E" w:rsidRPr="003D7B0E">
                              <w:rPr>
                                <w:sz w:val="24"/>
                                <w:szCs w:val="24"/>
                                <w:lang w:eastAsia="zh-CN"/>
                              </w:rPr>
                              <w:t>Mark Butala | Arne Fliflet | Timothy Lee</w:t>
                            </w:r>
                          </w:p>
                          <w:p w14:paraId="1C443912" w14:textId="18B12A3D" w:rsidR="004B6EE1" w:rsidRDefault="00FF64B9" w:rsidP="007D70F3">
                            <w:pPr>
                              <w:jc w:val="center"/>
                              <w:rPr>
                                <w:sz w:val="24"/>
                                <w:szCs w:val="24"/>
                              </w:rPr>
                            </w:pPr>
                            <w:r>
                              <w:rPr>
                                <w:rFonts w:hint="eastAsia"/>
                                <w:sz w:val="24"/>
                                <w:szCs w:val="24"/>
                                <w:lang w:eastAsia="zh-CN"/>
                              </w:rPr>
                              <w:t xml:space="preserve">Professor: </w:t>
                            </w:r>
                            <w:r>
                              <w:rPr>
                                <w:sz w:val="24"/>
                                <w:szCs w:val="24"/>
                                <w:lang w:eastAsia="zh-CN"/>
                              </w:rPr>
                              <w:t>Z</w:t>
                            </w:r>
                            <w:r>
                              <w:rPr>
                                <w:rFonts w:hint="eastAsia"/>
                                <w:sz w:val="24"/>
                                <w:szCs w:val="24"/>
                                <w:lang w:eastAsia="zh-CN"/>
                              </w:rPr>
                              <w:t>uo</w:t>
                            </w:r>
                            <w:r>
                              <w:rPr>
                                <w:sz w:val="24"/>
                                <w:szCs w:val="24"/>
                                <w:lang w:eastAsia="zh-CN"/>
                              </w:rPr>
                              <w:t>Z</w:t>
                            </w:r>
                            <w:r>
                              <w:rPr>
                                <w:rFonts w:hint="eastAsia"/>
                                <w:sz w:val="24"/>
                                <w:szCs w:val="24"/>
                                <w:lang w:eastAsia="zh-CN"/>
                              </w:rPr>
                              <w:t xml:space="preserve">hu </w:t>
                            </w:r>
                            <w:r>
                              <w:rPr>
                                <w:sz w:val="24"/>
                                <w:szCs w:val="24"/>
                                <w:lang w:eastAsia="zh-CN"/>
                              </w:rPr>
                              <w:t>L</w:t>
                            </w:r>
                            <w:r>
                              <w:rPr>
                                <w:rFonts w:hint="eastAsia"/>
                                <w:sz w:val="24"/>
                                <w:szCs w:val="24"/>
                                <w:lang w:eastAsia="zh-CN"/>
                              </w:rPr>
                              <w:t>iu</w:t>
                            </w:r>
                          </w:p>
                          <w:p w14:paraId="21A40CF5" w14:textId="77777777" w:rsidR="00275D5B" w:rsidRDefault="00275D5B" w:rsidP="007D70F3">
                            <w:pPr>
                              <w:jc w:val="center"/>
                              <w:rPr>
                                <w:sz w:val="24"/>
                                <w:szCs w:val="24"/>
                              </w:rPr>
                            </w:pPr>
                          </w:p>
                          <w:p w14:paraId="4D894212" w14:textId="77777777" w:rsidR="00275D5B" w:rsidRDefault="00275D5B" w:rsidP="007D70F3">
                            <w:pPr>
                              <w:jc w:val="center"/>
                              <w:rPr>
                                <w:sz w:val="24"/>
                                <w:szCs w:val="24"/>
                              </w:rPr>
                            </w:pPr>
                          </w:p>
                          <w:p w14:paraId="31C8F744" w14:textId="77777777" w:rsidR="00275D5B" w:rsidRDefault="00275D5B" w:rsidP="007D70F3">
                            <w:pPr>
                              <w:jc w:val="center"/>
                              <w:rPr>
                                <w:sz w:val="24"/>
                                <w:szCs w:val="24"/>
                              </w:rPr>
                            </w:pPr>
                          </w:p>
                          <w:p w14:paraId="1B9FDCFD" w14:textId="77777777" w:rsidR="00275D5B" w:rsidRDefault="00275D5B" w:rsidP="007D70F3">
                            <w:pPr>
                              <w:jc w:val="center"/>
                              <w:rPr>
                                <w:sz w:val="24"/>
                                <w:szCs w:val="24"/>
                              </w:rPr>
                            </w:pPr>
                          </w:p>
                          <w:p w14:paraId="5E769630" w14:textId="77777777" w:rsidR="00275D5B" w:rsidRDefault="00275D5B" w:rsidP="007D70F3">
                            <w:pPr>
                              <w:jc w:val="center"/>
                              <w:rPr>
                                <w:sz w:val="24"/>
                                <w:szCs w:val="24"/>
                              </w:rPr>
                            </w:pPr>
                          </w:p>
                          <w:p w14:paraId="113F27E7" w14:textId="77777777" w:rsidR="00275D5B" w:rsidRDefault="00275D5B" w:rsidP="007D70F3">
                            <w:pPr>
                              <w:jc w:val="center"/>
                              <w:rPr>
                                <w:sz w:val="24"/>
                                <w:szCs w:val="24"/>
                              </w:rPr>
                            </w:pPr>
                          </w:p>
                          <w:p w14:paraId="449EE145" w14:textId="77777777" w:rsidR="00275D5B" w:rsidRDefault="00275D5B" w:rsidP="007D70F3">
                            <w:pPr>
                              <w:jc w:val="center"/>
                              <w:rPr>
                                <w:sz w:val="24"/>
                                <w:szCs w:val="24"/>
                              </w:rPr>
                            </w:pPr>
                          </w:p>
                          <w:p w14:paraId="6E196027" w14:textId="77777777" w:rsidR="00275D5B" w:rsidRDefault="00275D5B" w:rsidP="007D70F3">
                            <w:pPr>
                              <w:jc w:val="center"/>
                              <w:rPr>
                                <w:sz w:val="24"/>
                                <w:szCs w:val="24"/>
                              </w:rPr>
                            </w:pPr>
                          </w:p>
                          <w:p w14:paraId="06A5762B" w14:textId="77777777" w:rsidR="00275D5B" w:rsidRDefault="00275D5B" w:rsidP="007D70F3">
                            <w:pPr>
                              <w:jc w:val="center"/>
                              <w:rPr>
                                <w:sz w:val="24"/>
                                <w:szCs w:val="24"/>
                              </w:rPr>
                            </w:pPr>
                          </w:p>
                          <w:p w14:paraId="5A11D209" w14:textId="77777777" w:rsidR="00275D5B" w:rsidRDefault="00275D5B" w:rsidP="007D70F3">
                            <w:pPr>
                              <w:jc w:val="center"/>
                              <w:rPr>
                                <w:sz w:val="24"/>
                                <w:szCs w:val="24"/>
                              </w:rPr>
                            </w:pPr>
                          </w:p>
                          <w:p w14:paraId="1974659B" w14:textId="77777777" w:rsidR="00275D5B" w:rsidRDefault="00275D5B" w:rsidP="007D70F3">
                            <w:pPr>
                              <w:jc w:val="center"/>
                              <w:rPr>
                                <w:sz w:val="24"/>
                                <w:szCs w:val="24"/>
                              </w:rPr>
                            </w:pPr>
                          </w:p>
                          <w:p w14:paraId="1237D83F" w14:textId="77777777" w:rsidR="00275D5B" w:rsidRDefault="00275D5B" w:rsidP="007D70F3">
                            <w:pPr>
                              <w:jc w:val="center"/>
                              <w:rPr>
                                <w:sz w:val="24"/>
                                <w:szCs w:val="24"/>
                              </w:rPr>
                            </w:pPr>
                          </w:p>
                          <w:p w14:paraId="6D669B17" w14:textId="77777777" w:rsidR="00275D5B" w:rsidRDefault="00275D5B" w:rsidP="007D70F3">
                            <w:pPr>
                              <w:jc w:val="center"/>
                              <w:rPr>
                                <w:sz w:val="24"/>
                                <w:szCs w:val="24"/>
                              </w:rPr>
                            </w:pPr>
                          </w:p>
                          <w:p w14:paraId="2A7F6E49" w14:textId="77777777" w:rsidR="00275D5B" w:rsidRDefault="00275D5B" w:rsidP="007D70F3">
                            <w:pPr>
                              <w:jc w:val="center"/>
                              <w:rPr>
                                <w:sz w:val="24"/>
                                <w:szCs w:val="24"/>
                              </w:rPr>
                            </w:pPr>
                          </w:p>
                          <w:p w14:paraId="7DB989B4" w14:textId="77777777" w:rsidR="00275D5B" w:rsidRDefault="00275D5B" w:rsidP="007D70F3">
                            <w:pPr>
                              <w:jc w:val="center"/>
                              <w:rPr>
                                <w:sz w:val="24"/>
                                <w:szCs w:val="24"/>
                              </w:rPr>
                            </w:pPr>
                          </w:p>
                          <w:p w14:paraId="638B875E" w14:textId="77777777" w:rsidR="00275D5B" w:rsidRDefault="00275D5B" w:rsidP="007D70F3">
                            <w:pPr>
                              <w:jc w:val="center"/>
                              <w:rPr>
                                <w:sz w:val="24"/>
                                <w:szCs w:val="24"/>
                              </w:rPr>
                            </w:pPr>
                          </w:p>
                          <w:p w14:paraId="7925F695" w14:textId="77777777" w:rsidR="00275D5B" w:rsidRPr="007D70F3" w:rsidRDefault="00275D5B" w:rsidP="007D70F3">
                            <w:pPr>
                              <w:jc w:val="center"/>
                              <w:rPr>
                                <w:color w:val="FF0000"/>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11AC37" id="Text Box 8" o:spid="_x0000_s1029" type="#_x0000_t202" style="position:absolute;margin-left:43.3pt;margin-top:490.2pt;width:381.65pt;height:112.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" stroked="f">
                <v:textbox>
                  <w:txbxContent>
                    <w:p w14:paraId="224A642B" w14:textId="6453DEF4" w:rsidR="00EF38B9" w:rsidRPr="007D70F3" w:rsidRDefault="00EE637B" w:rsidP="007D70F3">
                      <w:pPr>
                        <w:jc w:val="center"/>
                        <w:rPr>
                          <w:color w:val="FF0000"/>
                          <w:sz w:val="24"/>
                          <w:szCs w:val="24"/>
                        </w:rPr>
                      </w:pPr>
                      <w:r>
                        <w:rPr>
                          <w:sz w:val="24"/>
                          <w:szCs w:val="24"/>
                        </w:rPr>
                        <w:t>P</w:t>
                      </w:r>
                      <w:r>
                        <w:rPr>
                          <w:rFonts w:hint="eastAsia"/>
                          <w:sz w:val="24"/>
                          <w:szCs w:val="24"/>
                          <w:lang w:eastAsia="zh-CN"/>
                        </w:rPr>
                        <w:t xml:space="preserve">roject </w:t>
                      </w:r>
                      <w:r w:rsidR="00C92E94">
                        <w:rPr>
                          <w:sz w:val="24"/>
                          <w:szCs w:val="24"/>
                        </w:rPr>
                        <w:t>P</w:t>
                      </w:r>
                      <w:r w:rsidR="00C92E94">
                        <w:rPr>
                          <w:rFonts w:hint="eastAsia"/>
                          <w:sz w:val="24"/>
                          <w:szCs w:val="24"/>
                          <w:lang w:eastAsia="zh-CN"/>
                        </w:rPr>
                        <w:t>roposal</w:t>
                      </w:r>
                      <w:r w:rsidR="00EF38B9" w:rsidRPr="007D70F3">
                        <w:rPr>
                          <w:sz w:val="24"/>
                          <w:szCs w:val="24"/>
                        </w:rPr>
                        <w:t xml:space="preserve"> for ECE 445, Senior Design, </w:t>
                      </w:r>
                      <w:r>
                        <w:rPr>
                          <w:sz w:val="24"/>
                          <w:szCs w:val="24"/>
                        </w:rPr>
                        <w:t>S</w:t>
                      </w:r>
                      <w:r>
                        <w:rPr>
                          <w:rFonts w:hint="eastAsia"/>
                          <w:sz w:val="24"/>
                          <w:szCs w:val="24"/>
                          <w:lang w:eastAsia="zh-CN"/>
                        </w:rPr>
                        <w:t>pring 2</w:t>
                      </w:r>
                      <w:r w:rsidR="00505463">
                        <w:rPr>
                          <w:rFonts w:hint="eastAsia"/>
                          <w:sz w:val="24"/>
                          <w:szCs w:val="24"/>
                          <w:lang w:eastAsia="zh-CN"/>
                        </w:rPr>
                        <w:t>0</w:t>
                      </w:r>
                      <w:r w:rsidR="007178F8">
                        <w:rPr>
                          <w:rFonts w:hint="eastAsia"/>
                          <w:sz w:val="24"/>
                          <w:szCs w:val="24"/>
                          <w:lang w:eastAsia="zh-CN"/>
                        </w:rPr>
                        <w:t>23</w:t>
                      </w:r>
                    </w:p>
                    <w:p w14:paraId="1AF19280" w14:textId="17F47D2A" w:rsidR="00EF38B9" w:rsidRDefault="00EF38B9" w:rsidP="007D70F3">
                      <w:pPr>
                        <w:jc w:val="center"/>
                        <w:rPr>
                          <w:sz w:val="24"/>
                          <w:szCs w:val="24"/>
                        </w:rPr>
                      </w:pPr>
                      <w:r w:rsidRPr="007D70F3">
                        <w:rPr>
                          <w:sz w:val="24"/>
                          <w:szCs w:val="24"/>
                        </w:rPr>
                        <w:t>TA:</w:t>
                      </w:r>
                      <w:r w:rsidRPr="007D70F3">
                        <w:rPr>
                          <w:color w:val="FF0000"/>
                          <w:sz w:val="24"/>
                          <w:szCs w:val="24"/>
                        </w:rPr>
                        <w:t xml:space="preserve"> </w:t>
                      </w:r>
                      <w:r w:rsidR="00860BBB" w:rsidRPr="00860BBB">
                        <w:rPr>
                          <w:sz w:val="24"/>
                          <w:szCs w:val="24"/>
                        </w:rPr>
                        <w:t>Adeel Ahmed</w:t>
                      </w:r>
                    </w:p>
                    <w:p w14:paraId="7E661EEA" w14:textId="55B12FB0" w:rsidR="00275D5B" w:rsidRDefault="00275D5B" w:rsidP="007D70F3">
                      <w:pPr>
                        <w:jc w:val="center"/>
                        <w:rPr>
                          <w:sz w:val="24"/>
                          <w:szCs w:val="24"/>
                          <w:lang w:eastAsia="zh-CN"/>
                        </w:rPr>
                      </w:pPr>
                      <w:r>
                        <w:rPr>
                          <w:sz w:val="24"/>
                          <w:szCs w:val="24"/>
                        </w:rPr>
                        <w:t>P</w:t>
                      </w:r>
                      <w:r w:rsidRPr="00275D5B">
                        <w:rPr>
                          <w:sz w:val="24"/>
                          <w:szCs w:val="24"/>
                        </w:rPr>
                        <w:t>roject</w:t>
                      </w:r>
                      <w:r>
                        <w:rPr>
                          <w:sz w:val="24"/>
                          <w:szCs w:val="24"/>
                        </w:rPr>
                        <w:t xml:space="preserve"> F</w:t>
                      </w:r>
                      <w:r w:rsidRPr="00275D5B">
                        <w:rPr>
                          <w:sz w:val="24"/>
                          <w:szCs w:val="24"/>
                        </w:rPr>
                        <w:t>aculty</w:t>
                      </w:r>
                      <w:r>
                        <w:rPr>
                          <w:sz w:val="24"/>
                          <w:szCs w:val="24"/>
                        </w:rPr>
                        <w:t xml:space="preserve">: </w:t>
                      </w:r>
                      <w:r w:rsidR="003D7B0E" w:rsidRPr="003D7B0E">
                        <w:rPr>
                          <w:sz w:val="24"/>
                          <w:szCs w:val="24"/>
                          <w:lang w:eastAsia="zh-CN"/>
                        </w:rPr>
                        <w:t>Mark Butala | Arne Fliflet | Timothy Lee</w:t>
                      </w:r>
                    </w:p>
                    <w:p w14:paraId="1C443912" w14:textId="18B12A3D" w:rsidR="004B6EE1" w:rsidRDefault="00FF64B9" w:rsidP="007D70F3">
                      <w:pPr>
                        <w:jc w:val="center"/>
                        <w:rPr>
                          <w:sz w:val="24"/>
                          <w:szCs w:val="24"/>
                        </w:rPr>
                      </w:pPr>
                      <w:r>
                        <w:rPr>
                          <w:rFonts w:hint="eastAsia"/>
                          <w:sz w:val="24"/>
                          <w:szCs w:val="24"/>
                          <w:lang w:eastAsia="zh-CN"/>
                        </w:rPr>
                        <w:t xml:space="preserve">Professor: </w:t>
                      </w:r>
                      <w:r>
                        <w:rPr>
                          <w:sz w:val="24"/>
                          <w:szCs w:val="24"/>
                          <w:lang w:eastAsia="zh-CN"/>
                        </w:rPr>
                        <w:t>Z</w:t>
                      </w:r>
                      <w:r>
                        <w:rPr>
                          <w:rFonts w:hint="eastAsia"/>
                          <w:sz w:val="24"/>
                          <w:szCs w:val="24"/>
                          <w:lang w:eastAsia="zh-CN"/>
                        </w:rPr>
                        <w:t>uo</w:t>
                      </w:r>
                      <w:r>
                        <w:rPr>
                          <w:sz w:val="24"/>
                          <w:szCs w:val="24"/>
                          <w:lang w:eastAsia="zh-CN"/>
                        </w:rPr>
                        <w:t>Z</w:t>
                      </w:r>
                      <w:r>
                        <w:rPr>
                          <w:rFonts w:hint="eastAsia"/>
                          <w:sz w:val="24"/>
                          <w:szCs w:val="24"/>
                          <w:lang w:eastAsia="zh-CN"/>
                        </w:rPr>
                        <w:t xml:space="preserve">hu </w:t>
                      </w:r>
                      <w:r>
                        <w:rPr>
                          <w:sz w:val="24"/>
                          <w:szCs w:val="24"/>
                          <w:lang w:eastAsia="zh-CN"/>
                        </w:rPr>
                        <w:t>L</w:t>
                      </w:r>
                      <w:r>
                        <w:rPr>
                          <w:rFonts w:hint="eastAsia"/>
                          <w:sz w:val="24"/>
                          <w:szCs w:val="24"/>
                          <w:lang w:eastAsia="zh-CN"/>
                        </w:rPr>
                        <w:t>iu</w:t>
                      </w:r>
                    </w:p>
                    <w:p w14:paraId="21A40CF5" w14:textId="77777777" w:rsidR="00275D5B" w:rsidRDefault="00275D5B" w:rsidP="007D70F3">
                      <w:pPr>
                        <w:jc w:val="center"/>
                        <w:rPr>
                          <w:sz w:val="24"/>
                          <w:szCs w:val="24"/>
                        </w:rPr>
                      </w:pPr>
                    </w:p>
                    <w:p w14:paraId="4D894212" w14:textId="77777777" w:rsidR="00275D5B" w:rsidRDefault="00275D5B" w:rsidP="007D70F3">
                      <w:pPr>
                        <w:jc w:val="center"/>
                        <w:rPr>
                          <w:sz w:val="24"/>
                          <w:szCs w:val="24"/>
                        </w:rPr>
                      </w:pPr>
                    </w:p>
                    <w:p w14:paraId="31C8F744" w14:textId="77777777" w:rsidR="00275D5B" w:rsidRDefault="00275D5B" w:rsidP="007D70F3">
                      <w:pPr>
                        <w:jc w:val="center"/>
                        <w:rPr>
                          <w:sz w:val="24"/>
                          <w:szCs w:val="24"/>
                        </w:rPr>
                      </w:pPr>
                    </w:p>
                    <w:p w14:paraId="1B9FDCFD" w14:textId="77777777" w:rsidR="00275D5B" w:rsidRDefault="00275D5B" w:rsidP="007D70F3">
                      <w:pPr>
                        <w:jc w:val="center"/>
                        <w:rPr>
                          <w:sz w:val="24"/>
                          <w:szCs w:val="24"/>
                        </w:rPr>
                      </w:pPr>
                    </w:p>
                    <w:p w14:paraId="5E769630" w14:textId="77777777" w:rsidR="00275D5B" w:rsidRDefault="00275D5B" w:rsidP="007D70F3">
                      <w:pPr>
                        <w:jc w:val="center"/>
                        <w:rPr>
                          <w:sz w:val="24"/>
                          <w:szCs w:val="24"/>
                        </w:rPr>
                      </w:pPr>
                    </w:p>
                    <w:p w14:paraId="113F27E7" w14:textId="77777777" w:rsidR="00275D5B" w:rsidRDefault="00275D5B" w:rsidP="007D70F3">
                      <w:pPr>
                        <w:jc w:val="center"/>
                        <w:rPr>
                          <w:sz w:val="24"/>
                          <w:szCs w:val="24"/>
                        </w:rPr>
                      </w:pPr>
                    </w:p>
                    <w:p w14:paraId="449EE145" w14:textId="77777777" w:rsidR="00275D5B" w:rsidRDefault="00275D5B" w:rsidP="007D70F3">
                      <w:pPr>
                        <w:jc w:val="center"/>
                        <w:rPr>
                          <w:sz w:val="24"/>
                          <w:szCs w:val="24"/>
                        </w:rPr>
                      </w:pPr>
                    </w:p>
                    <w:p w14:paraId="6E196027" w14:textId="77777777" w:rsidR="00275D5B" w:rsidRDefault="00275D5B" w:rsidP="007D70F3">
                      <w:pPr>
                        <w:jc w:val="center"/>
                        <w:rPr>
                          <w:sz w:val="24"/>
                          <w:szCs w:val="24"/>
                        </w:rPr>
                      </w:pPr>
                    </w:p>
                    <w:p w14:paraId="06A5762B" w14:textId="77777777" w:rsidR="00275D5B" w:rsidRDefault="00275D5B" w:rsidP="007D70F3">
                      <w:pPr>
                        <w:jc w:val="center"/>
                        <w:rPr>
                          <w:sz w:val="24"/>
                          <w:szCs w:val="24"/>
                        </w:rPr>
                      </w:pPr>
                    </w:p>
                    <w:p w14:paraId="5A11D209" w14:textId="77777777" w:rsidR="00275D5B" w:rsidRDefault="00275D5B" w:rsidP="007D70F3">
                      <w:pPr>
                        <w:jc w:val="center"/>
                        <w:rPr>
                          <w:sz w:val="24"/>
                          <w:szCs w:val="24"/>
                        </w:rPr>
                      </w:pPr>
                    </w:p>
                    <w:p w14:paraId="1974659B" w14:textId="77777777" w:rsidR="00275D5B" w:rsidRDefault="00275D5B" w:rsidP="007D70F3">
                      <w:pPr>
                        <w:jc w:val="center"/>
                        <w:rPr>
                          <w:sz w:val="24"/>
                          <w:szCs w:val="24"/>
                        </w:rPr>
                      </w:pPr>
                    </w:p>
                    <w:p w14:paraId="1237D83F" w14:textId="77777777" w:rsidR="00275D5B" w:rsidRDefault="00275D5B" w:rsidP="007D70F3">
                      <w:pPr>
                        <w:jc w:val="center"/>
                        <w:rPr>
                          <w:sz w:val="24"/>
                          <w:szCs w:val="24"/>
                        </w:rPr>
                      </w:pPr>
                    </w:p>
                    <w:p w14:paraId="6D669B17" w14:textId="77777777" w:rsidR="00275D5B" w:rsidRDefault="00275D5B" w:rsidP="007D70F3">
                      <w:pPr>
                        <w:jc w:val="center"/>
                        <w:rPr>
                          <w:sz w:val="24"/>
                          <w:szCs w:val="24"/>
                        </w:rPr>
                      </w:pPr>
                    </w:p>
                    <w:p w14:paraId="2A7F6E49" w14:textId="77777777" w:rsidR="00275D5B" w:rsidRDefault="00275D5B" w:rsidP="007D70F3">
                      <w:pPr>
                        <w:jc w:val="center"/>
                        <w:rPr>
                          <w:sz w:val="24"/>
                          <w:szCs w:val="24"/>
                        </w:rPr>
                      </w:pPr>
                    </w:p>
                    <w:p w14:paraId="7DB989B4" w14:textId="77777777" w:rsidR="00275D5B" w:rsidRDefault="00275D5B" w:rsidP="007D70F3">
                      <w:pPr>
                        <w:jc w:val="center"/>
                        <w:rPr>
                          <w:sz w:val="24"/>
                          <w:szCs w:val="24"/>
                        </w:rPr>
                      </w:pPr>
                    </w:p>
                    <w:p w14:paraId="638B875E" w14:textId="77777777" w:rsidR="00275D5B" w:rsidRDefault="00275D5B" w:rsidP="007D70F3">
                      <w:pPr>
                        <w:jc w:val="center"/>
                        <w:rPr>
                          <w:sz w:val="24"/>
                          <w:szCs w:val="24"/>
                        </w:rPr>
                      </w:pPr>
                    </w:p>
                    <w:p w14:paraId="7925F695" w14:textId="77777777" w:rsidR="00275D5B" w:rsidRPr="007D70F3" w:rsidRDefault="00275D5B" w:rsidP="007D70F3">
                      <w:pPr>
                        <w:jc w:val="center"/>
                        <w:rPr>
                          <w:color w:val="FF0000"/>
                          <w:sz w:val="24"/>
                          <w:szCs w:val="24"/>
                        </w:rPr>
                      </w:pPr>
                    </w:p>
                  </w:txbxContent>
                </v:textbox>
                <w10:wrap anchory="page"/>
              </v:shape>
            </w:pict>
          </mc:Fallback>
        </mc:AlternateContent>
      </w:r>
      <w:r>
        <w:rPr>
          <w:noProof/>
        </w:rPr>
        <mc:AlternateContent>
          <mc:Choice Requires="wps">
            <w:drawing>
              <wp:anchor distT="0" distB="0" distL="114300" distR="114300" simplePos="0" relativeHeight="251659776" behindDoc="0" locked="0" layoutInCell="1" allowOverlap="1" wp14:anchorId="5008AF3E" wp14:editId="78C8FCEA">
                <wp:simplePos x="0" y="0"/>
                <wp:positionH relativeFrom="column">
                  <wp:posOffset>1781175</wp:posOffset>
                </wp:positionH>
                <wp:positionV relativeFrom="page">
                  <wp:posOffset>7978140</wp:posOffset>
                </wp:positionV>
                <wp:extent cx="2373630" cy="74041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3630" cy="740410"/>
                        </a:xfrm>
                        <a:prstGeom prst="rect">
                          <a:avLst/>
                        </a:prstGeom>
                        <a:solidFill>
                          <a:srgbClr val="FFFFFF"/>
                        </a:solidFill>
                        <a:ln w="9525">
                          <a:noFill/>
                          <a:miter lim="800000"/>
                          <a:headEnd/>
                          <a:tailEnd/>
                        </a:ln>
                      </wps:spPr>
                      <wps:txbx>
                        <w:txbxContent>
                          <w:p w14:paraId="7CFB2393" w14:textId="77777777" w:rsidR="00EF38B9" w:rsidRPr="009D7A72" w:rsidRDefault="00C50823" w:rsidP="007D70F3">
                            <w:pPr>
                              <w:jc w:val="center"/>
                              <w:rPr>
                                <w:sz w:val="24"/>
                                <w:szCs w:val="24"/>
                              </w:rPr>
                            </w:pPr>
                            <w:r w:rsidRPr="009D7A72">
                              <w:rPr>
                                <w:rFonts w:hint="eastAsia"/>
                                <w:sz w:val="24"/>
                                <w:szCs w:val="24"/>
                                <w:lang w:eastAsia="zh-CN"/>
                              </w:rPr>
                              <w:t>9</w:t>
                            </w:r>
                            <w:r w:rsidR="00EF38B9" w:rsidRPr="009D7A72">
                              <w:rPr>
                                <w:sz w:val="24"/>
                                <w:szCs w:val="24"/>
                              </w:rPr>
                              <w:t xml:space="preserve"> </w:t>
                            </w:r>
                            <w:r w:rsidRPr="009D7A72">
                              <w:rPr>
                                <w:sz w:val="24"/>
                                <w:szCs w:val="24"/>
                              </w:rPr>
                              <w:t>M</w:t>
                            </w:r>
                            <w:r w:rsidRPr="009D7A72">
                              <w:rPr>
                                <w:rFonts w:hint="eastAsia"/>
                                <w:sz w:val="24"/>
                                <w:szCs w:val="24"/>
                                <w:lang w:eastAsia="zh-CN"/>
                              </w:rPr>
                              <w:t>arch</w:t>
                            </w:r>
                            <w:r w:rsidR="00EF38B9" w:rsidRPr="009D7A72">
                              <w:rPr>
                                <w:sz w:val="24"/>
                                <w:szCs w:val="24"/>
                              </w:rPr>
                              <w:t xml:space="preserve"> 20</w:t>
                            </w:r>
                            <w:r w:rsidR="005A666C" w:rsidRPr="009D7A72">
                              <w:rPr>
                                <w:rFonts w:hint="eastAsia"/>
                                <w:sz w:val="24"/>
                                <w:szCs w:val="24"/>
                                <w:lang w:eastAsia="zh-CN"/>
                              </w:rPr>
                              <w:t>23</w:t>
                            </w:r>
                          </w:p>
                          <w:p w14:paraId="4990A6C7" w14:textId="77777777" w:rsidR="00EF38B9" w:rsidRPr="009D7A72" w:rsidRDefault="00EF38B9" w:rsidP="007D70F3">
                            <w:pPr>
                              <w:jc w:val="center"/>
                              <w:rPr>
                                <w:sz w:val="24"/>
                                <w:szCs w:val="24"/>
                              </w:rPr>
                            </w:pPr>
                            <w:r w:rsidRPr="009D7A72">
                              <w:rPr>
                                <w:sz w:val="24"/>
                                <w:szCs w:val="24"/>
                              </w:rPr>
                              <w:t xml:space="preserve">Project No. </w:t>
                            </w:r>
                            <w:r w:rsidR="005A666C" w:rsidRPr="009D7A72">
                              <w:rPr>
                                <w:rFonts w:hint="eastAsia"/>
                                <w:sz w:val="24"/>
                                <w:szCs w:val="24"/>
                                <w:lang w:eastAsia="zh-CN"/>
                              </w:rPr>
                              <w:t>23</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5008AF3E" id="Text Box 4" o:spid="_x0000_s1030" type="#_x0000_t202" style="position:absolute;margin-left:140.25pt;margin-top:628.2pt;width:186.9pt;height:58.3pt;z-index:251659776;visibility:visible;mso-wrap-style:square;mso-width-percent:400;mso-height-percent:0;mso-wrap-distance-left:9pt;mso-wrap-distance-top:0;mso-wrap-distance-right:9pt;mso-wrap-distance-bottom:0;mso-position-horizontal:absolute;mso-position-horizontal-relative:text;mso-position-vertical:absolute;mso-position-vertical-relative:page;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" stroked="f">
                <v:textbox>
                  <w:txbxContent>
                    <w:p w14:paraId="7CFB2393" w14:textId="77777777" w:rsidR="00EF38B9" w:rsidRPr="009D7A72" w:rsidRDefault="00C50823" w:rsidP="007D70F3">
                      <w:pPr>
                        <w:jc w:val="center"/>
                        <w:rPr>
                          <w:sz w:val="24"/>
                          <w:szCs w:val="24"/>
                        </w:rPr>
                      </w:pPr>
                      <w:r w:rsidRPr="009D7A72">
                        <w:rPr>
                          <w:rFonts w:hint="eastAsia"/>
                          <w:sz w:val="24"/>
                          <w:szCs w:val="24"/>
                          <w:lang w:eastAsia="zh-CN"/>
                        </w:rPr>
                        <w:t>9</w:t>
                      </w:r>
                      <w:r w:rsidR="00EF38B9" w:rsidRPr="009D7A72">
                        <w:rPr>
                          <w:sz w:val="24"/>
                          <w:szCs w:val="24"/>
                        </w:rPr>
                        <w:t xml:space="preserve"> </w:t>
                      </w:r>
                      <w:r w:rsidRPr="009D7A72">
                        <w:rPr>
                          <w:sz w:val="24"/>
                          <w:szCs w:val="24"/>
                        </w:rPr>
                        <w:t>M</w:t>
                      </w:r>
                      <w:r w:rsidRPr="009D7A72">
                        <w:rPr>
                          <w:rFonts w:hint="eastAsia"/>
                          <w:sz w:val="24"/>
                          <w:szCs w:val="24"/>
                          <w:lang w:eastAsia="zh-CN"/>
                        </w:rPr>
                        <w:t>arch</w:t>
                      </w:r>
                      <w:r w:rsidR="00EF38B9" w:rsidRPr="009D7A72">
                        <w:rPr>
                          <w:sz w:val="24"/>
                          <w:szCs w:val="24"/>
                        </w:rPr>
                        <w:t xml:space="preserve"> 20</w:t>
                      </w:r>
                      <w:r w:rsidR="005A666C" w:rsidRPr="009D7A72">
                        <w:rPr>
                          <w:rFonts w:hint="eastAsia"/>
                          <w:sz w:val="24"/>
                          <w:szCs w:val="24"/>
                          <w:lang w:eastAsia="zh-CN"/>
                        </w:rPr>
                        <w:t>23</w:t>
                      </w:r>
                    </w:p>
                    <w:p w14:paraId="4990A6C7" w14:textId="77777777" w:rsidR="00EF38B9" w:rsidRPr="009D7A72" w:rsidRDefault="00EF38B9" w:rsidP="007D70F3">
                      <w:pPr>
                        <w:jc w:val="center"/>
                        <w:rPr>
                          <w:sz w:val="24"/>
                          <w:szCs w:val="24"/>
                        </w:rPr>
                      </w:pPr>
                      <w:r w:rsidRPr="009D7A72">
                        <w:rPr>
                          <w:sz w:val="24"/>
                          <w:szCs w:val="24"/>
                        </w:rPr>
                        <w:t xml:space="preserve">Project No. </w:t>
                      </w:r>
                      <w:r w:rsidR="005A666C" w:rsidRPr="009D7A72">
                        <w:rPr>
                          <w:rFonts w:hint="eastAsia"/>
                          <w:sz w:val="24"/>
                          <w:szCs w:val="24"/>
                          <w:lang w:eastAsia="zh-CN"/>
                        </w:rPr>
                        <w:t>23</w:t>
                      </w:r>
                    </w:p>
                  </w:txbxContent>
                </v:textbox>
                <w10:wrap anchory="page"/>
              </v:shape>
            </w:pict>
          </mc:Fallback>
        </mc:AlternateContent>
      </w:r>
      <w:r w:rsidR="005C1DAB">
        <w:br w:type="page"/>
      </w:r>
    </w:p>
    <w:p w14:paraId="3C513968" w14:textId="77777777" w:rsidR="00522FC4" w:rsidRDefault="00522FC4">
      <w:pPr>
        <w:pStyle w:val="TOCHeading"/>
      </w:pPr>
      <w:r>
        <w:lastRenderedPageBreak/>
        <w:t>Contents</w:t>
      </w:r>
    </w:p>
    <w:p w14:paraId="13142B97" w14:textId="77777777" w:rsidR="00527794" w:rsidRPr="00527794" w:rsidRDefault="00527794" w:rsidP="00527794">
      <w:pPr>
        <w:rPr>
          <w:lang w:eastAsia="ja-JP"/>
        </w:rPr>
      </w:pPr>
    </w:p>
    <w:p w14:paraId="07D90D69" w14:textId="0B267D5F" w:rsidR="00FF08D8" w:rsidRPr="00270C31" w:rsidRDefault="00522FC4">
      <w:pPr>
        <w:pStyle w:val="TOC1"/>
        <w:tabs>
          <w:tab w:val="right" w:leader="dot" w:pos="9350"/>
        </w:tabs>
        <w:rPr>
          <w:noProof/>
        </w:rPr>
      </w:pPr>
      <w:r>
        <w:fldChar w:fldCharType="begin"/>
      </w:r>
      <w:r>
        <w:instrText xml:space="preserve"> TOC \o "1-3" \h \z \u </w:instrText>
      </w:r>
      <w:r>
        <w:fldChar w:fldCharType="separate"/>
      </w:r>
      <w:hyperlink w:anchor="_Toc318193395" w:history="1">
        <w:r w:rsidR="00FF08D8" w:rsidRPr="004B6FE9">
          <w:rPr>
            <w:rStyle w:val="Hyperlink"/>
            <w:noProof/>
          </w:rPr>
          <w:t>1. Introduction</w:t>
        </w:r>
        <w:r w:rsidR="00FF08D8">
          <w:rPr>
            <w:noProof/>
            <w:webHidden/>
          </w:rPr>
          <w:tab/>
        </w:r>
        <w:r w:rsidR="00FF08D8">
          <w:rPr>
            <w:noProof/>
            <w:webHidden/>
          </w:rPr>
          <w:fldChar w:fldCharType="begin"/>
        </w:r>
        <w:r w:rsidR="00FF08D8">
          <w:rPr>
            <w:noProof/>
            <w:webHidden/>
          </w:rPr>
          <w:instrText xml:space="preserve"> PAGEREF _Toc318193395 \h </w:instrText>
        </w:r>
        <w:r w:rsidR="00FF08D8">
          <w:rPr>
            <w:noProof/>
            <w:webHidden/>
          </w:rPr>
        </w:r>
        <w:r w:rsidR="00FF08D8">
          <w:rPr>
            <w:noProof/>
            <w:webHidden/>
          </w:rPr>
          <w:fldChar w:fldCharType="separate"/>
        </w:r>
        <w:r w:rsidR="004A2160">
          <w:rPr>
            <w:noProof/>
            <w:webHidden/>
          </w:rPr>
          <w:t>1</w:t>
        </w:r>
        <w:r w:rsidR="00FF08D8">
          <w:rPr>
            <w:noProof/>
            <w:webHidden/>
          </w:rPr>
          <w:fldChar w:fldCharType="end"/>
        </w:r>
      </w:hyperlink>
    </w:p>
    <w:p w14:paraId="2CE4288C" w14:textId="6CB11747" w:rsidR="00FF08D8" w:rsidRPr="00270C31" w:rsidRDefault="000850FB">
      <w:pPr>
        <w:pStyle w:val="TOC2"/>
        <w:tabs>
          <w:tab w:val="right" w:leader="dot" w:pos="9350"/>
        </w:tabs>
        <w:rPr>
          <w:noProof/>
        </w:rPr>
      </w:pPr>
      <w:hyperlink w:anchor="_Toc318193396" w:history="1">
        <w:r w:rsidR="00FF08D8" w:rsidRPr="004B6FE9">
          <w:rPr>
            <w:rStyle w:val="Hyperlink"/>
            <w:noProof/>
          </w:rPr>
          <w:t xml:space="preserve">1.1 </w:t>
        </w:r>
        <w:r w:rsidR="00FE49B9">
          <w:rPr>
            <w:rStyle w:val="Hyperlink"/>
            <w:noProof/>
          </w:rPr>
          <w:t>Problem</w:t>
        </w:r>
        <w:r w:rsidR="00FF08D8">
          <w:rPr>
            <w:noProof/>
            <w:webHidden/>
          </w:rPr>
          <w:tab/>
        </w:r>
      </w:hyperlink>
      <w:r w:rsidR="00851B18">
        <w:rPr>
          <w:noProof/>
        </w:rPr>
        <w:t>1</w:t>
      </w:r>
    </w:p>
    <w:p w14:paraId="48F7DF56" w14:textId="0A55F31D" w:rsidR="00FE49B9" w:rsidRPr="00270C31" w:rsidRDefault="000850FB" w:rsidP="00FE49B9">
      <w:pPr>
        <w:pStyle w:val="TOC2"/>
        <w:tabs>
          <w:tab w:val="right" w:leader="dot" w:pos="9350"/>
        </w:tabs>
        <w:rPr>
          <w:noProof/>
        </w:rPr>
      </w:pPr>
      <w:hyperlink w:anchor="_Toc318193398" w:history="1">
        <w:r w:rsidR="00FE49B9">
          <w:rPr>
            <w:rStyle w:val="Hyperlink"/>
            <w:noProof/>
          </w:rPr>
          <w:t>1</w:t>
        </w:r>
        <w:r w:rsidR="00FE49B9" w:rsidRPr="004B6FE9">
          <w:rPr>
            <w:rStyle w:val="Hyperlink"/>
            <w:noProof/>
          </w:rPr>
          <w:t>.</w:t>
        </w:r>
        <w:r w:rsidR="00FE49B9">
          <w:rPr>
            <w:rStyle w:val="Hyperlink"/>
            <w:noProof/>
          </w:rPr>
          <w:t>2</w:t>
        </w:r>
        <w:r w:rsidR="00FE49B9" w:rsidRPr="004B6FE9">
          <w:rPr>
            <w:rStyle w:val="Hyperlink"/>
            <w:noProof/>
          </w:rPr>
          <w:t xml:space="preserve"> </w:t>
        </w:r>
        <w:r w:rsidR="00FE49B9">
          <w:rPr>
            <w:rStyle w:val="Hyperlink"/>
            <w:noProof/>
          </w:rPr>
          <w:t>S</w:t>
        </w:r>
        <w:r w:rsidR="00FE49B9">
          <w:rPr>
            <w:rStyle w:val="Hyperlink"/>
            <w:rFonts w:hint="eastAsia"/>
            <w:noProof/>
            <w:lang w:eastAsia="zh-CN"/>
          </w:rPr>
          <w:t>ol</w:t>
        </w:r>
        <w:r w:rsidR="00FE49B9">
          <w:rPr>
            <w:rStyle w:val="Hyperlink"/>
            <w:noProof/>
          </w:rPr>
          <w:t>ution</w:t>
        </w:r>
        <w:r w:rsidR="00FE49B9">
          <w:rPr>
            <w:noProof/>
            <w:webHidden/>
          </w:rPr>
          <w:tab/>
        </w:r>
        <w:r w:rsidR="008312EC">
          <w:rPr>
            <w:noProof/>
            <w:webHidden/>
          </w:rPr>
          <w:t>1</w:t>
        </w:r>
      </w:hyperlink>
    </w:p>
    <w:p w14:paraId="1A0487E5" w14:textId="069120F8" w:rsidR="00FE49B9" w:rsidRPr="00270C31" w:rsidRDefault="000850FB" w:rsidP="00FE49B9">
      <w:pPr>
        <w:pStyle w:val="TOC2"/>
        <w:tabs>
          <w:tab w:val="right" w:leader="dot" w:pos="9350"/>
        </w:tabs>
        <w:rPr>
          <w:noProof/>
        </w:rPr>
      </w:pPr>
      <w:hyperlink w:anchor="_Toc318193398" w:history="1">
        <w:r w:rsidR="00FE49B9">
          <w:rPr>
            <w:rStyle w:val="Hyperlink"/>
            <w:noProof/>
          </w:rPr>
          <w:t>1</w:t>
        </w:r>
        <w:r w:rsidR="00FE49B9" w:rsidRPr="004B6FE9">
          <w:rPr>
            <w:rStyle w:val="Hyperlink"/>
            <w:noProof/>
          </w:rPr>
          <w:t>.</w:t>
        </w:r>
        <w:r w:rsidR="00FE49B9">
          <w:rPr>
            <w:rStyle w:val="Hyperlink"/>
            <w:noProof/>
          </w:rPr>
          <w:t>3</w:t>
        </w:r>
        <w:r w:rsidR="00FE49B9" w:rsidRPr="004B6FE9">
          <w:rPr>
            <w:rStyle w:val="Hyperlink"/>
            <w:noProof/>
          </w:rPr>
          <w:t xml:space="preserve"> </w:t>
        </w:r>
        <w:r w:rsidR="00774282">
          <w:rPr>
            <w:rStyle w:val="Hyperlink"/>
            <w:noProof/>
          </w:rPr>
          <w:t>Visual Aid</w:t>
        </w:r>
        <w:r w:rsidR="00FE49B9">
          <w:rPr>
            <w:noProof/>
            <w:webHidden/>
          </w:rPr>
          <w:tab/>
        </w:r>
        <w:r w:rsidR="00F34A09">
          <w:rPr>
            <w:rFonts w:hint="eastAsia"/>
            <w:noProof/>
            <w:webHidden/>
            <w:lang w:eastAsia="zh-CN"/>
          </w:rPr>
          <w:t>2</w:t>
        </w:r>
      </w:hyperlink>
    </w:p>
    <w:p w14:paraId="5E008A46" w14:textId="10FBEC11" w:rsidR="00FE49B9" w:rsidRPr="00FE49B9" w:rsidRDefault="000850FB" w:rsidP="00496634">
      <w:pPr>
        <w:pStyle w:val="TOC2"/>
        <w:tabs>
          <w:tab w:val="right" w:leader="dot" w:pos="9350"/>
        </w:tabs>
        <w:rPr>
          <w:lang w:eastAsia="zh-CN"/>
        </w:rPr>
      </w:pPr>
      <w:hyperlink w:anchor="_Toc318193398" w:history="1">
        <w:r w:rsidR="00774282">
          <w:rPr>
            <w:rStyle w:val="Hyperlink"/>
            <w:noProof/>
          </w:rPr>
          <w:t>1.4</w:t>
        </w:r>
        <w:r w:rsidR="00FE49B9" w:rsidRPr="004B6FE9">
          <w:rPr>
            <w:rStyle w:val="Hyperlink"/>
            <w:noProof/>
          </w:rPr>
          <w:t xml:space="preserve"> </w:t>
        </w:r>
        <w:r w:rsidR="00496634">
          <w:rPr>
            <w:rStyle w:val="Hyperlink"/>
            <w:noProof/>
          </w:rPr>
          <w:t>High-level Requirements List</w:t>
        </w:r>
        <w:r w:rsidR="00FE49B9">
          <w:rPr>
            <w:noProof/>
            <w:webHidden/>
          </w:rPr>
          <w:tab/>
        </w:r>
        <w:r w:rsidR="00F34A09">
          <w:rPr>
            <w:rFonts w:hint="eastAsia"/>
            <w:noProof/>
            <w:webHidden/>
            <w:lang w:eastAsia="zh-CN"/>
          </w:rPr>
          <w:t>2</w:t>
        </w:r>
      </w:hyperlink>
    </w:p>
    <w:p w14:paraId="47F44D90" w14:textId="5559DDBD" w:rsidR="00FF08D8" w:rsidRPr="00270C31" w:rsidRDefault="000850FB">
      <w:pPr>
        <w:pStyle w:val="TOC1"/>
        <w:tabs>
          <w:tab w:val="right" w:leader="dot" w:pos="9350"/>
        </w:tabs>
        <w:rPr>
          <w:noProof/>
        </w:rPr>
      </w:pPr>
      <w:hyperlink w:anchor="_Toc318193397" w:history="1">
        <w:r w:rsidR="00FF08D8" w:rsidRPr="004B6FE9">
          <w:rPr>
            <w:rStyle w:val="Hyperlink"/>
            <w:noProof/>
          </w:rPr>
          <w:t>2 Design</w:t>
        </w:r>
        <w:r w:rsidR="00FF08D8">
          <w:rPr>
            <w:noProof/>
            <w:webHidden/>
          </w:rPr>
          <w:tab/>
        </w:r>
        <w:r w:rsidR="008312EC">
          <w:rPr>
            <w:noProof/>
            <w:webHidden/>
          </w:rPr>
          <w:t>3</w:t>
        </w:r>
      </w:hyperlink>
    </w:p>
    <w:p w14:paraId="02506AD4" w14:textId="672237A1" w:rsidR="00FF08D8" w:rsidRPr="00270C31" w:rsidRDefault="000850FB">
      <w:pPr>
        <w:pStyle w:val="TOC2"/>
        <w:tabs>
          <w:tab w:val="right" w:leader="dot" w:pos="9350"/>
        </w:tabs>
        <w:rPr>
          <w:noProof/>
        </w:rPr>
      </w:pPr>
      <w:hyperlink w:anchor="_Toc318193398" w:history="1">
        <w:r w:rsidR="00FF08D8" w:rsidRPr="004B6FE9">
          <w:rPr>
            <w:rStyle w:val="Hyperlink"/>
            <w:noProof/>
          </w:rPr>
          <w:t xml:space="preserve">2.1 </w:t>
        </w:r>
        <w:r w:rsidR="008312EC">
          <w:rPr>
            <w:rStyle w:val="Hyperlink"/>
            <w:noProof/>
          </w:rPr>
          <w:t>Block Diagram</w:t>
        </w:r>
        <w:r w:rsidR="00FF08D8">
          <w:rPr>
            <w:noProof/>
            <w:webHidden/>
          </w:rPr>
          <w:tab/>
        </w:r>
        <w:r w:rsidR="008312EC">
          <w:rPr>
            <w:noProof/>
            <w:webHidden/>
          </w:rPr>
          <w:t>3</w:t>
        </w:r>
      </w:hyperlink>
    </w:p>
    <w:p w14:paraId="621EEE80" w14:textId="15637EB2" w:rsidR="00FF08D8" w:rsidRDefault="000850FB">
      <w:pPr>
        <w:pStyle w:val="TOC3"/>
        <w:tabs>
          <w:tab w:val="right" w:leader="dot" w:pos="9350"/>
        </w:tabs>
        <w:rPr>
          <w:noProof/>
        </w:rPr>
      </w:pPr>
      <w:hyperlink w:anchor="_Toc318193399" w:history="1">
        <w:r w:rsidR="00FF08D8" w:rsidRPr="004B6FE9">
          <w:rPr>
            <w:rStyle w:val="Hyperlink"/>
            <w:noProof/>
          </w:rPr>
          <w:t xml:space="preserve">2.1.1 </w:t>
        </w:r>
        <w:r w:rsidR="008312EC">
          <w:rPr>
            <w:rStyle w:val="Hyperlink"/>
            <w:noProof/>
          </w:rPr>
          <w:t>Mechanical Sample Subsystem</w:t>
        </w:r>
        <w:r w:rsidR="00FF08D8">
          <w:rPr>
            <w:noProof/>
            <w:webHidden/>
          </w:rPr>
          <w:tab/>
        </w:r>
        <w:r w:rsidR="008312EC">
          <w:rPr>
            <w:noProof/>
            <w:webHidden/>
          </w:rPr>
          <w:t>4</w:t>
        </w:r>
      </w:hyperlink>
    </w:p>
    <w:p w14:paraId="17854687" w14:textId="13BD9B98" w:rsidR="008312EC" w:rsidRDefault="000850FB" w:rsidP="008312EC">
      <w:pPr>
        <w:pStyle w:val="TOC3"/>
        <w:tabs>
          <w:tab w:val="right" w:leader="dot" w:pos="9350"/>
        </w:tabs>
        <w:rPr>
          <w:noProof/>
        </w:rPr>
      </w:pPr>
      <w:hyperlink w:anchor="_Toc318193399" w:history="1">
        <w:r w:rsidR="008312EC" w:rsidRPr="004B6FE9">
          <w:rPr>
            <w:rStyle w:val="Hyperlink"/>
            <w:noProof/>
          </w:rPr>
          <w:t>2.1.</w:t>
        </w:r>
        <w:r w:rsidR="008312EC">
          <w:rPr>
            <w:rStyle w:val="Hyperlink"/>
            <w:noProof/>
          </w:rPr>
          <w:t>2</w:t>
        </w:r>
        <w:r w:rsidR="008312EC" w:rsidRPr="004B6FE9">
          <w:rPr>
            <w:rStyle w:val="Hyperlink"/>
            <w:noProof/>
          </w:rPr>
          <w:t xml:space="preserve"> </w:t>
        </w:r>
        <w:r w:rsidR="008312EC">
          <w:rPr>
            <w:rStyle w:val="Hyperlink"/>
            <w:noProof/>
          </w:rPr>
          <w:t>Segmentation Subsystem</w:t>
        </w:r>
        <w:r w:rsidR="008312EC">
          <w:rPr>
            <w:noProof/>
            <w:webHidden/>
          </w:rPr>
          <w:tab/>
          <w:t>5</w:t>
        </w:r>
      </w:hyperlink>
    </w:p>
    <w:p w14:paraId="6EEF67E8" w14:textId="449585D4" w:rsidR="008312EC" w:rsidRDefault="000850FB" w:rsidP="008312EC">
      <w:pPr>
        <w:pStyle w:val="TOC3"/>
        <w:tabs>
          <w:tab w:val="right" w:leader="dot" w:pos="9350"/>
        </w:tabs>
        <w:rPr>
          <w:noProof/>
        </w:rPr>
      </w:pPr>
      <w:hyperlink w:anchor="_Toc318193399" w:history="1">
        <w:r w:rsidR="008312EC" w:rsidRPr="004B6FE9">
          <w:rPr>
            <w:rStyle w:val="Hyperlink"/>
            <w:noProof/>
          </w:rPr>
          <w:t>2.1.</w:t>
        </w:r>
        <w:r w:rsidR="008312EC">
          <w:rPr>
            <w:rStyle w:val="Hyperlink"/>
            <w:noProof/>
          </w:rPr>
          <w:t>3</w:t>
        </w:r>
        <w:r w:rsidR="008312EC" w:rsidRPr="004B6FE9">
          <w:rPr>
            <w:rStyle w:val="Hyperlink"/>
            <w:noProof/>
          </w:rPr>
          <w:t xml:space="preserve"> </w:t>
        </w:r>
        <w:r w:rsidR="008312EC">
          <w:rPr>
            <w:rStyle w:val="Hyperlink"/>
            <w:noProof/>
          </w:rPr>
          <w:t>3D Reconstruction Subsystem</w:t>
        </w:r>
        <w:r w:rsidR="008312EC">
          <w:rPr>
            <w:noProof/>
            <w:webHidden/>
          </w:rPr>
          <w:tab/>
          <w:t>5</w:t>
        </w:r>
      </w:hyperlink>
    </w:p>
    <w:p w14:paraId="08693167" w14:textId="17E11710" w:rsidR="008312EC" w:rsidRPr="00270C31" w:rsidRDefault="000850FB" w:rsidP="008312EC">
      <w:pPr>
        <w:pStyle w:val="TOC2"/>
        <w:tabs>
          <w:tab w:val="right" w:leader="dot" w:pos="9350"/>
        </w:tabs>
        <w:rPr>
          <w:noProof/>
        </w:rPr>
      </w:pPr>
      <w:hyperlink w:anchor="_Toc318193398" w:history="1">
        <w:r w:rsidR="008312EC" w:rsidRPr="004B6FE9">
          <w:rPr>
            <w:rStyle w:val="Hyperlink"/>
            <w:noProof/>
          </w:rPr>
          <w:t>2.</w:t>
        </w:r>
        <w:r w:rsidR="008312EC">
          <w:rPr>
            <w:rStyle w:val="Hyperlink"/>
            <w:noProof/>
          </w:rPr>
          <w:t>2</w:t>
        </w:r>
        <w:r w:rsidR="008312EC" w:rsidRPr="004B6FE9">
          <w:rPr>
            <w:rStyle w:val="Hyperlink"/>
            <w:noProof/>
          </w:rPr>
          <w:t xml:space="preserve"> </w:t>
        </w:r>
        <w:r w:rsidR="008312EC">
          <w:rPr>
            <w:rStyle w:val="Hyperlink"/>
            <w:noProof/>
          </w:rPr>
          <w:t>Subsystem Overview</w:t>
        </w:r>
        <w:r w:rsidR="008312EC">
          <w:rPr>
            <w:noProof/>
            <w:webHidden/>
          </w:rPr>
          <w:tab/>
          <w:t>5</w:t>
        </w:r>
      </w:hyperlink>
    </w:p>
    <w:p w14:paraId="4698FBF5" w14:textId="119606D3" w:rsidR="008312EC" w:rsidRDefault="000850FB" w:rsidP="008312EC">
      <w:pPr>
        <w:pStyle w:val="TOC3"/>
        <w:tabs>
          <w:tab w:val="right" w:leader="dot" w:pos="9350"/>
        </w:tabs>
        <w:rPr>
          <w:noProof/>
        </w:rPr>
      </w:pPr>
      <w:hyperlink w:anchor="_Toc318193399" w:history="1">
        <w:r w:rsidR="008312EC" w:rsidRPr="004B6FE9">
          <w:rPr>
            <w:rStyle w:val="Hyperlink"/>
            <w:noProof/>
          </w:rPr>
          <w:t>2.</w:t>
        </w:r>
        <w:r w:rsidR="008312EC">
          <w:rPr>
            <w:rStyle w:val="Hyperlink"/>
            <w:noProof/>
          </w:rPr>
          <w:t>2</w:t>
        </w:r>
        <w:r w:rsidR="008312EC" w:rsidRPr="004B6FE9">
          <w:rPr>
            <w:rStyle w:val="Hyperlink"/>
            <w:noProof/>
          </w:rPr>
          <w:t xml:space="preserve">.1 </w:t>
        </w:r>
        <w:r w:rsidR="008312EC">
          <w:rPr>
            <w:rStyle w:val="Hyperlink"/>
            <w:noProof/>
          </w:rPr>
          <w:t>Mechanical Sample Subsystem</w:t>
        </w:r>
        <w:r w:rsidR="008312EC">
          <w:rPr>
            <w:noProof/>
            <w:webHidden/>
          </w:rPr>
          <w:tab/>
          <w:t>5</w:t>
        </w:r>
      </w:hyperlink>
    </w:p>
    <w:p w14:paraId="7606C10A" w14:textId="07A45836" w:rsidR="008312EC" w:rsidRDefault="000850FB" w:rsidP="008312EC">
      <w:pPr>
        <w:pStyle w:val="TOC3"/>
        <w:tabs>
          <w:tab w:val="right" w:leader="dot" w:pos="9350"/>
        </w:tabs>
        <w:rPr>
          <w:noProof/>
        </w:rPr>
      </w:pPr>
      <w:hyperlink w:anchor="_Toc318193399" w:history="1">
        <w:r w:rsidR="008312EC" w:rsidRPr="004B6FE9">
          <w:rPr>
            <w:rStyle w:val="Hyperlink"/>
            <w:noProof/>
          </w:rPr>
          <w:t>2.</w:t>
        </w:r>
        <w:r w:rsidR="008312EC">
          <w:rPr>
            <w:rStyle w:val="Hyperlink"/>
            <w:noProof/>
          </w:rPr>
          <w:t>2</w:t>
        </w:r>
        <w:r w:rsidR="008312EC" w:rsidRPr="004B6FE9">
          <w:rPr>
            <w:rStyle w:val="Hyperlink"/>
            <w:noProof/>
          </w:rPr>
          <w:t>.</w:t>
        </w:r>
        <w:r w:rsidR="008312EC">
          <w:rPr>
            <w:rStyle w:val="Hyperlink"/>
            <w:noProof/>
          </w:rPr>
          <w:t>2</w:t>
        </w:r>
        <w:r w:rsidR="008312EC" w:rsidRPr="004B6FE9">
          <w:rPr>
            <w:rStyle w:val="Hyperlink"/>
            <w:noProof/>
          </w:rPr>
          <w:t xml:space="preserve"> </w:t>
        </w:r>
        <w:r w:rsidR="008312EC">
          <w:rPr>
            <w:rStyle w:val="Hyperlink"/>
            <w:noProof/>
          </w:rPr>
          <w:t>Segmentation Subsystem</w:t>
        </w:r>
        <w:r w:rsidR="008312EC">
          <w:rPr>
            <w:noProof/>
            <w:webHidden/>
          </w:rPr>
          <w:tab/>
          <w:t>6</w:t>
        </w:r>
      </w:hyperlink>
    </w:p>
    <w:p w14:paraId="7C289111" w14:textId="1E208A5C" w:rsidR="008312EC" w:rsidRDefault="000850FB" w:rsidP="008312EC">
      <w:pPr>
        <w:pStyle w:val="TOC3"/>
        <w:tabs>
          <w:tab w:val="right" w:leader="dot" w:pos="9350"/>
        </w:tabs>
        <w:rPr>
          <w:noProof/>
        </w:rPr>
      </w:pPr>
      <w:hyperlink w:anchor="_Toc318193399" w:history="1">
        <w:r w:rsidR="008312EC" w:rsidRPr="004B6FE9">
          <w:rPr>
            <w:rStyle w:val="Hyperlink"/>
            <w:noProof/>
          </w:rPr>
          <w:t>2.</w:t>
        </w:r>
        <w:r w:rsidR="008312EC">
          <w:rPr>
            <w:rStyle w:val="Hyperlink"/>
            <w:noProof/>
          </w:rPr>
          <w:t>2</w:t>
        </w:r>
        <w:r w:rsidR="008312EC" w:rsidRPr="004B6FE9">
          <w:rPr>
            <w:rStyle w:val="Hyperlink"/>
            <w:noProof/>
          </w:rPr>
          <w:t>.</w:t>
        </w:r>
        <w:r w:rsidR="008312EC">
          <w:rPr>
            <w:rStyle w:val="Hyperlink"/>
            <w:noProof/>
          </w:rPr>
          <w:t>3</w:t>
        </w:r>
        <w:r w:rsidR="008312EC" w:rsidRPr="004B6FE9">
          <w:rPr>
            <w:rStyle w:val="Hyperlink"/>
            <w:noProof/>
          </w:rPr>
          <w:t xml:space="preserve"> </w:t>
        </w:r>
        <w:r w:rsidR="008312EC">
          <w:rPr>
            <w:rStyle w:val="Hyperlink"/>
            <w:noProof/>
          </w:rPr>
          <w:t>3D Reconstruction Subsystem</w:t>
        </w:r>
        <w:r w:rsidR="008312EC">
          <w:rPr>
            <w:noProof/>
            <w:webHidden/>
          </w:rPr>
          <w:tab/>
          <w:t>6</w:t>
        </w:r>
      </w:hyperlink>
    </w:p>
    <w:p w14:paraId="108B4FE8" w14:textId="4E9535EF" w:rsidR="008312EC" w:rsidRPr="00270C31" w:rsidRDefault="000850FB" w:rsidP="008312EC">
      <w:pPr>
        <w:pStyle w:val="TOC2"/>
        <w:tabs>
          <w:tab w:val="right" w:leader="dot" w:pos="9350"/>
        </w:tabs>
        <w:rPr>
          <w:noProof/>
        </w:rPr>
      </w:pPr>
      <w:hyperlink w:anchor="_Toc318193398" w:history="1">
        <w:r w:rsidR="008312EC" w:rsidRPr="004B6FE9">
          <w:rPr>
            <w:rStyle w:val="Hyperlink"/>
            <w:noProof/>
          </w:rPr>
          <w:t>2.</w:t>
        </w:r>
        <w:r w:rsidR="008312EC">
          <w:rPr>
            <w:rStyle w:val="Hyperlink"/>
            <w:noProof/>
          </w:rPr>
          <w:t>3</w:t>
        </w:r>
        <w:r w:rsidR="008312EC" w:rsidRPr="004B6FE9">
          <w:rPr>
            <w:rStyle w:val="Hyperlink"/>
            <w:noProof/>
          </w:rPr>
          <w:t xml:space="preserve"> </w:t>
        </w:r>
        <w:r w:rsidR="008312EC">
          <w:rPr>
            <w:rStyle w:val="Hyperlink"/>
            <w:noProof/>
          </w:rPr>
          <w:t>Subsystem Requirements</w:t>
        </w:r>
        <w:r w:rsidR="008312EC">
          <w:rPr>
            <w:noProof/>
            <w:webHidden/>
          </w:rPr>
          <w:tab/>
          <w:t>6</w:t>
        </w:r>
      </w:hyperlink>
    </w:p>
    <w:p w14:paraId="313A8FA0" w14:textId="68276D37" w:rsidR="008312EC" w:rsidRDefault="000850FB" w:rsidP="008312EC">
      <w:pPr>
        <w:pStyle w:val="TOC3"/>
        <w:tabs>
          <w:tab w:val="right" w:leader="dot" w:pos="9350"/>
        </w:tabs>
        <w:rPr>
          <w:noProof/>
        </w:rPr>
      </w:pPr>
      <w:hyperlink w:anchor="_Toc318193399" w:history="1">
        <w:r w:rsidR="008312EC" w:rsidRPr="004B6FE9">
          <w:rPr>
            <w:rStyle w:val="Hyperlink"/>
            <w:noProof/>
          </w:rPr>
          <w:t>2.</w:t>
        </w:r>
        <w:r w:rsidR="008312EC">
          <w:rPr>
            <w:rStyle w:val="Hyperlink"/>
            <w:noProof/>
          </w:rPr>
          <w:t>3</w:t>
        </w:r>
        <w:r w:rsidR="008312EC" w:rsidRPr="004B6FE9">
          <w:rPr>
            <w:rStyle w:val="Hyperlink"/>
            <w:noProof/>
          </w:rPr>
          <w:t xml:space="preserve">.1 </w:t>
        </w:r>
        <w:r w:rsidR="008312EC">
          <w:rPr>
            <w:rStyle w:val="Hyperlink"/>
            <w:noProof/>
          </w:rPr>
          <w:t>Mechanical Sample Subsystem</w:t>
        </w:r>
        <w:r w:rsidR="008312EC">
          <w:rPr>
            <w:noProof/>
            <w:webHidden/>
          </w:rPr>
          <w:tab/>
          <w:t>6</w:t>
        </w:r>
      </w:hyperlink>
    </w:p>
    <w:p w14:paraId="2EA4CB76" w14:textId="1A03A7FD" w:rsidR="008312EC" w:rsidRDefault="000850FB" w:rsidP="008312EC">
      <w:pPr>
        <w:pStyle w:val="TOC3"/>
        <w:tabs>
          <w:tab w:val="right" w:leader="dot" w:pos="9350"/>
        </w:tabs>
        <w:rPr>
          <w:noProof/>
        </w:rPr>
      </w:pPr>
      <w:hyperlink w:anchor="_Toc318193399" w:history="1">
        <w:r w:rsidR="008312EC" w:rsidRPr="004B6FE9">
          <w:rPr>
            <w:rStyle w:val="Hyperlink"/>
            <w:noProof/>
          </w:rPr>
          <w:t>2.</w:t>
        </w:r>
        <w:r w:rsidR="008312EC">
          <w:rPr>
            <w:rStyle w:val="Hyperlink"/>
            <w:noProof/>
          </w:rPr>
          <w:t>3</w:t>
        </w:r>
        <w:r w:rsidR="008312EC" w:rsidRPr="004B6FE9">
          <w:rPr>
            <w:rStyle w:val="Hyperlink"/>
            <w:noProof/>
          </w:rPr>
          <w:t>.</w:t>
        </w:r>
        <w:r w:rsidR="008312EC">
          <w:rPr>
            <w:rStyle w:val="Hyperlink"/>
            <w:noProof/>
          </w:rPr>
          <w:t>2</w:t>
        </w:r>
        <w:r w:rsidR="008312EC" w:rsidRPr="004B6FE9">
          <w:rPr>
            <w:rStyle w:val="Hyperlink"/>
            <w:noProof/>
          </w:rPr>
          <w:t xml:space="preserve"> </w:t>
        </w:r>
        <w:r w:rsidR="008312EC">
          <w:rPr>
            <w:rStyle w:val="Hyperlink"/>
            <w:noProof/>
          </w:rPr>
          <w:t>Segmentation Subsystem</w:t>
        </w:r>
        <w:r w:rsidR="008312EC">
          <w:rPr>
            <w:noProof/>
            <w:webHidden/>
          </w:rPr>
          <w:tab/>
        </w:r>
        <w:r w:rsidR="00F34A09">
          <w:rPr>
            <w:rFonts w:hint="eastAsia"/>
            <w:noProof/>
            <w:webHidden/>
            <w:lang w:eastAsia="zh-CN"/>
          </w:rPr>
          <w:t>7</w:t>
        </w:r>
      </w:hyperlink>
    </w:p>
    <w:p w14:paraId="0B6C8D14" w14:textId="1D567D49" w:rsidR="008312EC" w:rsidRDefault="000850FB" w:rsidP="008312EC">
      <w:pPr>
        <w:pStyle w:val="TOC3"/>
        <w:tabs>
          <w:tab w:val="right" w:leader="dot" w:pos="9350"/>
        </w:tabs>
        <w:rPr>
          <w:noProof/>
        </w:rPr>
      </w:pPr>
      <w:hyperlink w:anchor="_Toc318193399" w:history="1">
        <w:r w:rsidR="008312EC" w:rsidRPr="004B6FE9">
          <w:rPr>
            <w:rStyle w:val="Hyperlink"/>
            <w:noProof/>
          </w:rPr>
          <w:t>2.</w:t>
        </w:r>
        <w:r w:rsidR="008312EC">
          <w:rPr>
            <w:rStyle w:val="Hyperlink"/>
            <w:noProof/>
          </w:rPr>
          <w:t>3</w:t>
        </w:r>
        <w:r w:rsidR="008312EC" w:rsidRPr="004B6FE9">
          <w:rPr>
            <w:rStyle w:val="Hyperlink"/>
            <w:noProof/>
          </w:rPr>
          <w:t>.</w:t>
        </w:r>
        <w:r w:rsidR="008312EC">
          <w:rPr>
            <w:rStyle w:val="Hyperlink"/>
            <w:noProof/>
          </w:rPr>
          <w:t>3</w:t>
        </w:r>
        <w:r w:rsidR="008312EC" w:rsidRPr="004B6FE9">
          <w:rPr>
            <w:rStyle w:val="Hyperlink"/>
            <w:noProof/>
          </w:rPr>
          <w:t xml:space="preserve"> </w:t>
        </w:r>
        <w:r w:rsidR="008312EC">
          <w:rPr>
            <w:rStyle w:val="Hyperlink"/>
            <w:noProof/>
          </w:rPr>
          <w:t>3D Reconstruction Subsystem</w:t>
        </w:r>
        <w:r w:rsidR="008312EC">
          <w:rPr>
            <w:noProof/>
            <w:webHidden/>
          </w:rPr>
          <w:tab/>
          <w:t>7</w:t>
        </w:r>
      </w:hyperlink>
    </w:p>
    <w:p w14:paraId="3518E87B" w14:textId="03FDCA30" w:rsidR="008312EC" w:rsidRPr="008312EC" w:rsidRDefault="000850FB" w:rsidP="008312EC">
      <w:pPr>
        <w:pStyle w:val="TOC2"/>
        <w:tabs>
          <w:tab w:val="right" w:leader="dot" w:pos="9350"/>
        </w:tabs>
        <w:rPr>
          <w:noProof/>
        </w:rPr>
      </w:pPr>
      <w:hyperlink w:anchor="_Toc318193398" w:history="1">
        <w:r w:rsidR="008312EC" w:rsidRPr="004B6FE9">
          <w:rPr>
            <w:rStyle w:val="Hyperlink"/>
            <w:noProof/>
          </w:rPr>
          <w:t>2.</w:t>
        </w:r>
        <w:r w:rsidR="008312EC">
          <w:rPr>
            <w:rStyle w:val="Hyperlink"/>
            <w:noProof/>
          </w:rPr>
          <w:t>4</w:t>
        </w:r>
        <w:r w:rsidR="008312EC" w:rsidRPr="004B6FE9">
          <w:rPr>
            <w:rStyle w:val="Hyperlink"/>
            <w:noProof/>
          </w:rPr>
          <w:t xml:space="preserve"> </w:t>
        </w:r>
        <w:r w:rsidR="008312EC">
          <w:rPr>
            <w:rStyle w:val="Hyperlink"/>
            <w:noProof/>
          </w:rPr>
          <w:t>Tolerance Analysis</w:t>
        </w:r>
        <w:r w:rsidR="008312EC">
          <w:rPr>
            <w:noProof/>
            <w:webHidden/>
          </w:rPr>
          <w:tab/>
          <w:t>7</w:t>
        </w:r>
      </w:hyperlink>
    </w:p>
    <w:p w14:paraId="57B09A23" w14:textId="1AEF2503" w:rsidR="00FF08D8" w:rsidRPr="00270C31" w:rsidRDefault="000850FB">
      <w:pPr>
        <w:pStyle w:val="TOC1"/>
        <w:tabs>
          <w:tab w:val="right" w:leader="dot" w:pos="9350"/>
        </w:tabs>
        <w:rPr>
          <w:noProof/>
        </w:rPr>
      </w:pPr>
      <w:hyperlink w:anchor="_Toc318193400" w:history="1">
        <w:r w:rsidR="00FF08D8" w:rsidRPr="004B6FE9">
          <w:rPr>
            <w:rStyle w:val="Hyperlink"/>
            <w:noProof/>
          </w:rPr>
          <w:t xml:space="preserve">3. </w:t>
        </w:r>
        <w:r w:rsidR="002E5539">
          <w:rPr>
            <w:rStyle w:val="Hyperlink"/>
            <w:noProof/>
          </w:rPr>
          <w:t>Ethics and Safety</w:t>
        </w:r>
        <w:r w:rsidR="00FF08D8">
          <w:rPr>
            <w:noProof/>
            <w:webHidden/>
          </w:rPr>
          <w:tab/>
        </w:r>
        <w:r w:rsidR="008312EC">
          <w:rPr>
            <w:noProof/>
            <w:webHidden/>
          </w:rPr>
          <w:t>8</w:t>
        </w:r>
      </w:hyperlink>
    </w:p>
    <w:p w14:paraId="2D16284D" w14:textId="56602C8B" w:rsidR="00FF08D8" w:rsidRPr="00270C31" w:rsidRDefault="000850FB">
      <w:pPr>
        <w:pStyle w:val="TOC2"/>
        <w:tabs>
          <w:tab w:val="right" w:leader="dot" w:pos="9350"/>
        </w:tabs>
        <w:rPr>
          <w:noProof/>
        </w:rPr>
      </w:pPr>
      <w:hyperlink w:anchor="_Toc318193401" w:history="1">
        <w:r w:rsidR="00FF08D8" w:rsidRPr="004B6FE9">
          <w:rPr>
            <w:rStyle w:val="Hyperlink"/>
            <w:noProof/>
          </w:rPr>
          <w:t xml:space="preserve">3.1 </w:t>
        </w:r>
        <w:r w:rsidR="00533208">
          <w:rPr>
            <w:rStyle w:val="Hyperlink"/>
            <w:noProof/>
          </w:rPr>
          <w:t>Ethics</w:t>
        </w:r>
        <w:r w:rsidR="00FF08D8">
          <w:rPr>
            <w:noProof/>
            <w:webHidden/>
          </w:rPr>
          <w:tab/>
        </w:r>
        <w:r w:rsidR="008312EC">
          <w:rPr>
            <w:noProof/>
            <w:webHidden/>
          </w:rPr>
          <w:t>8</w:t>
        </w:r>
      </w:hyperlink>
    </w:p>
    <w:p w14:paraId="519FE077" w14:textId="7F718711" w:rsidR="00533208" w:rsidRPr="00533208" w:rsidRDefault="000850FB" w:rsidP="00533208">
      <w:pPr>
        <w:pStyle w:val="TOC2"/>
        <w:tabs>
          <w:tab w:val="right" w:leader="dot" w:pos="9350"/>
        </w:tabs>
        <w:rPr>
          <w:noProof/>
        </w:rPr>
      </w:pPr>
      <w:hyperlink w:anchor="_Toc318193401" w:history="1">
        <w:r w:rsidR="00533208" w:rsidRPr="004B6FE9">
          <w:rPr>
            <w:rStyle w:val="Hyperlink"/>
            <w:noProof/>
          </w:rPr>
          <w:t>3.</w:t>
        </w:r>
        <w:r w:rsidR="00533208">
          <w:rPr>
            <w:rStyle w:val="Hyperlink"/>
            <w:noProof/>
          </w:rPr>
          <w:t>2</w:t>
        </w:r>
        <w:r w:rsidR="00533208" w:rsidRPr="004B6FE9">
          <w:rPr>
            <w:rStyle w:val="Hyperlink"/>
            <w:noProof/>
          </w:rPr>
          <w:t xml:space="preserve"> </w:t>
        </w:r>
        <w:r w:rsidR="00533208">
          <w:rPr>
            <w:rStyle w:val="Hyperlink"/>
            <w:noProof/>
          </w:rPr>
          <w:t>Safety</w:t>
        </w:r>
        <w:r w:rsidR="00533208">
          <w:rPr>
            <w:noProof/>
            <w:webHidden/>
          </w:rPr>
          <w:tab/>
        </w:r>
        <w:r w:rsidR="008312EC">
          <w:rPr>
            <w:noProof/>
            <w:webHidden/>
          </w:rPr>
          <w:t>8</w:t>
        </w:r>
      </w:hyperlink>
    </w:p>
    <w:p w14:paraId="4614E7EA" w14:textId="01C2A79C" w:rsidR="00FF08D8" w:rsidRPr="00270C31" w:rsidRDefault="000850FB">
      <w:pPr>
        <w:pStyle w:val="TOC3"/>
        <w:tabs>
          <w:tab w:val="right" w:leader="dot" w:pos="9350"/>
        </w:tabs>
        <w:rPr>
          <w:noProof/>
        </w:rPr>
      </w:pPr>
      <w:hyperlink w:anchor="_Toc318193402" w:history="1">
        <w:r w:rsidR="00FF08D8" w:rsidRPr="004B6FE9">
          <w:rPr>
            <w:rStyle w:val="Hyperlink"/>
            <w:noProof/>
          </w:rPr>
          <w:t>3.</w:t>
        </w:r>
        <w:r w:rsidR="008312EC">
          <w:rPr>
            <w:rStyle w:val="Hyperlink"/>
            <w:noProof/>
          </w:rPr>
          <w:t>2</w:t>
        </w:r>
        <w:r w:rsidR="00FF08D8" w:rsidRPr="004B6FE9">
          <w:rPr>
            <w:rStyle w:val="Hyperlink"/>
            <w:noProof/>
          </w:rPr>
          <w:t xml:space="preserve">.1 </w:t>
        </w:r>
        <w:r w:rsidR="00533208">
          <w:rPr>
            <w:rStyle w:val="Hyperlink"/>
            <w:noProof/>
          </w:rPr>
          <w:t>Hardware Safety</w:t>
        </w:r>
        <w:r w:rsidR="00FF08D8">
          <w:rPr>
            <w:noProof/>
            <w:webHidden/>
          </w:rPr>
          <w:tab/>
        </w:r>
        <w:r w:rsidR="008312EC">
          <w:rPr>
            <w:noProof/>
            <w:webHidden/>
          </w:rPr>
          <w:t>8</w:t>
        </w:r>
      </w:hyperlink>
    </w:p>
    <w:p w14:paraId="3572C754" w14:textId="3AFB0CD9" w:rsidR="00533208" w:rsidRPr="00533208" w:rsidRDefault="000850FB" w:rsidP="00533208">
      <w:pPr>
        <w:pStyle w:val="TOC3"/>
        <w:tabs>
          <w:tab w:val="right" w:leader="dot" w:pos="9350"/>
        </w:tabs>
        <w:rPr>
          <w:noProof/>
        </w:rPr>
      </w:pPr>
      <w:hyperlink w:anchor="_Toc318193402" w:history="1">
        <w:r w:rsidR="00533208" w:rsidRPr="004B6FE9">
          <w:rPr>
            <w:rStyle w:val="Hyperlink"/>
            <w:noProof/>
          </w:rPr>
          <w:t>3.</w:t>
        </w:r>
        <w:r w:rsidR="008312EC">
          <w:rPr>
            <w:rStyle w:val="Hyperlink"/>
            <w:noProof/>
          </w:rPr>
          <w:t>2</w:t>
        </w:r>
        <w:r w:rsidR="00533208" w:rsidRPr="004B6FE9">
          <w:rPr>
            <w:rStyle w:val="Hyperlink"/>
            <w:noProof/>
          </w:rPr>
          <w:t>.</w:t>
        </w:r>
        <w:r w:rsidR="00533208">
          <w:rPr>
            <w:rStyle w:val="Hyperlink"/>
            <w:noProof/>
          </w:rPr>
          <w:t>2</w:t>
        </w:r>
        <w:r w:rsidR="00533208" w:rsidRPr="004B6FE9">
          <w:rPr>
            <w:rStyle w:val="Hyperlink"/>
            <w:noProof/>
          </w:rPr>
          <w:t xml:space="preserve"> </w:t>
        </w:r>
        <w:r w:rsidR="00533208">
          <w:rPr>
            <w:rStyle w:val="Hyperlink"/>
            <w:noProof/>
          </w:rPr>
          <w:t>Data Safety</w:t>
        </w:r>
        <w:r w:rsidR="00533208">
          <w:rPr>
            <w:noProof/>
            <w:webHidden/>
          </w:rPr>
          <w:tab/>
        </w:r>
        <w:r w:rsidR="00F34A09">
          <w:rPr>
            <w:rFonts w:hint="eastAsia"/>
            <w:noProof/>
            <w:webHidden/>
            <w:lang w:eastAsia="zh-CN"/>
          </w:rPr>
          <w:t>9</w:t>
        </w:r>
      </w:hyperlink>
    </w:p>
    <w:p w14:paraId="3AD11BD1" w14:textId="069545B1" w:rsidR="00FF08D8" w:rsidRPr="00270C31" w:rsidRDefault="000850FB">
      <w:pPr>
        <w:pStyle w:val="TOC1"/>
        <w:tabs>
          <w:tab w:val="right" w:leader="dot" w:pos="9350"/>
        </w:tabs>
        <w:rPr>
          <w:noProof/>
        </w:rPr>
      </w:pPr>
      <w:hyperlink w:anchor="_Toc318193411" w:history="1">
        <w:r w:rsidR="00FF08D8" w:rsidRPr="004B6FE9">
          <w:rPr>
            <w:rStyle w:val="Hyperlink"/>
            <w:noProof/>
          </w:rPr>
          <w:t>References</w:t>
        </w:r>
        <w:r w:rsidR="00FF08D8">
          <w:rPr>
            <w:noProof/>
            <w:webHidden/>
          </w:rPr>
          <w:tab/>
        </w:r>
        <w:r w:rsidR="008312EC">
          <w:rPr>
            <w:noProof/>
            <w:webHidden/>
          </w:rPr>
          <w:t>10</w:t>
        </w:r>
      </w:hyperlink>
    </w:p>
    <w:p w14:paraId="3DC61697" w14:textId="77777777" w:rsidR="00522FC4" w:rsidRDefault="00522FC4" w:rsidP="007D70F3">
      <w:pPr>
        <w:sectPr w:rsidR="00522FC4" w:rsidSect="005C1DAB">
          <w:footerReference w:type="default" r:id="rId8"/>
          <w:footerReference w:type="first" r:id="rId9"/>
          <w:pgSz w:w="12240" w:h="15840"/>
          <w:pgMar w:top="1440" w:right="1440" w:bottom="1440" w:left="1440" w:header="720" w:footer="720" w:gutter="0"/>
          <w:pgNumType w:fmt="lowerRoman" w:start="1"/>
          <w:cols w:space="720"/>
          <w:titlePg/>
          <w:docGrid w:linePitch="360"/>
        </w:sectPr>
      </w:pPr>
      <w:r>
        <w:rPr>
          <w:b/>
          <w:bCs/>
          <w:noProof/>
        </w:rPr>
        <w:fldChar w:fldCharType="end"/>
      </w:r>
    </w:p>
    <w:p w14:paraId="735D7061" w14:textId="77777777" w:rsidR="00957750" w:rsidRPr="00D056D2" w:rsidRDefault="0088616A" w:rsidP="0088616A">
      <w:pPr>
        <w:pStyle w:val="Heading1"/>
      </w:pPr>
      <w:bookmarkStart w:id="0" w:name="_Toc318193395"/>
      <w:r>
        <w:lastRenderedPageBreak/>
        <w:t xml:space="preserve">1. </w:t>
      </w:r>
      <w:r w:rsidR="00682928">
        <w:t>Introduction</w:t>
      </w:r>
      <w:bookmarkEnd w:id="0"/>
    </w:p>
    <w:p w14:paraId="260C4937" w14:textId="0ED44097" w:rsidR="006E6789" w:rsidRDefault="00B22691" w:rsidP="00F76A57">
      <w:pPr>
        <w:pStyle w:val="Heading2"/>
        <w:numPr>
          <w:ilvl w:val="1"/>
          <w:numId w:val="24"/>
        </w:numPr>
      </w:pPr>
      <w:r>
        <w:t>P</w:t>
      </w:r>
      <w:r>
        <w:rPr>
          <w:rFonts w:hint="eastAsia"/>
          <w:lang w:eastAsia="zh-CN"/>
        </w:rPr>
        <w:t>roblem</w:t>
      </w:r>
    </w:p>
    <w:p w14:paraId="0C4A4763" w14:textId="77777777" w:rsidR="00F76A57" w:rsidRPr="00F76A57" w:rsidRDefault="00F76A57" w:rsidP="00F76A57"/>
    <w:p w14:paraId="2D2AAA8D" w14:textId="564BE168" w:rsidR="00B52A14" w:rsidRPr="00504004" w:rsidRDefault="00737943" w:rsidP="00FE49B9">
      <w:r w:rsidRPr="00504004">
        <w:t xml:space="preserve">In the past era of COVID-19, point-of-care has become a hot topic in society and </w:t>
      </w:r>
      <w:r w:rsidRPr="00851B18">
        <w:rPr>
          <w:highlight w:val="yellow"/>
        </w:rPr>
        <w:t>medic</w:t>
      </w:r>
      <w:r w:rsidR="00851B18" w:rsidRPr="00851B18">
        <w:rPr>
          <w:rFonts w:hint="eastAsia"/>
          <w:highlight w:val="yellow"/>
          <w:lang w:eastAsia="zh-CN"/>
        </w:rPr>
        <w:t>al</w:t>
      </w:r>
      <w:r w:rsidRPr="00504004">
        <w:t xml:space="preserve"> field due to the high risk of infection when people go out to seek medical treatment. Nowadays, though both China and the world are in a post-epidemic era, point-of-care remains a highly desirable and widely marketable field. One reason is that there is a common reluctance to seek medical treatment; another is that the cost of seeking for medicine treatment is high in both time and price, especially for those living in remoted area. Until now, </w:t>
      </w:r>
      <w:r w:rsidRPr="00851B18">
        <w:rPr>
          <w:highlight w:val="yellow"/>
        </w:rPr>
        <w:t>point-of</w:t>
      </w:r>
      <w:r w:rsidR="00851B18" w:rsidRPr="00851B18">
        <w:rPr>
          <w:highlight w:val="yellow"/>
        </w:rPr>
        <w:t>-</w:t>
      </w:r>
      <w:r w:rsidRPr="00851B18">
        <w:rPr>
          <w:highlight w:val="yellow"/>
        </w:rPr>
        <w:t>care</w:t>
      </w:r>
      <w:r w:rsidRPr="00504004">
        <w:t xml:space="preserve"> has gained well development in lots of medical application scenarios, like antigen detection, blood glucose detection and so on. </w:t>
      </w:r>
    </w:p>
    <w:p w14:paraId="17A2F5A7" w14:textId="405858EE" w:rsidR="00FB4BE4" w:rsidRPr="00504004" w:rsidRDefault="00D6725A" w:rsidP="00FE49B9">
      <w:r w:rsidRPr="00504004">
        <w:t xml:space="preserve">With the fast development in people’s daily life, </w:t>
      </w:r>
      <w:r w:rsidR="00851B18" w:rsidRPr="00851B18">
        <w:rPr>
          <w:highlight w:val="yellow"/>
        </w:rPr>
        <w:t>n</w:t>
      </w:r>
      <w:r w:rsidRPr="00851B18">
        <w:rPr>
          <w:highlight w:val="yellow"/>
        </w:rPr>
        <w:t>owadays</w:t>
      </w:r>
      <w:r w:rsidRPr="00504004">
        <w:t xml:space="preserve">, when people's living standards are rising rapidly, high-sugar, high-calorie diets are causing more and more oral problems. People are paying </w:t>
      </w:r>
      <w:r w:rsidR="00851B18" w:rsidRPr="00851B18">
        <w:rPr>
          <w:highlight w:val="yellow"/>
        </w:rPr>
        <w:t>increasing</w:t>
      </w:r>
      <w:r w:rsidRPr="00504004">
        <w:t xml:space="preserve"> attention to oral health and have more requirements on it.</w:t>
      </w:r>
      <w:r w:rsidRPr="00504004">
        <w:rPr>
          <w:rFonts w:hint="eastAsia"/>
          <w:lang w:eastAsia="zh-CN"/>
        </w:rPr>
        <w:t xml:space="preserve"> </w:t>
      </w:r>
      <w:r w:rsidR="00737943" w:rsidRPr="00504004">
        <w:t xml:space="preserve">However, point-of-care for the diagnosis of oral diseases (e.g., caries analysis, orthodontics, oral health) are not yet well equipped. </w:t>
      </w:r>
      <w:r w:rsidR="002B590B" w:rsidRPr="00504004">
        <w:t>S</w:t>
      </w:r>
      <w:r w:rsidR="002B590B" w:rsidRPr="00504004">
        <w:rPr>
          <w:rFonts w:hint="eastAsia"/>
          <w:lang w:eastAsia="zh-CN"/>
        </w:rPr>
        <w:t xml:space="preserve">ince </w:t>
      </w:r>
      <w:r w:rsidR="00E73BCA" w:rsidRPr="00504004">
        <w:rPr>
          <w:rFonts w:hint="eastAsia"/>
          <w:lang w:eastAsia="zh-CN"/>
        </w:rPr>
        <w:t xml:space="preserve">the </w:t>
      </w:r>
      <w:r w:rsidR="00C863DE" w:rsidRPr="00504004">
        <w:rPr>
          <w:lang w:eastAsia="zh-CN"/>
        </w:rPr>
        <w:t xml:space="preserve">remoted </w:t>
      </w:r>
      <w:r w:rsidR="00E73BCA" w:rsidRPr="00504004">
        <w:rPr>
          <w:rFonts w:hint="eastAsia"/>
          <w:lang w:eastAsia="zh-CN"/>
        </w:rPr>
        <w:t xml:space="preserve">dental </w:t>
      </w:r>
      <w:r w:rsidR="00E73BCA" w:rsidRPr="00504004">
        <w:t xml:space="preserve">diagnosis </w:t>
      </w:r>
      <w:r w:rsidR="008E7C99" w:rsidRPr="00504004">
        <w:rPr>
          <w:rFonts w:hint="eastAsia"/>
          <w:lang w:eastAsia="zh-CN"/>
        </w:rPr>
        <w:t>nee</w:t>
      </w:r>
      <w:r w:rsidR="008E7C99" w:rsidRPr="00504004">
        <w:t xml:space="preserve">ds </w:t>
      </w:r>
      <w:r w:rsidR="00966D9A" w:rsidRPr="00504004">
        <w:t>geometr</w:t>
      </w:r>
      <w:r w:rsidR="008D463B" w:rsidRPr="00504004">
        <w:t xml:space="preserve">ic </w:t>
      </w:r>
      <w:r w:rsidR="00792FE4" w:rsidRPr="00504004">
        <w:t xml:space="preserve">details of </w:t>
      </w:r>
      <w:r w:rsidR="00966D9A" w:rsidRPr="00504004">
        <w:t xml:space="preserve">teeth, </w:t>
      </w:r>
      <w:r w:rsidR="002B6625" w:rsidRPr="00504004">
        <w:t xml:space="preserve">3D </w:t>
      </w:r>
      <w:r w:rsidR="00791CC1" w:rsidRPr="00504004">
        <w:t xml:space="preserve">dental </w:t>
      </w:r>
      <w:r w:rsidR="001362AE" w:rsidRPr="00504004">
        <w:t xml:space="preserve">graphs are vital </w:t>
      </w:r>
      <w:r w:rsidR="006542F4" w:rsidRPr="00504004">
        <w:t xml:space="preserve">in </w:t>
      </w:r>
      <w:r w:rsidR="000A4623" w:rsidRPr="00504004">
        <w:t>it</w:t>
      </w:r>
      <w:r w:rsidR="00B8502E" w:rsidRPr="00504004">
        <w:t xml:space="preserve">. </w:t>
      </w:r>
      <w:r w:rsidR="00382325" w:rsidRPr="00504004">
        <w:t xml:space="preserve">3D </w:t>
      </w:r>
      <w:r w:rsidR="00B97A9B" w:rsidRPr="00504004">
        <w:t xml:space="preserve">teeth </w:t>
      </w:r>
      <w:r w:rsidR="00382325" w:rsidRPr="00504004">
        <w:t>images are difficult to obtain from non-medical facilities</w:t>
      </w:r>
      <w:r w:rsidR="00B97A9B" w:rsidRPr="00504004">
        <w:t xml:space="preserve">, in which case 3D reconstruction from 2D images are </w:t>
      </w:r>
      <w:r w:rsidR="00EF4344" w:rsidRPr="00504004">
        <w:t>essential</w:t>
      </w:r>
      <w:r w:rsidR="004F62D2" w:rsidRPr="00504004">
        <w:t>.</w:t>
      </w:r>
      <w:r w:rsidR="00B97A9B" w:rsidRPr="00504004">
        <w:t xml:space="preserve"> </w:t>
      </w:r>
      <w:r w:rsidR="00645C52" w:rsidRPr="00504004">
        <w:t>Cu</w:t>
      </w:r>
      <w:r w:rsidR="00503414" w:rsidRPr="00504004">
        <w:t xml:space="preserve">rrently, </w:t>
      </w:r>
      <w:r w:rsidR="000653A4" w:rsidRPr="00504004">
        <w:t>p</w:t>
      </w:r>
      <w:r w:rsidR="007A4309" w:rsidRPr="00504004">
        <w:t xml:space="preserve">oint </w:t>
      </w:r>
      <w:r w:rsidR="00A65270" w:rsidRPr="00504004">
        <w:t>cloud [</w:t>
      </w:r>
      <w:r w:rsidR="00A65270">
        <w:t>1,4</w:t>
      </w:r>
      <w:r w:rsidR="007A4309" w:rsidRPr="00504004">
        <w:t>]</w:t>
      </w:r>
      <w:r w:rsidR="000653A4" w:rsidRPr="00504004">
        <w:t>,</w:t>
      </w:r>
      <w:r w:rsidR="003208D2" w:rsidRPr="00504004">
        <w:t xml:space="preserve"> </w:t>
      </w:r>
      <w:r w:rsidR="00095802" w:rsidRPr="00504004">
        <w:t>voxel</w:t>
      </w:r>
      <w:r w:rsidR="00A65270">
        <w:t xml:space="preserve"> </w:t>
      </w:r>
      <w:r w:rsidR="00095802" w:rsidRPr="00504004">
        <w:t>[</w:t>
      </w:r>
      <w:r w:rsidR="00A65270">
        <w:t>3,6</w:t>
      </w:r>
      <w:r w:rsidR="00095802" w:rsidRPr="00504004">
        <w:t xml:space="preserve">] and </w:t>
      </w:r>
      <w:r w:rsidR="00B619C2" w:rsidRPr="00504004">
        <w:t>mesh</w:t>
      </w:r>
      <w:r w:rsidR="00A65270">
        <w:t xml:space="preserve"> </w:t>
      </w:r>
      <w:r w:rsidR="00B619C2" w:rsidRPr="00504004">
        <w:t>[</w:t>
      </w:r>
      <w:r w:rsidR="00A65270">
        <w:t>7,</w:t>
      </w:r>
      <w:r w:rsidR="009F2E27">
        <w:t>10</w:t>
      </w:r>
      <w:r w:rsidR="00B619C2" w:rsidRPr="00504004">
        <w:t xml:space="preserve">] </w:t>
      </w:r>
      <w:r w:rsidR="00C9181A" w:rsidRPr="00504004">
        <w:t xml:space="preserve">are </w:t>
      </w:r>
      <w:r w:rsidR="004E7732" w:rsidRPr="00504004">
        <w:t>state-of-art tech</w:t>
      </w:r>
      <w:r w:rsidR="00372612" w:rsidRPr="00504004">
        <w:t>nolog</w:t>
      </w:r>
      <w:r w:rsidR="00A67E75" w:rsidRPr="00504004">
        <w:t xml:space="preserve">ies </w:t>
      </w:r>
      <w:r w:rsidR="00E577D5" w:rsidRPr="00504004">
        <w:t xml:space="preserve">for </w:t>
      </w:r>
      <w:r w:rsidR="00503414" w:rsidRPr="00504004">
        <w:t xml:space="preserve">3D </w:t>
      </w:r>
      <w:r w:rsidR="000479B5" w:rsidRPr="00504004">
        <w:t>re</w:t>
      </w:r>
      <w:r w:rsidR="00503414" w:rsidRPr="00504004">
        <w:t>construction</w:t>
      </w:r>
      <w:r w:rsidR="00A279FB" w:rsidRPr="00504004">
        <w:t xml:space="preserve">, </w:t>
      </w:r>
      <w:r w:rsidR="00D406B4" w:rsidRPr="00504004">
        <w:t xml:space="preserve">but </w:t>
      </w:r>
      <w:r w:rsidR="00471AE5" w:rsidRPr="00504004">
        <w:t xml:space="preserve">few of them are applied on </w:t>
      </w:r>
      <w:r w:rsidR="005179AA" w:rsidRPr="00504004">
        <w:t>dental diagnosis</w:t>
      </w:r>
      <w:r w:rsidR="00527344" w:rsidRPr="00504004">
        <w:t xml:space="preserve"> and </w:t>
      </w:r>
      <w:r w:rsidR="00F31C4F" w:rsidRPr="00504004">
        <w:t xml:space="preserve">public </w:t>
      </w:r>
      <w:r w:rsidR="00C629B0" w:rsidRPr="00504004">
        <w:t>teeth datasets are rare</w:t>
      </w:r>
      <w:r w:rsidR="007909D2" w:rsidRPr="00504004">
        <w:t>.</w:t>
      </w:r>
      <w:r w:rsidR="00C629B0" w:rsidRPr="00504004">
        <w:t xml:space="preserve"> </w:t>
      </w:r>
      <w:r w:rsidR="001E0D61" w:rsidRPr="00504004">
        <w:t xml:space="preserve">Existing </w:t>
      </w:r>
      <w:r w:rsidR="00426939" w:rsidRPr="00504004">
        <w:t xml:space="preserve">3D reconstruction </w:t>
      </w:r>
      <w:r w:rsidR="00FB4BE4" w:rsidRPr="00504004">
        <w:t xml:space="preserve">technologies </w:t>
      </w:r>
      <w:r w:rsidR="00894A2E" w:rsidRPr="00504004">
        <w:t xml:space="preserve">for </w:t>
      </w:r>
      <w:r w:rsidR="0036038F" w:rsidRPr="00504004">
        <w:t>dental health diagnosis use</w:t>
      </w:r>
      <w:r w:rsidR="00F479DD" w:rsidRPr="00504004">
        <w:t xml:space="preserve">s </w:t>
      </w:r>
      <w:r w:rsidR="006219BF" w:rsidRPr="00504004">
        <w:t>X-ray</w:t>
      </w:r>
      <w:r w:rsidR="00743D2C" w:rsidRPr="00504004">
        <w:t xml:space="preserve"> </w:t>
      </w:r>
      <w:r w:rsidR="009F2E27">
        <w:t>[9]</w:t>
      </w:r>
      <w:r w:rsidR="00A05A0E" w:rsidRPr="00504004">
        <w:t xml:space="preserve"> or CT scan </w:t>
      </w:r>
      <w:r w:rsidR="00EB73CC" w:rsidRPr="00504004">
        <w:t>figures [</w:t>
      </w:r>
      <w:r w:rsidR="00EB73CC">
        <w:t>1</w:t>
      </w:r>
      <w:r w:rsidR="009F2E27">
        <w:t>2</w:t>
      </w:r>
      <w:r w:rsidR="00743D2C" w:rsidRPr="00504004">
        <w:t>]</w:t>
      </w:r>
      <w:r w:rsidR="001C0001" w:rsidRPr="00504004">
        <w:t xml:space="preserve">, which are </w:t>
      </w:r>
      <w:r w:rsidR="0063319B" w:rsidRPr="00504004">
        <w:t xml:space="preserve">unlikely to </w:t>
      </w:r>
      <w:r w:rsidR="005550F9" w:rsidRPr="00504004">
        <w:t xml:space="preserve">be equipped </w:t>
      </w:r>
      <w:r w:rsidR="00BC2C3E" w:rsidRPr="00504004">
        <w:t xml:space="preserve">in </w:t>
      </w:r>
      <w:r w:rsidR="00743D2C" w:rsidRPr="00504004">
        <w:t>patients’ home.</w:t>
      </w:r>
    </w:p>
    <w:p w14:paraId="2AEC5C9E" w14:textId="15614701" w:rsidR="003D7690" w:rsidRPr="00504004" w:rsidRDefault="00737943" w:rsidP="00FE49B9">
      <w:r w:rsidRPr="00504004">
        <w:t xml:space="preserve">Our team plans to design an oral point-of-care system for dental health monitoring, which will be deliverable, affordable, easy to use and high in accuracy, to provide an oral point-of-care tool. </w:t>
      </w:r>
      <w:r w:rsidR="00EF7FBE" w:rsidRPr="00504004">
        <w:t xml:space="preserve">This system </w:t>
      </w:r>
      <w:r w:rsidR="00B1448E" w:rsidRPr="00504004">
        <w:t xml:space="preserve">will be composed of </w:t>
      </w:r>
      <w:r w:rsidR="00976A40" w:rsidRPr="00504004">
        <w:t xml:space="preserve">3D </w:t>
      </w:r>
      <w:r w:rsidR="004C682D" w:rsidRPr="00504004">
        <w:t xml:space="preserve">reconstruction </w:t>
      </w:r>
      <w:r w:rsidR="00976A40" w:rsidRPr="00504004">
        <w:t xml:space="preserve">software </w:t>
      </w:r>
      <w:r w:rsidR="008149DC" w:rsidRPr="00504004">
        <w:t xml:space="preserve">and user-friendly </w:t>
      </w:r>
      <w:r w:rsidR="006D763D" w:rsidRPr="00504004">
        <w:t xml:space="preserve">dental sample-taking </w:t>
      </w:r>
      <w:r w:rsidR="008149DC" w:rsidRPr="00504004">
        <w:t xml:space="preserve">hardware </w:t>
      </w:r>
      <w:r w:rsidR="004C682D" w:rsidRPr="00504004">
        <w:t xml:space="preserve">for teeth only. </w:t>
      </w:r>
      <w:r w:rsidRPr="00504004">
        <w:t xml:space="preserve">With this design, people can take dental pictures </w:t>
      </w:r>
      <w:r w:rsidR="00E4433C" w:rsidRPr="00504004">
        <w:rPr>
          <w:rFonts w:hint="eastAsia"/>
          <w:lang w:eastAsia="zh-CN"/>
        </w:rPr>
        <w:t>in the</w:t>
      </w:r>
      <w:r w:rsidR="00D55CCF" w:rsidRPr="00504004">
        <w:rPr>
          <w:rFonts w:hint="eastAsia"/>
          <w:lang w:eastAsia="zh-CN"/>
        </w:rPr>
        <w:t>ir</w:t>
      </w:r>
      <w:r w:rsidR="00E4433C" w:rsidRPr="00504004">
        <w:rPr>
          <w:rFonts w:hint="eastAsia"/>
          <w:lang w:eastAsia="zh-CN"/>
        </w:rPr>
        <w:t xml:space="preserve"> home</w:t>
      </w:r>
      <w:r w:rsidR="00757CA2" w:rsidRPr="00504004">
        <w:rPr>
          <w:rFonts w:hint="eastAsia"/>
          <w:lang w:eastAsia="zh-CN"/>
        </w:rPr>
        <w:t xml:space="preserve"> with their phone</w:t>
      </w:r>
      <w:r w:rsidR="00E4433C" w:rsidRPr="00504004">
        <w:rPr>
          <w:rFonts w:hint="eastAsia"/>
          <w:lang w:eastAsia="zh-CN"/>
        </w:rPr>
        <w:t xml:space="preserve">, </w:t>
      </w:r>
      <w:r w:rsidRPr="00504004">
        <w:t>and send them to remote doctors for diagnosis, which will exempt the cost of offline medical treatment.</w:t>
      </w:r>
    </w:p>
    <w:p w14:paraId="27D8C5D8" w14:textId="0C837021" w:rsidR="00B22691" w:rsidRDefault="003B2837" w:rsidP="00B22691">
      <w:pPr>
        <w:pStyle w:val="Heading2"/>
        <w:numPr>
          <w:ilvl w:val="1"/>
          <w:numId w:val="24"/>
        </w:numPr>
      </w:pPr>
      <w:r>
        <w:t>S</w:t>
      </w:r>
      <w:r>
        <w:rPr>
          <w:rFonts w:hint="eastAsia"/>
          <w:lang w:eastAsia="zh-CN"/>
        </w:rPr>
        <w:t>olution</w:t>
      </w:r>
    </w:p>
    <w:p w14:paraId="4F4C0D41" w14:textId="77777777" w:rsidR="00B22691" w:rsidRDefault="00B22691" w:rsidP="00F73C88">
      <w:pPr>
        <w:rPr>
          <w:color w:val="FF0000"/>
        </w:rPr>
      </w:pPr>
    </w:p>
    <w:p w14:paraId="087993D2" w14:textId="16F893E7" w:rsidR="00635941" w:rsidRPr="001B0270" w:rsidRDefault="00635941" w:rsidP="00FE49B9">
      <w:pPr>
        <w:rPr>
          <w:lang w:eastAsia="zh-CN"/>
        </w:rPr>
      </w:pPr>
      <w:r w:rsidRPr="001B0270">
        <w:t xml:space="preserve">The solution consists of two major parts, the </w:t>
      </w:r>
      <w:r w:rsidR="00A65270" w:rsidRPr="001B0270">
        <w:t>hardware,</w:t>
      </w:r>
      <w:r w:rsidRPr="001B0270">
        <w:t xml:space="preserve"> and the software.</w:t>
      </w:r>
      <w:r w:rsidR="000140FA" w:rsidRPr="001B0270">
        <w:t xml:space="preserve"> </w:t>
      </w:r>
      <w:r w:rsidR="000140FA" w:rsidRPr="001B0270">
        <w:rPr>
          <w:rFonts w:hint="eastAsia"/>
          <w:lang w:eastAsia="zh-CN"/>
        </w:rPr>
        <w:t>T</w:t>
      </w:r>
      <w:r w:rsidR="000140FA" w:rsidRPr="001B0270">
        <w:rPr>
          <w:lang w:eastAsia="zh-CN"/>
        </w:rPr>
        <w:t xml:space="preserve">he </w:t>
      </w:r>
      <w:r w:rsidR="00851B18" w:rsidRPr="00851B18">
        <w:rPr>
          <w:highlight w:val="yellow"/>
          <w:lang w:eastAsia="zh-CN"/>
        </w:rPr>
        <w:t>patient</w:t>
      </w:r>
      <w:r w:rsidR="000140FA" w:rsidRPr="001B0270">
        <w:rPr>
          <w:lang w:eastAsia="zh-CN"/>
        </w:rPr>
        <w:t xml:space="preserve"> uses the hardware to record a video of his teeth scanning, send the video to the cloud via the smart phone, and some frame</w:t>
      </w:r>
      <w:r w:rsidR="00FA23D4" w:rsidRPr="001B0270">
        <w:rPr>
          <w:lang w:eastAsia="zh-CN"/>
        </w:rPr>
        <w:t xml:space="preserve">s of the video will be selected to </w:t>
      </w:r>
      <w:r w:rsidR="001F5CB3" w:rsidRPr="001B0270">
        <w:rPr>
          <w:lang w:eastAsia="zh-CN"/>
        </w:rPr>
        <w:t>be segment</w:t>
      </w:r>
      <w:r w:rsidR="000A7399" w:rsidRPr="001B0270">
        <w:rPr>
          <w:lang w:eastAsia="zh-CN"/>
        </w:rPr>
        <w:t>ed and 3D reconstr</w:t>
      </w:r>
      <w:r w:rsidR="007E3C9E" w:rsidRPr="001B0270">
        <w:rPr>
          <w:lang w:eastAsia="zh-CN"/>
        </w:rPr>
        <w:t xml:space="preserve">ucted. </w:t>
      </w:r>
      <w:r w:rsidR="007E3C9E" w:rsidRPr="00851B18">
        <w:rPr>
          <w:highlight w:val="yellow"/>
          <w:lang w:eastAsia="zh-CN"/>
        </w:rPr>
        <w:t>The</w:t>
      </w:r>
      <w:r w:rsidR="007E3C9E" w:rsidRPr="001B0270">
        <w:rPr>
          <w:lang w:eastAsia="zh-CN"/>
        </w:rPr>
        <w:t xml:space="preserve"> </w:t>
      </w:r>
      <w:r w:rsidR="00431275" w:rsidRPr="001B0270">
        <w:rPr>
          <w:lang w:eastAsia="zh-CN"/>
        </w:rPr>
        <w:t xml:space="preserve">3D image of the </w:t>
      </w:r>
      <w:r w:rsidR="00BF5246" w:rsidRPr="001B0270">
        <w:rPr>
          <w:lang w:eastAsia="zh-CN"/>
        </w:rPr>
        <w:t>teeth</w:t>
      </w:r>
      <w:r w:rsidR="00C266B9" w:rsidRPr="001B0270">
        <w:rPr>
          <w:lang w:eastAsia="zh-CN"/>
        </w:rPr>
        <w:t xml:space="preserve"> will </w:t>
      </w:r>
      <w:r w:rsidR="0066080A" w:rsidRPr="001B0270">
        <w:rPr>
          <w:lang w:eastAsia="zh-CN"/>
        </w:rPr>
        <w:t>be</w:t>
      </w:r>
      <w:r w:rsidR="00DA2C9C" w:rsidRPr="001B0270">
        <w:rPr>
          <w:lang w:eastAsia="zh-CN"/>
        </w:rPr>
        <w:t xml:space="preserve"> sent back</w:t>
      </w:r>
      <w:r w:rsidR="00AA330E" w:rsidRPr="001B0270">
        <w:rPr>
          <w:lang w:eastAsia="zh-CN"/>
        </w:rPr>
        <w:t xml:space="preserve"> to the user’s phone.</w:t>
      </w:r>
    </w:p>
    <w:p w14:paraId="21257D43" w14:textId="0D2C1A33" w:rsidR="00635941" w:rsidRPr="001B0270" w:rsidRDefault="00635941" w:rsidP="00FE49B9">
      <w:r w:rsidRPr="001B0270">
        <w:t xml:space="preserve">The most direct part </w:t>
      </w:r>
      <w:r w:rsidR="00851B18" w:rsidRPr="00851B18">
        <w:rPr>
          <w:highlight w:val="yellow"/>
        </w:rPr>
        <w:t xml:space="preserve">that </w:t>
      </w:r>
      <w:r w:rsidRPr="00851B18">
        <w:rPr>
          <w:highlight w:val="yellow"/>
        </w:rPr>
        <w:t>interacts</w:t>
      </w:r>
      <w:r w:rsidRPr="001B0270">
        <w:t xml:space="preserve"> with the user is the mechanical equipment. Users will use a mechanism to hold the </w:t>
      </w:r>
      <w:r w:rsidR="00504004" w:rsidRPr="001B0270">
        <w:t>smartphone</w:t>
      </w:r>
      <w:r w:rsidRPr="001B0270">
        <w:t xml:space="preserve">, and then interact with the mechanism using their hands to change the orientation of the </w:t>
      </w:r>
      <w:r w:rsidR="00504004" w:rsidRPr="001B0270">
        <w:t xml:space="preserve">phone </w:t>
      </w:r>
      <w:r w:rsidRPr="001B0270">
        <w:t xml:space="preserve">camera to the mouth, which finishes the process of sample scanning. The material of the mechanism will be non-deformable to ensure accuracy in the digital detection. The </w:t>
      </w:r>
      <w:r w:rsidRPr="001B0270">
        <w:lastRenderedPageBreak/>
        <w:t>mechanism will contain springs to reduce vibration and maintain stability. The friction between parts in the assembly should be reasonable so that the mechanism can be operated by hands but not too sensitive to force input.</w:t>
      </w:r>
    </w:p>
    <w:p w14:paraId="47E1A437" w14:textId="6D41D3FC" w:rsidR="00635941" w:rsidRPr="001B0270" w:rsidRDefault="00635941" w:rsidP="00FE49B9">
      <w:r w:rsidRPr="001B0270">
        <w:t xml:space="preserve">For the software part, our design uses the camera on cell phone and the framework designed by ourselves to obtain video of different views of users’ teeth. </w:t>
      </w:r>
      <w:r w:rsidR="00851B18" w:rsidRPr="00851B18">
        <w:rPr>
          <w:highlight w:val="yellow"/>
        </w:rPr>
        <w:t>T</w:t>
      </w:r>
      <w:r w:rsidRPr="00851B18">
        <w:rPr>
          <w:highlight w:val="yellow"/>
        </w:rPr>
        <w:t>he</w:t>
      </w:r>
      <w:r w:rsidRPr="001B0270">
        <w:t xml:space="preserve"> video will be sliced into a few images that contain all the information about the shape of teeth for 3D reconstruction. After that, a deep model will be used to segment the teeth from the images. </w:t>
      </w:r>
      <w:r w:rsidR="00851B18" w:rsidRPr="00851B18">
        <w:rPr>
          <w:highlight w:val="yellow"/>
          <w:lang w:eastAsia="zh-CN"/>
        </w:rPr>
        <w:t>T</w:t>
      </w:r>
      <w:r w:rsidRPr="00851B18">
        <w:rPr>
          <w:highlight w:val="yellow"/>
        </w:rPr>
        <w:t>he</w:t>
      </w:r>
      <w:r w:rsidRPr="001B0270">
        <w:t xml:space="preserve"> 2D images of segmented teeth will be fed into a computer vision algorithm to get the 3D point cloud of the teeth.</w:t>
      </w:r>
      <w:r w:rsidR="00F30601" w:rsidRPr="001B0270">
        <w:t xml:space="preserve"> </w:t>
      </w:r>
    </w:p>
    <w:p w14:paraId="0EF2EB08" w14:textId="6E5A5081" w:rsidR="003B2837" w:rsidRDefault="00303907" w:rsidP="003B2837">
      <w:pPr>
        <w:pStyle w:val="Heading2"/>
        <w:numPr>
          <w:ilvl w:val="1"/>
          <w:numId w:val="24"/>
        </w:numPr>
      </w:pPr>
      <w:bookmarkStart w:id="1" w:name="_Hlk129282360"/>
      <w:r>
        <w:t>V</w:t>
      </w:r>
      <w:r>
        <w:rPr>
          <w:rFonts w:hint="eastAsia"/>
          <w:lang w:eastAsia="zh-CN"/>
        </w:rPr>
        <w:t xml:space="preserve">isual </w:t>
      </w:r>
      <w:r>
        <w:t>A</w:t>
      </w:r>
      <w:r>
        <w:rPr>
          <w:rFonts w:hint="eastAsia"/>
          <w:lang w:eastAsia="zh-CN"/>
        </w:rPr>
        <w:t>id</w:t>
      </w:r>
    </w:p>
    <w:bookmarkEnd w:id="1"/>
    <w:p w14:paraId="1FA74DDE" w14:textId="2D497F0E" w:rsidR="00E810A1" w:rsidRDefault="00A90874" w:rsidP="00ED7188">
      <w:pPr>
        <w:jc w:val="center"/>
        <w:rPr>
          <w:color w:val="FF0000"/>
        </w:rPr>
      </w:pPr>
      <w:r>
        <w:rPr>
          <w:noProof/>
          <w:color w:val="FF0000"/>
        </w:rPr>
        <w:drawing>
          <wp:inline distT="0" distB="0" distL="0" distR="0" wp14:anchorId="6B66CFE9" wp14:editId="61985D8B">
            <wp:extent cx="6088380" cy="12268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088380" cy="1226820"/>
                    </a:xfrm>
                    <a:prstGeom prst="rect">
                      <a:avLst/>
                    </a:prstGeom>
                    <a:noFill/>
                    <a:ln>
                      <a:noFill/>
                    </a:ln>
                  </pic:spPr>
                </pic:pic>
              </a:graphicData>
            </a:graphic>
          </wp:inline>
        </w:drawing>
      </w:r>
    </w:p>
    <w:p w14:paraId="4819DBCF" w14:textId="33A5072A" w:rsidR="00A65270" w:rsidRPr="00A65270" w:rsidRDefault="00A65270" w:rsidP="00A65270">
      <w:pPr>
        <w:jc w:val="center"/>
      </w:pPr>
      <w:r w:rsidRPr="00A65270">
        <w:rPr>
          <w:rFonts w:hint="eastAsia"/>
          <w:lang w:eastAsia="zh-CN"/>
        </w:rPr>
        <w:t>F</w:t>
      </w:r>
      <w:r w:rsidRPr="00A65270">
        <w:rPr>
          <w:lang w:eastAsia="zh-CN"/>
        </w:rPr>
        <w:t>ig 1. Visual aid of dental health monitoring system</w:t>
      </w:r>
    </w:p>
    <w:p w14:paraId="1CC76D26" w14:textId="2A9233B1" w:rsidR="00303907" w:rsidRDefault="00303907" w:rsidP="00303907">
      <w:pPr>
        <w:pStyle w:val="Heading2"/>
        <w:numPr>
          <w:ilvl w:val="1"/>
          <w:numId w:val="24"/>
        </w:numPr>
      </w:pPr>
      <w:bookmarkStart w:id="2" w:name="_Hlk129282391"/>
      <w:r>
        <w:t>H</w:t>
      </w:r>
      <w:r>
        <w:rPr>
          <w:rFonts w:hint="eastAsia"/>
          <w:lang w:eastAsia="zh-CN"/>
        </w:rPr>
        <w:t>igh</w:t>
      </w:r>
      <w:r w:rsidR="001834DF">
        <w:rPr>
          <w:rFonts w:hint="eastAsia"/>
          <w:lang w:eastAsia="zh-CN"/>
        </w:rPr>
        <w:t>-l</w:t>
      </w:r>
      <w:r>
        <w:rPr>
          <w:rFonts w:hint="eastAsia"/>
          <w:lang w:eastAsia="zh-CN"/>
        </w:rPr>
        <w:t>evel</w:t>
      </w:r>
      <w:r w:rsidR="001834DF">
        <w:rPr>
          <w:rFonts w:hint="eastAsia"/>
          <w:lang w:eastAsia="zh-CN"/>
        </w:rPr>
        <w:t xml:space="preserve"> </w:t>
      </w:r>
      <w:r w:rsidR="0012447C">
        <w:rPr>
          <w:lang w:eastAsia="zh-CN"/>
        </w:rPr>
        <w:t>R</w:t>
      </w:r>
      <w:r w:rsidR="0012447C">
        <w:rPr>
          <w:rFonts w:hint="eastAsia"/>
          <w:lang w:eastAsia="zh-CN"/>
        </w:rPr>
        <w:t xml:space="preserve">equirements </w:t>
      </w:r>
      <w:r w:rsidR="0012447C">
        <w:rPr>
          <w:lang w:eastAsia="zh-CN"/>
        </w:rPr>
        <w:t>L</w:t>
      </w:r>
      <w:r w:rsidR="0012447C">
        <w:rPr>
          <w:rFonts w:hint="eastAsia"/>
          <w:lang w:eastAsia="zh-CN"/>
        </w:rPr>
        <w:t>ist</w:t>
      </w:r>
      <w:bookmarkEnd w:id="2"/>
    </w:p>
    <w:p w14:paraId="659023B2" w14:textId="2EDB14EA" w:rsidR="007A1C94" w:rsidRPr="00524CF7" w:rsidRDefault="005869B8" w:rsidP="00F73C88">
      <w:r w:rsidRPr="00524CF7">
        <w:t>Require</w:t>
      </w:r>
      <w:r w:rsidR="00594007" w:rsidRPr="00524CF7">
        <w:t>ment</w:t>
      </w:r>
      <w:r w:rsidR="004831A5" w:rsidRPr="00524CF7">
        <w:t xml:space="preserve"> 1. </w:t>
      </w:r>
      <w:r w:rsidR="002E1C02" w:rsidRPr="00524CF7">
        <w:t>F</w:t>
      </w:r>
      <w:r w:rsidR="002E1C02" w:rsidRPr="00524CF7">
        <w:rPr>
          <w:rFonts w:hint="eastAsia"/>
          <w:lang w:eastAsia="zh-CN"/>
        </w:rPr>
        <w:t>or</w:t>
      </w:r>
      <w:r w:rsidR="002E1C02" w:rsidRPr="00524CF7">
        <w:t xml:space="preserve"> the physical part, </w:t>
      </w:r>
      <w:r w:rsidR="00CE1077" w:rsidRPr="00524CF7">
        <w:t xml:space="preserve">the total mass of the system should be </w:t>
      </w:r>
      <w:r w:rsidR="00524CF7" w:rsidRPr="00524CF7">
        <w:rPr>
          <w:rFonts w:hint="eastAsia"/>
          <w:lang w:eastAsia="zh-CN"/>
        </w:rPr>
        <w:t>around</w:t>
      </w:r>
      <w:r w:rsidR="00CE1077" w:rsidRPr="00524CF7">
        <w:t xml:space="preserve"> 500g to make the user easy to hold</w:t>
      </w:r>
      <w:r w:rsidR="00524CF7" w:rsidRPr="00524CF7">
        <w:t xml:space="preserve">; </w:t>
      </w:r>
      <w:r w:rsidR="00E72B07" w:rsidRPr="00524CF7">
        <w:t>the force required for user to adjust the system should not be larger than 1 Newton to make the use convenient.</w:t>
      </w:r>
      <w:r w:rsidR="005F0121">
        <w:t xml:space="preserve"> </w:t>
      </w:r>
      <w:r w:rsidR="005F0121" w:rsidRPr="005F0121">
        <w:t>The structure must have a safety factor of at least 10, which is calculated from the largest von mises stress in FEA analysis.</w:t>
      </w:r>
      <w:r w:rsidR="00E870F8">
        <w:t xml:space="preserve"> </w:t>
      </w:r>
    </w:p>
    <w:p w14:paraId="324D7D01" w14:textId="748F1687" w:rsidR="007A1C94" w:rsidRPr="00F81570" w:rsidRDefault="007A1C94" w:rsidP="00F73C88">
      <w:r w:rsidRPr="00F81570">
        <w:t>Requirement 2.</w:t>
      </w:r>
      <w:r w:rsidR="0099668F" w:rsidRPr="00F81570">
        <w:t xml:space="preserve"> </w:t>
      </w:r>
      <w:r w:rsidR="008001B8" w:rsidRPr="00F81570">
        <w:t>T</w:t>
      </w:r>
      <w:r w:rsidR="008001B8" w:rsidRPr="00F81570">
        <w:rPr>
          <w:rFonts w:hint="eastAsia"/>
          <w:lang w:eastAsia="zh-CN"/>
        </w:rPr>
        <w:t>he</w:t>
      </w:r>
      <w:r w:rsidR="008001B8" w:rsidRPr="00F81570">
        <w:t xml:space="preserve"> segmentation algorithm</w:t>
      </w:r>
      <w:r w:rsidR="002A4357" w:rsidRPr="00F81570">
        <w:t xml:space="preserve"> obtai</w:t>
      </w:r>
      <w:r w:rsidR="008C6F75" w:rsidRPr="00F81570">
        <w:t xml:space="preserve">ns the accuracy </w:t>
      </w:r>
      <w:r w:rsidR="00CA529A" w:rsidRPr="00F81570">
        <w:t xml:space="preserve">better than </w:t>
      </w:r>
      <w:r w:rsidR="00C40A23" w:rsidRPr="00F81570">
        <w:t>th</w:t>
      </w:r>
      <w:r w:rsidR="00204123" w:rsidRPr="00F81570">
        <w:t>at directly applied to</w:t>
      </w:r>
      <w:r w:rsidR="00C40A23" w:rsidRPr="00F81570">
        <w:t xml:space="preserve"> </w:t>
      </w:r>
      <w:r w:rsidR="00543624" w:rsidRPr="00F81570">
        <w:t xml:space="preserve">nature image processing </w:t>
      </w:r>
      <w:r w:rsidR="00F454D6" w:rsidRPr="00F81570">
        <w:t>algorithm</w:t>
      </w:r>
      <w:r w:rsidR="00204123" w:rsidRPr="00F81570">
        <w:t>.</w:t>
      </w:r>
    </w:p>
    <w:p w14:paraId="4F390185" w14:textId="44FB77C2" w:rsidR="000B3646" w:rsidRDefault="007A1C94" w:rsidP="00F73C88">
      <w:pPr>
        <w:rPr>
          <w:color w:val="FF0000"/>
        </w:rPr>
      </w:pPr>
      <w:r w:rsidRPr="00F81570">
        <w:t xml:space="preserve">Requirement 3. </w:t>
      </w:r>
      <w:r w:rsidR="002A4357" w:rsidRPr="00F81570">
        <w:t xml:space="preserve">The 3D reconstruction algorithm </w:t>
      </w:r>
      <w:r w:rsidR="00BB2CFC" w:rsidRPr="00F81570">
        <w:t>obtains the accuracy better than</w:t>
      </w:r>
      <w:r w:rsidR="003643FF" w:rsidRPr="00F81570">
        <w:t xml:space="preserve"> that directly </w:t>
      </w:r>
      <w:r w:rsidR="00EB73CC" w:rsidRPr="00F81570">
        <w:t>applied.</w:t>
      </w:r>
      <w:r w:rsidR="003643FF" w:rsidRPr="00F81570">
        <w:t xml:space="preserve"> </w:t>
      </w:r>
      <w:bookmarkStart w:id="3" w:name="_Hlk129274145"/>
    </w:p>
    <w:p w14:paraId="673DEFD7" w14:textId="77777777" w:rsidR="006E6789" w:rsidRDefault="0088616A" w:rsidP="00F73C88">
      <w:pPr>
        <w:pStyle w:val="Heading1"/>
      </w:pPr>
      <w:bookmarkStart w:id="4" w:name="_Toc318193397"/>
      <w:bookmarkEnd w:id="3"/>
      <w:r>
        <w:lastRenderedPageBreak/>
        <w:t xml:space="preserve">2 </w:t>
      </w:r>
      <w:r w:rsidR="00F73C88">
        <w:t>Design</w:t>
      </w:r>
      <w:bookmarkEnd w:id="4"/>
    </w:p>
    <w:p w14:paraId="7785B1E7" w14:textId="1910860C" w:rsidR="00F73C88" w:rsidRDefault="0088616A" w:rsidP="00F73C88">
      <w:pPr>
        <w:pStyle w:val="Heading2"/>
        <w:rPr>
          <w:lang w:eastAsia="zh-CN"/>
        </w:rPr>
      </w:pPr>
      <w:bookmarkStart w:id="5" w:name="_Toc318193398"/>
      <w:r>
        <w:t xml:space="preserve">2.1 </w:t>
      </w:r>
      <w:r w:rsidR="00CD6881">
        <w:t>B</w:t>
      </w:r>
      <w:r w:rsidR="00CD6881">
        <w:rPr>
          <w:lang w:eastAsia="zh-CN"/>
        </w:rPr>
        <w:t>lock</w:t>
      </w:r>
      <w:bookmarkEnd w:id="5"/>
      <w:r w:rsidR="0088467A">
        <w:t xml:space="preserve"> D</w:t>
      </w:r>
      <w:r w:rsidR="0088467A">
        <w:rPr>
          <w:rFonts w:hint="eastAsia"/>
          <w:lang w:eastAsia="zh-CN"/>
        </w:rPr>
        <w:t>iagram</w:t>
      </w:r>
    </w:p>
    <w:p w14:paraId="1DE7CAEC" w14:textId="1BD30D04" w:rsidR="00A61128" w:rsidRDefault="00A90874" w:rsidP="00A61128">
      <w:pPr>
        <w:rPr>
          <w:lang w:eastAsia="zh-CN"/>
        </w:rPr>
      </w:pPr>
      <w:r>
        <w:rPr>
          <w:noProof/>
          <w:lang w:eastAsia="zh-CN"/>
        </w:rPr>
        <w:drawing>
          <wp:inline distT="0" distB="0" distL="0" distR="0" wp14:anchorId="1CA1C38E" wp14:editId="24B701F6">
            <wp:extent cx="5783580" cy="4572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83580" cy="4572000"/>
                    </a:xfrm>
                    <a:prstGeom prst="rect">
                      <a:avLst/>
                    </a:prstGeom>
                    <a:noFill/>
                    <a:ln>
                      <a:noFill/>
                    </a:ln>
                  </pic:spPr>
                </pic:pic>
              </a:graphicData>
            </a:graphic>
          </wp:inline>
        </w:drawing>
      </w:r>
    </w:p>
    <w:p w14:paraId="7663537F" w14:textId="71F3DA2F" w:rsidR="00A65270" w:rsidRPr="00A65270" w:rsidRDefault="00A65270" w:rsidP="00A65270">
      <w:pPr>
        <w:jc w:val="center"/>
      </w:pPr>
      <w:r w:rsidRPr="005F35DB">
        <w:rPr>
          <w:rFonts w:hint="eastAsia"/>
          <w:highlight w:val="yellow"/>
          <w:lang w:eastAsia="zh-CN"/>
        </w:rPr>
        <w:t>F</w:t>
      </w:r>
      <w:r w:rsidRPr="005F35DB">
        <w:rPr>
          <w:highlight w:val="yellow"/>
          <w:lang w:eastAsia="zh-CN"/>
        </w:rPr>
        <w:t xml:space="preserve">ig 2. </w:t>
      </w:r>
      <w:r w:rsidRPr="005F35DB">
        <w:rPr>
          <w:highlight w:val="yellow"/>
          <w:lang w:eastAsia="zh-CN"/>
        </w:rPr>
        <w:tab/>
        <w:t>Block diagram of dental health monitoring system</w:t>
      </w:r>
    </w:p>
    <w:p w14:paraId="738DB7E9" w14:textId="6ACD4112" w:rsidR="000C15FB" w:rsidRDefault="000C15FB" w:rsidP="000C15FB">
      <w:pPr>
        <w:pStyle w:val="Heading3"/>
        <w:rPr>
          <w:lang w:eastAsia="zh-CN"/>
        </w:rPr>
      </w:pPr>
      <w:bookmarkStart w:id="6" w:name="_Hlk129282871"/>
      <w:r>
        <w:lastRenderedPageBreak/>
        <w:t xml:space="preserve">2.1.1 </w:t>
      </w:r>
      <w:bookmarkStart w:id="7" w:name="_Hlk129283822"/>
      <w:r w:rsidR="00FD221A">
        <w:t>M</w:t>
      </w:r>
      <w:r w:rsidR="00FD221A">
        <w:rPr>
          <w:rFonts w:hint="eastAsia"/>
          <w:lang w:eastAsia="zh-CN"/>
        </w:rPr>
        <w:t>echanical</w:t>
      </w:r>
      <w:r w:rsidR="00FD221A">
        <w:t xml:space="preserve"> S</w:t>
      </w:r>
      <w:r w:rsidR="00FD221A">
        <w:rPr>
          <w:rFonts w:hint="eastAsia"/>
          <w:lang w:eastAsia="zh-CN"/>
        </w:rPr>
        <w:t>ample</w:t>
      </w:r>
      <w:r w:rsidR="00FD221A">
        <w:t xml:space="preserve"> S</w:t>
      </w:r>
      <w:r w:rsidR="00FD221A">
        <w:rPr>
          <w:rFonts w:hint="eastAsia"/>
          <w:lang w:eastAsia="zh-CN"/>
        </w:rPr>
        <w:t>ubsystem</w:t>
      </w:r>
      <w:bookmarkEnd w:id="7"/>
    </w:p>
    <w:p w14:paraId="5F464001" w14:textId="27129670" w:rsidR="00BA40BF" w:rsidRDefault="00A90874" w:rsidP="00A65270">
      <w:pPr>
        <w:jc w:val="center"/>
        <w:rPr>
          <w:lang w:eastAsia="zh-CN"/>
        </w:rPr>
      </w:pPr>
      <w:r>
        <w:rPr>
          <w:noProof/>
          <w:lang w:eastAsia="zh-CN"/>
        </w:rPr>
        <w:drawing>
          <wp:inline distT="0" distB="0" distL="0" distR="0" wp14:anchorId="6CEC7F87" wp14:editId="6C161AE4">
            <wp:extent cx="3375660" cy="27965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75660" cy="2796540"/>
                    </a:xfrm>
                    <a:prstGeom prst="rect">
                      <a:avLst/>
                    </a:prstGeom>
                    <a:noFill/>
                    <a:ln>
                      <a:noFill/>
                    </a:ln>
                  </pic:spPr>
                </pic:pic>
              </a:graphicData>
            </a:graphic>
          </wp:inline>
        </w:drawing>
      </w:r>
    </w:p>
    <w:p w14:paraId="10D70510" w14:textId="50077670" w:rsidR="00A65270" w:rsidRPr="00BA40BF" w:rsidRDefault="00A65270" w:rsidP="00A65270">
      <w:pPr>
        <w:jc w:val="center"/>
        <w:rPr>
          <w:lang w:eastAsia="zh-CN"/>
        </w:rPr>
      </w:pPr>
      <w:r>
        <w:rPr>
          <w:lang w:eastAsia="zh-CN"/>
        </w:rPr>
        <w:t>Fig 3. Block diagram of mechanical sample subsystem</w:t>
      </w:r>
    </w:p>
    <w:p w14:paraId="612B5591" w14:textId="26AEF81D" w:rsidR="00DA642C" w:rsidRDefault="00DA642C" w:rsidP="00A65270">
      <w:pPr>
        <w:jc w:val="center"/>
      </w:pPr>
      <w:r>
        <w:object w:dxaOrig="5628" w:dyaOrig="4284" w14:anchorId="7EBFFF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81.4pt;height:214.4pt" o:ole="">
            <v:imagedata r:id="rId13" o:title=""/>
          </v:shape>
          <o:OLEObject Type="Embed" ProgID="Paint.Picture.1" ShapeID="_x0000_i1028" DrawAspect="Content" ObjectID="_1742066976" r:id="rId14"/>
        </w:object>
      </w:r>
    </w:p>
    <w:p w14:paraId="4AE9F8F8" w14:textId="052C3A4C" w:rsidR="00DA642C" w:rsidRDefault="00DA642C" w:rsidP="00A65270">
      <w:pPr>
        <w:jc w:val="center"/>
        <w:rPr>
          <w:color w:val="FF0000"/>
          <w:lang w:eastAsia="zh-CN"/>
        </w:rPr>
      </w:pPr>
      <w:r>
        <w:rPr>
          <w:rFonts w:hint="eastAsia"/>
          <w:lang w:eastAsia="zh-CN"/>
        </w:rPr>
        <w:t>F</w:t>
      </w:r>
      <w:r>
        <w:rPr>
          <w:lang w:eastAsia="zh-CN"/>
        </w:rPr>
        <w:t>ig</w:t>
      </w:r>
      <w:r w:rsidR="00A65270">
        <w:rPr>
          <w:lang w:eastAsia="zh-CN"/>
        </w:rPr>
        <w:t xml:space="preserve"> 4</w:t>
      </w:r>
      <w:r>
        <w:rPr>
          <w:lang w:eastAsia="zh-CN"/>
        </w:rPr>
        <w:t>. Front view of m</w:t>
      </w:r>
      <w:r w:rsidRPr="00DA642C">
        <w:rPr>
          <w:lang w:eastAsia="zh-CN"/>
        </w:rPr>
        <w:t xml:space="preserve">echanical </w:t>
      </w:r>
      <w:r>
        <w:rPr>
          <w:lang w:eastAsia="zh-CN"/>
        </w:rPr>
        <w:t>s</w:t>
      </w:r>
      <w:r w:rsidRPr="00DA642C">
        <w:rPr>
          <w:lang w:eastAsia="zh-CN"/>
        </w:rPr>
        <w:t xml:space="preserve">ample </w:t>
      </w:r>
      <w:r>
        <w:rPr>
          <w:lang w:eastAsia="zh-CN"/>
        </w:rPr>
        <w:t>s</w:t>
      </w:r>
      <w:r w:rsidRPr="00DA642C">
        <w:rPr>
          <w:lang w:eastAsia="zh-CN"/>
        </w:rPr>
        <w:t>ubsystem</w:t>
      </w:r>
    </w:p>
    <w:p w14:paraId="4FED1267" w14:textId="04FB0875" w:rsidR="00DA642C" w:rsidRDefault="00A90874" w:rsidP="00A65270">
      <w:pPr>
        <w:jc w:val="center"/>
        <w:rPr>
          <w:color w:val="FF0000"/>
          <w:lang w:eastAsia="zh-CN"/>
        </w:rPr>
      </w:pPr>
      <w:r>
        <w:rPr>
          <w:noProof/>
          <w:color w:val="FF0000"/>
          <w:lang w:eastAsia="zh-CN"/>
        </w:rPr>
        <w:lastRenderedPageBreak/>
        <w:drawing>
          <wp:inline distT="0" distB="0" distL="0" distR="0" wp14:anchorId="6A02C33F" wp14:editId="7BD3BCB3">
            <wp:extent cx="5097780" cy="16764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97780" cy="1676400"/>
                    </a:xfrm>
                    <a:prstGeom prst="rect">
                      <a:avLst/>
                    </a:prstGeom>
                    <a:noFill/>
                    <a:ln>
                      <a:noFill/>
                    </a:ln>
                  </pic:spPr>
                </pic:pic>
              </a:graphicData>
            </a:graphic>
          </wp:inline>
        </w:drawing>
      </w:r>
    </w:p>
    <w:p w14:paraId="43057B30" w14:textId="14E26A37" w:rsidR="00DA642C" w:rsidRPr="00DA01B7" w:rsidRDefault="00DA642C" w:rsidP="00A65270">
      <w:pPr>
        <w:jc w:val="center"/>
        <w:rPr>
          <w:color w:val="FF0000"/>
        </w:rPr>
      </w:pPr>
      <w:r>
        <w:rPr>
          <w:rFonts w:hint="eastAsia"/>
          <w:lang w:eastAsia="zh-CN"/>
        </w:rPr>
        <w:t>F</w:t>
      </w:r>
      <w:r>
        <w:rPr>
          <w:lang w:eastAsia="zh-CN"/>
        </w:rPr>
        <w:t>ig</w:t>
      </w:r>
      <w:r w:rsidR="00A65270">
        <w:rPr>
          <w:lang w:eastAsia="zh-CN"/>
        </w:rPr>
        <w:t xml:space="preserve"> 5</w:t>
      </w:r>
      <w:r>
        <w:rPr>
          <w:lang w:eastAsia="zh-CN"/>
        </w:rPr>
        <w:t xml:space="preserve">. </w:t>
      </w:r>
      <w:r>
        <w:t xml:space="preserve">Side view of </w:t>
      </w:r>
      <w:r>
        <w:rPr>
          <w:lang w:eastAsia="zh-CN"/>
        </w:rPr>
        <w:t>m</w:t>
      </w:r>
      <w:r w:rsidRPr="00DA642C">
        <w:rPr>
          <w:lang w:eastAsia="zh-CN"/>
        </w:rPr>
        <w:t xml:space="preserve">echanical </w:t>
      </w:r>
      <w:r>
        <w:rPr>
          <w:lang w:eastAsia="zh-CN"/>
        </w:rPr>
        <w:t>s</w:t>
      </w:r>
      <w:r w:rsidRPr="00DA642C">
        <w:rPr>
          <w:lang w:eastAsia="zh-CN"/>
        </w:rPr>
        <w:t xml:space="preserve">ample </w:t>
      </w:r>
      <w:r>
        <w:rPr>
          <w:lang w:eastAsia="zh-CN"/>
        </w:rPr>
        <w:t>s</w:t>
      </w:r>
      <w:r w:rsidRPr="00DA642C">
        <w:rPr>
          <w:lang w:eastAsia="zh-CN"/>
        </w:rPr>
        <w:t>ubsystem</w:t>
      </w:r>
    </w:p>
    <w:p w14:paraId="3483454A" w14:textId="7184D79C" w:rsidR="00A40AC9" w:rsidRPr="00DA01B7" w:rsidRDefault="0019721C" w:rsidP="00DA01B7">
      <w:pPr>
        <w:pStyle w:val="Heading3"/>
      </w:pPr>
      <w:r>
        <w:t xml:space="preserve">2.1.2 </w:t>
      </w:r>
      <w:r w:rsidR="00DA01B7">
        <w:t>S</w:t>
      </w:r>
      <w:r w:rsidR="004E36DC">
        <w:rPr>
          <w:rFonts w:hint="eastAsia"/>
          <w:lang w:eastAsia="zh-CN"/>
        </w:rPr>
        <w:t>eg</w:t>
      </w:r>
      <w:r w:rsidR="004E36DC">
        <w:t>mentation S</w:t>
      </w:r>
      <w:r w:rsidR="00B14438">
        <w:t>ubs</w:t>
      </w:r>
      <w:r w:rsidR="004E36DC">
        <w:t>ystem</w:t>
      </w:r>
    </w:p>
    <w:p w14:paraId="49222CE0" w14:textId="307919D2" w:rsidR="00E27859" w:rsidRDefault="00A90874" w:rsidP="0006022B">
      <w:pPr>
        <w:jc w:val="center"/>
      </w:pPr>
      <w:r>
        <w:rPr>
          <w:noProof/>
        </w:rPr>
        <w:drawing>
          <wp:inline distT="0" distB="0" distL="0" distR="0" wp14:anchorId="0542CE15" wp14:editId="64C68F6C">
            <wp:extent cx="4541520" cy="146304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541520" cy="1463040"/>
                    </a:xfrm>
                    <a:prstGeom prst="rect">
                      <a:avLst/>
                    </a:prstGeom>
                    <a:noFill/>
                    <a:ln>
                      <a:noFill/>
                    </a:ln>
                  </pic:spPr>
                </pic:pic>
              </a:graphicData>
            </a:graphic>
          </wp:inline>
        </w:drawing>
      </w:r>
    </w:p>
    <w:p w14:paraId="3566D48F" w14:textId="7DFDCE23" w:rsidR="00A65270" w:rsidRPr="00A40AC9" w:rsidRDefault="00A65270" w:rsidP="0006022B">
      <w:pPr>
        <w:jc w:val="center"/>
        <w:rPr>
          <w:lang w:eastAsia="zh-CN"/>
        </w:rPr>
      </w:pPr>
      <w:r w:rsidRPr="00A65270">
        <w:rPr>
          <w:lang w:eastAsia="zh-CN"/>
        </w:rPr>
        <w:t xml:space="preserve">Fig </w:t>
      </w:r>
      <w:r>
        <w:rPr>
          <w:lang w:eastAsia="zh-CN"/>
        </w:rPr>
        <w:t>6</w:t>
      </w:r>
      <w:r w:rsidRPr="00A65270">
        <w:rPr>
          <w:lang w:eastAsia="zh-CN"/>
        </w:rPr>
        <w:t xml:space="preserve">. Block diagram of </w:t>
      </w:r>
      <w:r>
        <w:rPr>
          <w:lang w:eastAsia="zh-CN"/>
        </w:rPr>
        <w:t>segmentation</w:t>
      </w:r>
      <w:r w:rsidRPr="00A65270">
        <w:rPr>
          <w:lang w:eastAsia="zh-CN"/>
        </w:rPr>
        <w:t xml:space="preserve"> subsystem</w:t>
      </w:r>
    </w:p>
    <w:p w14:paraId="548E3FC0" w14:textId="0DC0AF7B" w:rsidR="0019721C" w:rsidRDefault="0019721C" w:rsidP="0019721C">
      <w:pPr>
        <w:pStyle w:val="Heading3"/>
      </w:pPr>
      <w:r>
        <w:t xml:space="preserve">2.1.3 </w:t>
      </w:r>
      <w:r w:rsidR="00C1191E">
        <w:t>3D Recon</w:t>
      </w:r>
      <w:r w:rsidR="00E33B4A">
        <w:t>struction S</w:t>
      </w:r>
      <w:r w:rsidR="00B14438">
        <w:t>ubs</w:t>
      </w:r>
      <w:r w:rsidR="00E33B4A">
        <w:t>ystem</w:t>
      </w:r>
    </w:p>
    <w:bookmarkEnd w:id="6"/>
    <w:p w14:paraId="2CCBB66E" w14:textId="67AAB1B3" w:rsidR="0077765C" w:rsidRDefault="00A90874" w:rsidP="0077765C">
      <w:pPr>
        <w:rPr>
          <w:color w:val="FF0000"/>
        </w:rPr>
      </w:pPr>
      <w:r>
        <w:rPr>
          <w:noProof/>
          <w:color w:val="FF0000"/>
        </w:rPr>
        <w:drawing>
          <wp:inline distT="0" distB="0" distL="0" distR="0" wp14:anchorId="6E8D5F4D" wp14:editId="4F6B6FBE">
            <wp:extent cx="5585460" cy="23241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585460" cy="2324100"/>
                    </a:xfrm>
                    <a:prstGeom prst="rect">
                      <a:avLst/>
                    </a:prstGeom>
                    <a:noFill/>
                    <a:ln>
                      <a:noFill/>
                    </a:ln>
                  </pic:spPr>
                </pic:pic>
              </a:graphicData>
            </a:graphic>
          </wp:inline>
        </w:drawing>
      </w:r>
    </w:p>
    <w:p w14:paraId="25C5E8AB" w14:textId="17DB2D65" w:rsidR="00A65270" w:rsidRPr="0077765C" w:rsidRDefault="00A65270" w:rsidP="00A65270">
      <w:pPr>
        <w:jc w:val="center"/>
        <w:rPr>
          <w:lang w:eastAsia="zh-CN"/>
        </w:rPr>
      </w:pPr>
      <w:r>
        <w:rPr>
          <w:lang w:eastAsia="zh-CN"/>
        </w:rPr>
        <w:t>Fig 7. Block diagram of 3D reconstruction subsystem</w:t>
      </w:r>
    </w:p>
    <w:p w14:paraId="304E4EBB" w14:textId="0F991C8C" w:rsidR="0088467A" w:rsidRDefault="0088467A" w:rsidP="0077765C">
      <w:pPr>
        <w:pStyle w:val="Heading2"/>
      </w:pPr>
      <w:r>
        <w:t>2.2 Subsystem Overview</w:t>
      </w:r>
    </w:p>
    <w:p w14:paraId="76593BF1" w14:textId="50B83777" w:rsidR="00542FD3" w:rsidRDefault="00542FD3" w:rsidP="00542FD3">
      <w:pPr>
        <w:pStyle w:val="Heading3"/>
      </w:pPr>
      <w:r>
        <w:t xml:space="preserve">2.2.1 </w:t>
      </w:r>
      <w:r w:rsidR="009D6398">
        <w:t>M</w:t>
      </w:r>
      <w:r w:rsidR="009D6398">
        <w:rPr>
          <w:rFonts w:hint="eastAsia"/>
          <w:lang w:eastAsia="zh-CN"/>
        </w:rPr>
        <w:t>echanical</w:t>
      </w:r>
      <w:r w:rsidR="009D6398">
        <w:t xml:space="preserve"> </w:t>
      </w:r>
      <w:r w:rsidR="00D10C04">
        <w:t>S</w:t>
      </w:r>
      <w:r w:rsidR="00D10C04">
        <w:rPr>
          <w:rFonts w:hint="eastAsia"/>
          <w:lang w:eastAsia="zh-CN"/>
        </w:rPr>
        <w:t>ample</w:t>
      </w:r>
      <w:r w:rsidR="00D10C04">
        <w:t xml:space="preserve"> S</w:t>
      </w:r>
      <w:r w:rsidR="00D10C04">
        <w:rPr>
          <w:rFonts w:hint="eastAsia"/>
          <w:lang w:eastAsia="zh-CN"/>
        </w:rPr>
        <w:t>ubsystem</w:t>
      </w:r>
    </w:p>
    <w:p w14:paraId="57C711C6" w14:textId="625E99B7" w:rsidR="0080021B" w:rsidRPr="0019721C" w:rsidRDefault="00504345" w:rsidP="00542FD3">
      <w:pPr>
        <w:rPr>
          <w:lang w:eastAsia="zh-CN"/>
        </w:rPr>
      </w:pPr>
      <w:r>
        <w:rPr>
          <w:lang w:eastAsia="zh-CN"/>
        </w:rPr>
        <w:t xml:space="preserve">The functionality of </w:t>
      </w:r>
      <w:r w:rsidR="00071E17">
        <w:rPr>
          <w:lang w:eastAsia="zh-CN"/>
        </w:rPr>
        <w:t xml:space="preserve">mechanical sample system is to provide </w:t>
      </w:r>
      <w:r w:rsidR="00F91239">
        <w:rPr>
          <w:lang w:eastAsia="zh-CN"/>
        </w:rPr>
        <w:t xml:space="preserve">picture samples of the teeth from different </w:t>
      </w:r>
      <w:r w:rsidR="00EA2135">
        <w:rPr>
          <w:lang w:eastAsia="zh-CN"/>
        </w:rPr>
        <w:t xml:space="preserve">orientations. </w:t>
      </w:r>
      <w:r w:rsidR="00907499">
        <w:rPr>
          <w:lang w:eastAsia="zh-CN"/>
        </w:rPr>
        <w:t xml:space="preserve">The calibration </w:t>
      </w:r>
      <w:r w:rsidR="002723DA">
        <w:rPr>
          <w:lang w:eastAsia="zh-CN"/>
        </w:rPr>
        <w:t xml:space="preserve">system </w:t>
      </w:r>
      <w:r w:rsidR="006B4A6E">
        <w:rPr>
          <w:lang w:eastAsia="zh-CN"/>
        </w:rPr>
        <w:t xml:space="preserve">ensures accurate placement of the mechanical system to the </w:t>
      </w:r>
      <w:r w:rsidR="006B4A6E">
        <w:rPr>
          <w:lang w:eastAsia="zh-CN"/>
        </w:rPr>
        <w:lastRenderedPageBreak/>
        <w:t xml:space="preserve">human mouth, which provides an initial reference for </w:t>
      </w:r>
      <w:r w:rsidR="00455CD0">
        <w:rPr>
          <w:lang w:eastAsia="zh-CN"/>
        </w:rPr>
        <w:t xml:space="preserve">taking pictures. </w:t>
      </w:r>
      <w:r w:rsidR="00566F49">
        <w:rPr>
          <w:lang w:eastAsia="zh-CN"/>
        </w:rPr>
        <w:t xml:space="preserve">After the calibration is done, the user </w:t>
      </w:r>
      <w:r w:rsidR="003434CD">
        <w:rPr>
          <w:lang w:eastAsia="zh-CN"/>
        </w:rPr>
        <w:t xml:space="preserve">will </w:t>
      </w:r>
      <w:r w:rsidR="00A97550">
        <w:rPr>
          <w:lang w:eastAsia="zh-CN"/>
        </w:rPr>
        <w:t>interact with</w:t>
      </w:r>
      <w:r w:rsidR="00BD32F9">
        <w:rPr>
          <w:lang w:eastAsia="zh-CN"/>
        </w:rPr>
        <w:t xml:space="preserve"> the mechanical system to </w:t>
      </w:r>
      <w:r w:rsidR="00864DD7">
        <w:rPr>
          <w:lang w:eastAsia="zh-CN"/>
        </w:rPr>
        <w:t>move</w:t>
      </w:r>
      <w:r w:rsidR="00BD32F9">
        <w:rPr>
          <w:lang w:eastAsia="zh-CN"/>
        </w:rPr>
        <w:t xml:space="preserve"> the camera </w:t>
      </w:r>
      <w:r w:rsidR="00FC63B2">
        <w:rPr>
          <w:lang w:eastAsia="zh-CN"/>
        </w:rPr>
        <w:t xml:space="preserve">to </w:t>
      </w:r>
      <w:r w:rsidR="00864DD7">
        <w:rPr>
          <w:lang w:eastAsia="zh-CN"/>
        </w:rPr>
        <w:t xml:space="preserve">correct places labeled as tick marks in </w:t>
      </w:r>
      <w:r w:rsidR="00FC63B2">
        <w:rPr>
          <w:lang w:eastAsia="zh-CN"/>
        </w:rPr>
        <w:t xml:space="preserve">the </w:t>
      </w:r>
      <w:r w:rsidR="00864DD7">
        <w:rPr>
          <w:lang w:eastAsia="zh-CN"/>
        </w:rPr>
        <w:t>system</w:t>
      </w:r>
      <w:r w:rsidR="00FC63B2">
        <w:rPr>
          <w:lang w:eastAsia="zh-CN"/>
        </w:rPr>
        <w:t>.</w:t>
      </w:r>
      <w:r w:rsidR="00F92123">
        <w:rPr>
          <w:lang w:eastAsia="zh-CN"/>
        </w:rPr>
        <w:t xml:space="preserve"> During the time of the motion, the camera will take pictures</w:t>
      </w:r>
      <w:r w:rsidR="00EA16CD">
        <w:rPr>
          <w:lang w:eastAsia="zh-CN"/>
        </w:rPr>
        <w:t xml:space="preserve">. After the pictures are taken, the software will process the videos generated and </w:t>
      </w:r>
      <w:r w:rsidR="00734B3D">
        <w:rPr>
          <w:lang w:eastAsia="zh-CN"/>
        </w:rPr>
        <w:t xml:space="preserve">convert them into </w:t>
      </w:r>
      <w:r w:rsidR="00566F49">
        <w:rPr>
          <w:lang w:eastAsia="zh-CN"/>
        </w:rPr>
        <w:t>picture slides.</w:t>
      </w:r>
    </w:p>
    <w:p w14:paraId="1863747C" w14:textId="217085B4" w:rsidR="00542FD3" w:rsidRDefault="00542FD3" w:rsidP="00542FD3">
      <w:pPr>
        <w:pStyle w:val="Heading3"/>
      </w:pPr>
      <w:r>
        <w:t xml:space="preserve">2.2.2 </w:t>
      </w:r>
      <w:r w:rsidR="004E2326" w:rsidRPr="004E2326">
        <w:t>Segmentation Subsystem</w:t>
      </w:r>
    </w:p>
    <w:p w14:paraId="74C61A1D" w14:textId="0308E1CA" w:rsidR="000E0DFD" w:rsidRPr="000E0DFD" w:rsidRDefault="000E0DFD" w:rsidP="000E0DFD">
      <w:r w:rsidRPr="000E0DFD">
        <w:t xml:space="preserve">Segmentation subsystem separates and keeps the teeth foreground from the noisy background. </w:t>
      </w:r>
      <w:r w:rsidR="009F2E27">
        <w:t xml:space="preserve">Priors about medical information can improve performance of segmentation [8]. </w:t>
      </w:r>
      <w:r w:rsidRPr="000E0DFD">
        <w:t>The encoder part receives the raw images uploaded by the mechanical sample system, and encode the images to latent features, which abstracting the key characters, then gives the features to decoder. The decoder part receives the features, return them to pictures with foreground only, and send them as the input of coarse volume generator of 3D reconstruction module.</w:t>
      </w:r>
    </w:p>
    <w:p w14:paraId="08B85D66" w14:textId="333952B6" w:rsidR="00542FD3" w:rsidRDefault="00542FD3" w:rsidP="00542FD3">
      <w:pPr>
        <w:pStyle w:val="Heading3"/>
      </w:pPr>
      <w:r>
        <w:t xml:space="preserve">2.2.3 </w:t>
      </w:r>
      <w:r w:rsidR="001B293E">
        <w:t>3D Reconstruction Subsystem</w:t>
      </w:r>
    </w:p>
    <w:p w14:paraId="30186871" w14:textId="44AB7E41" w:rsidR="00A26AEF" w:rsidRPr="00A26AEF" w:rsidRDefault="00A26AEF" w:rsidP="008C3617">
      <w:pPr>
        <w:rPr>
          <w:lang w:eastAsia="zh-CN"/>
        </w:rPr>
      </w:pPr>
      <w:r>
        <w:rPr>
          <w:lang w:eastAsia="zh-CN"/>
        </w:rPr>
        <w:t xml:space="preserve">For the 3D </w:t>
      </w:r>
      <w:r w:rsidR="00851B18" w:rsidRPr="00851B18">
        <w:rPr>
          <w:rFonts w:hint="eastAsia"/>
          <w:highlight w:val="yellow"/>
          <w:lang w:eastAsia="zh-CN"/>
        </w:rPr>
        <w:t>r</w:t>
      </w:r>
      <w:r w:rsidRPr="00851B18">
        <w:rPr>
          <w:highlight w:val="yellow"/>
          <w:lang w:eastAsia="zh-CN"/>
        </w:rPr>
        <w:t xml:space="preserve">econstruction </w:t>
      </w:r>
      <w:r w:rsidR="00851B18" w:rsidRPr="00851B18">
        <w:rPr>
          <w:rFonts w:hint="eastAsia"/>
          <w:highlight w:val="yellow"/>
          <w:lang w:eastAsia="zh-CN"/>
        </w:rPr>
        <w:t>s</w:t>
      </w:r>
      <w:r w:rsidRPr="00851B18">
        <w:rPr>
          <w:highlight w:val="yellow"/>
          <w:lang w:eastAsia="zh-CN"/>
        </w:rPr>
        <w:t>ubsystem</w:t>
      </w:r>
      <w:r>
        <w:rPr>
          <w:lang w:eastAsia="zh-CN"/>
        </w:rPr>
        <w:t xml:space="preserve">, we have three </w:t>
      </w:r>
      <w:r w:rsidR="000A6D50">
        <w:rPr>
          <w:lang w:eastAsia="zh-CN"/>
        </w:rPr>
        <w:t>component</w:t>
      </w:r>
      <w:r w:rsidR="0053265F">
        <w:rPr>
          <w:lang w:eastAsia="zh-CN"/>
        </w:rPr>
        <w:t>s</w:t>
      </w:r>
      <w:r w:rsidR="000A6D50">
        <w:rPr>
          <w:lang w:eastAsia="zh-CN"/>
        </w:rPr>
        <w:t xml:space="preserve">: </w:t>
      </w:r>
      <w:r w:rsidR="00851B18">
        <w:rPr>
          <w:rFonts w:hint="eastAsia"/>
          <w:lang w:eastAsia="zh-CN"/>
        </w:rPr>
        <w:t>c</w:t>
      </w:r>
      <w:r w:rsidR="008010B3">
        <w:rPr>
          <w:lang w:eastAsia="zh-CN"/>
        </w:rPr>
        <w:t xml:space="preserve">oarse </w:t>
      </w:r>
      <w:r w:rsidR="00851B18">
        <w:rPr>
          <w:rFonts w:hint="eastAsia"/>
          <w:lang w:eastAsia="zh-CN"/>
        </w:rPr>
        <w:t>v</w:t>
      </w:r>
      <w:r w:rsidR="008010B3">
        <w:rPr>
          <w:lang w:eastAsia="zh-CN"/>
        </w:rPr>
        <w:t xml:space="preserve">olume </w:t>
      </w:r>
      <w:r w:rsidR="00851B18">
        <w:rPr>
          <w:rFonts w:hint="eastAsia"/>
          <w:lang w:eastAsia="zh-CN"/>
        </w:rPr>
        <w:t>g</w:t>
      </w:r>
      <w:r w:rsidR="008010B3">
        <w:rPr>
          <w:lang w:eastAsia="zh-CN"/>
        </w:rPr>
        <w:t xml:space="preserve">enerator, </w:t>
      </w:r>
      <w:r w:rsidR="00851B18">
        <w:rPr>
          <w:rFonts w:hint="eastAsia"/>
          <w:lang w:eastAsia="zh-CN"/>
        </w:rPr>
        <w:t>f</w:t>
      </w:r>
      <w:r w:rsidR="008010B3">
        <w:rPr>
          <w:lang w:eastAsia="zh-CN"/>
        </w:rPr>
        <w:t xml:space="preserve">ine </w:t>
      </w:r>
      <w:r w:rsidR="00851B18">
        <w:rPr>
          <w:rFonts w:hint="eastAsia"/>
          <w:lang w:eastAsia="zh-CN"/>
        </w:rPr>
        <w:t>v</w:t>
      </w:r>
      <w:r w:rsidR="008010B3">
        <w:rPr>
          <w:lang w:eastAsia="zh-CN"/>
        </w:rPr>
        <w:t xml:space="preserve">olume </w:t>
      </w:r>
      <w:r w:rsidR="00851B18">
        <w:rPr>
          <w:rFonts w:hint="eastAsia"/>
          <w:lang w:eastAsia="zh-CN"/>
        </w:rPr>
        <w:t>g</w:t>
      </w:r>
      <w:r w:rsidR="0053265F">
        <w:rPr>
          <w:lang w:eastAsia="zh-CN"/>
        </w:rPr>
        <w:t>enerator,</w:t>
      </w:r>
      <w:r w:rsidR="008010B3">
        <w:rPr>
          <w:lang w:eastAsia="zh-CN"/>
        </w:rPr>
        <w:t xml:space="preserve"> and the </w:t>
      </w:r>
      <w:r w:rsidR="00851B18">
        <w:rPr>
          <w:rFonts w:hint="eastAsia"/>
          <w:lang w:eastAsia="zh-CN"/>
        </w:rPr>
        <w:t>r</w:t>
      </w:r>
      <w:r w:rsidR="008010B3">
        <w:rPr>
          <w:lang w:eastAsia="zh-CN"/>
        </w:rPr>
        <w:t>efiner.</w:t>
      </w:r>
      <w:r w:rsidR="00116568">
        <w:rPr>
          <w:lang w:eastAsia="zh-CN"/>
        </w:rPr>
        <w:t xml:space="preserve"> </w:t>
      </w:r>
      <w:r w:rsidR="00AA02B6">
        <w:rPr>
          <w:lang w:eastAsia="zh-CN"/>
        </w:rPr>
        <w:t xml:space="preserve">The </w:t>
      </w:r>
      <w:r w:rsidR="00851B18">
        <w:rPr>
          <w:rFonts w:hint="eastAsia"/>
          <w:lang w:eastAsia="zh-CN"/>
        </w:rPr>
        <w:t>c</w:t>
      </w:r>
      <w:r w:rsidR="00597ACC">
        <w:rPr>
          <w:lang w:eastAsia="zh-CN"/>
        </w:rPr>
        <w:t xml:space="preserve">oarse </w:t>
      </w:r>
      <w:r w:rsidR="00851B18">
        <w:rPr>
          <w:rFonts w:hint="eastAsia"/>
          <w:lang w:eastAsia="zh-CN"/>
        </w:rPr>
        <w:t>v</w:t>
      </w:r>
      <w:r w:rsidR="00597ACC">
        <w:rPr>
          <w:lang w:eastAsia="zh-CN"/>
        </w:rPr>
        <w:t xml:space="preserve">olume </w:t>
      </w:r>
      <w:r w:rsidR="00851B18">
        <w:rPr>
          <w:rFonts w:hint="eastAsia"/>
          <w:lang w:eastAsia="zh-CN"/>
        </w:rPr>
        <w:t>g</w:t>
      </w:r>
      <w:r w:rsidR="00597ACC">
        <w:rPr>
          <w:lang w:eastAsia="zh-CN"/>
        </w:rPr>
        <w:t xml:space="preserve">enerator takes </w:t>
      </w:r>
      <w:r w:rsidR="00C9241C">
        <w:rPr>
          <w:lang w:eastAsia="zh-CN"/>
        </w:rPr>
        <w:t xml:space="preserve">the </w:t>
      </w:r>
      <w:r w:rsidR="001A0FBE">
        <w:rPr>
          <w:lang w:eastAsia="zh-CN"/>
        </w:rPr>
        <w:t>i</w:t>
      </w:r>
      <w:r w:rsidR="008C7028">
        <w:rPr>
          <w:lang w:eastAsia="zh-CN"/>
        </w:rPr>
        <w:t>mage</w:t>
      </w:r>
      <w:r w:rsidR="00C9241C">
        <w:rPr>
          <w:lang w:eastAsia="zh-CN"/>
        </w:rPr>
        <w:t xml:space="preserve"> </w:t>
      </w:r>
      <w:r w:rsidR="00674653">
        <w:rPr>
          <w:lang w:eastAsia="zh-CN"/>
        </w:rPr>
        <w:t xml:space="preserve">processed by the mask </w:t>
      </w:r>
      <w:r w:rsidR="00CA454F">
        <w:rPr>
          <w:lang w:eastAsia="zh-CN"/>
        </w:rPr>
        <w:t>generated by</w:t>
      </w:r>
      <w:r w:rsidR="0044115A">
        <w:rPr>
          <w:lang w:eastAsia="zh-CN"/>
        </w:rPr>
        <w:t xml:space="preserve"> </w:t>
      </w:r>
      <w:r w:rsidR="00C9241C">
        <w:rPr>
          <w:lang w:eastAsia="zh-CN"/>
        </w:rPr>
        <w:t xml:space="preserve">the </w:t>
      </w:r>
      <w:r w:rsidR="00851B18">
        <w:rPr>
          <w:rFonts w:hint="eastAsia"/>
          <w:lang w:eastAsia="zh-CN"/>
        </w:rPr>
        <w:t>s</w:t>
      </w:r>
      <w:r w:rsidR="00C9241C">
        <w:rPr>
          <w:lang w:eastAsia="zh-CN"/>
        </w:rPr>
        <w:t xml:space="preserve">egmentation </w:t>
      </w:r>
      <w:r w:rsidR="00851B18">
        <w:rPr>
          <w:rFonts w:hint="eastAsia"/>
          <w:lang w:eastAsia="zh-CN"/>
        </w:rPr>
        <w:t>s</w:t>
      </w:r>
      <w:r w:rsidR="00C9241C">
        <w:rPr>
          <w:lang w:eastAsia="zh-CN"/>
        </w:rPr>
        <w:t>ubsystem</w:t>
      </w:r>
      <w:r w:rsidR="0044115A">
        <w:rPr>
          <w:lang w:eastAsia="zh-CN"/>
        </w:rPr>
        <w:t xml:space="preserve">’s output </w:t>
      </w:r>
      <w:r w:rsidR="00C973DE">
        <w:rPr>
          <w:lang w:eastAsia="zh-CN"/>
        </w:rPr>
        <w:t>as its input</w:t>
      </w:r>
      <w:r w:rsidR="00CA454F">
        <w:rPr>
          <w:lang w:eastAsia="zh-CN"/>
        </w:rPr>
        <w:t xml:space="preserve">, </w:t>
      </w:r>
      <w:r w:rsidR="00695CD8">
        <w:rPr>
          <w:lang w:eastAsia="zh-CN"/>
        </w:rPr>
        <w:t xml:space="preserve">extract the </w:t>
      </w:r>
      <w:r w:rsidR="00C944F2">
        <w:rPr>
          <w:lang w:eastAsia="zh-CN"/>
        </w:rPr>
        <w:t xml:space="preserve">feature of that by </w:t>
      </w:r>
      <w:r w:rsidR="0070484C">
        <w:rPr>
          <w:lang w:eastAsia="zh-CN"/>
        </w:rPr>
        <w:t>encod</w:t>
      </w:r>
      <w:r w:rsidR="00C944F2">
        <w:rPr>
          <w:lang w:eastAsia="zh-CN"/>
        </w:rPr>
        <w:t>ing</w:t>
      </w:r>
      <w:r w:rsidR="0070484C">
        <w:rPr>
          <w:lang w:eastAsia="zh-CN"/>
        </w:rPr>
        <w:t xml:space="preserve"> the 2D image </w:t>
      </w:r>
      <w:r w:rsidR="002F794A">
        <w:rPr>
          <w:lang w:eastAsia="zh-CN"/>
        </w:rPr>
        <w:t xml:space="preserve">into </w:t>
      </w:r>
      <w:r w:rsidR="0097218D">
        <w:rPr>
          <w:lang w:eastAsia="zh-CN"/>
        </w:rPr>
        <w:t>latent space</w:t>
      </w:r>
      <w:r w:rsidR="00C960CD">
        <w:rPr>
          <w:lang w:eastAsia="zh-CN"/>
        </w:rPr>
        <w:t xml:space="preserve"> as the l</w:t>
      </w:r>
      <w:r w:rsidR="00A53F24">
        <w:rPr>
          <w:lang w:eastAsia="zh-CN"/>
        </w:rPr>
        <w:t>ow dimension latent vector</w:t>
      </w:r>
      <w:r w:rsidR="00851B18" w:rsidRPr="00851B18">
        <w:rPr>
          <w:rFonts w:hint="eastAsia"/>
          <w:highlight w:val="yellow"/>
          <w:lang w:eastAsia="zh-CN"/>
        </w:rPr>
        <w:t>,</w:t>
      </w:r>
      <w:r w:rsidR="006B0BB5" w:rsidRPr="00851B18">
        <w:rPr>
          <w:highlight w:val="yellow"/>
          <w:lang w:eastAsia="zh-CN"/>
        </w:rPr>
        <w:t xml:space="preserve"> </w:t>
      </w:r>
      <w:r w:rsidR="00851B18" w:rsidRPr="00851B18">
        <w:rPr>
          <w:rFonts w:hint="eastAsia"/>
          <w:highlight w:val="yellow"/>
          <w:lang w:eastAsia="zh-CN"/>
        </w:rPr>
        <w:t>a</w:t>
      </w:r>
      <w:r w:rsidR="006B0BB5" w:rsidRPr="00851B18">
        <w:rPr>
          <w:highlight w:val="yellow"/>
          <w:lang w:eastAsia="zh-CN"/>
        </w:rPr>
        <w:t>nd</w:t>
      </w:r>
      <w:r w:rsidR="006B0BB5">
        <w:rPr>
          <w:lang w:eastAsia="zh-CN"/>
        </w:rPr>
        <w:t xml:space="preserve"> use the decode</w:t>
      </w:r>
      <w:r w:rsidR="00F57587">
        <w:rPr>
          <w:lang w:eastAsia="zh-CN"/>
        </w:rPr>
        <w:t xml:space="preserve">r </w:t>
      </w:r>
      <w:r w:rsidR="0032773A">
        <w:rPr>
          <w:lang w:eastAsia="zh-CN"/>
        </w:rPr>
        <w:t xml:space="preserve">generate the </w:t>
      </w:r>
      <w:r w:rsidR="009E4309">
        <w:rPr>
          <w:lang w:eastAsia="zh-CN"/>
        </w:rPr>
        <w:t xml:space="preserve">coarse </w:t>
      </w:r>
      <w:r w:rsidR="00FC2942">
        <w:rPr>
          <w:lang w:eastAsia="zh-CN"/>
        </w:rPr>
        <w:t xml:space="preserve">volume </w:t>
      </w:r>
      <w:r w:rsidR="008231E2">
        <w:rPr>
          <w:lang w:eastAsia="zh-CN"/>
        </w:rPr>
        <w:t xml:space="preserve">corresponding to its original 2D image. </w:t>
      </w:r>
      <w:r w:rsidR="009A6599">
        <w:rPr>
          <w:lang w:eastAsia="zh-CN"/>
        </w:rPr>
        <w:t xml:space="preserve">Because we </w:t>
      </w:r>
      <w:r w:rsidR="00265BC5">
        <w:rPr>
          <w:lang w:eastAsia="zh-CN"/>
        </w:rPr>
        <w:t xml:space="preserve">cannot </w:t>
      </w:r>
      <w:r w:rsidR="00724CDD">
        <w:rPr>
          <w:lang w:eastAsia="zh-CN"/>
        </w:rPr>
        <w:t xml:space="preserve">see all </w:t>
      </w:r>
      <w:r w:rsidR="00841E01">
        <w:rPr>
          <w:lang w:eastAsia="zh-CN"/>
        </w:rPr>
        <w:t>detail</w:t>
      </w:r>
      <w:r w:rsidR="00223DA9">
        <w:rPr>
          <w:lang w:eastAsia="zh-CN"/>
        </w:rPr>
        <w:t xml:space="preserve">s </w:t>
      </w:r>
      <w:r w:rsidR="00AC0ABD">
        <w:rPr>
          <w:lang w:eastAsia="zh-CN"/>
        </w:rPr>
        <w:t xml:space="preserve">of the user’s mouth by limited input images, we need to use the score map to </w:t>
      </w:r>
      <w:r w:rsidR="006F5B1D">
        <w:rPr>
          <w:rFonts w:hint="eastAsia"/>
          <w:lang w:eastAsia="zh-CN"/>
        </w:rPr>
        <w:t>t</w:t>
      </w:r>
      <w:r w:rsidR="006F5B1D">
        <w:rPr>
          <w:lang w:eastAsia="zh-CN"/>
        </w:rPr>
        <w:t xml:space="preserve">reat the invisible part as import as the visible part by using weight matrix computed through the original image. The </w:t>
      </w:r>
      <w:r w:rsidR="00851B18">
        <w:rPr>
          <w:rFonts w:hint="eastAsia"/>
          <w:lang w:eastAsia="zh-CN"/>
        </w:rPr>
        <w:t>f</w:t>
      </w:r>
      <w:r w:rsidR="006F5B1D">
        <w:rPr>
          <w:lang w:eastAsia="zh-CN"/>
        </w:rPr>
        <w:t xml:space="preserve">ine </w:t>
      </w:r>
      <w:r w:rsidR="00851B18">
        <w:rPr>
          <w:rFonts w:hint="eastAsia"/>
          <w:lang w:eastAsia="zh-CN"/>
        </w:rPr>
        <w:t>v</w:t>
      </w:r>
      <w:r w:rsidR="006F5B1D">
        <w:rPr>
          <w:lang w:eastAsia="zh-CN"/>
        </w:rPr>
        <w:t xml:space="preserve">olume </w:t>
      </w:r>
      <w:r w:rsidR="00851B18">
        <w:rPr>
          <w:rFonts w:hint="eastAsia"/>
          <w:lang w:eastAsia="zh-CN"/>
        </w:rPr>
        <w:t>g</w:t>
      </w:r>
      <w:r w:rsidR="006F5B1D">
        <w:rPr>
          <w:lang w:eastAsia="zh-CN"/>
        </w:rPr>
        <w:t xml:space="preserve">enerator </w:t>
      </w:r>
      <w:r w:rsidR="006F5B1D" w:rsidRPr="00851B18">
        <w:rPr>
          <w:highlight w:val="yellow"/>
          <w:lang w:eastAsia="zh-CN"/>
        </w:rPr>
        <w:t>use</w:t>
      </w:r>
      <w:r w:rsidR="00851B18" w:rsidRPr="00851B18">
        <w:rPr>
          <w:rFonts w:hint="eastAsia"/>
          <w:highlight w:val="yellow"/>
          <w:lang w:eastAsia="zh-CN"/>
        </w:rPr>
        <w:t>s</w:t>
      </w:r>
      <w:r w:rsidR="006F5B1D">
        <w:rPr>
          <w:lang w:eastAsia="zh-CN"/>
        </w:rPr>
        <w:t xml:space="preserve"> the coarse volume as its input, </w:t>
      </w:r>
      <w:r w:rsidR="006F5B1D" w:rsidRPr="00851B18">
        <w:rPr>
          <w:highlight w:val="yellow"/>
          <w:lang w:eastAsia="zh-CN"/>
        </w:rPr>
        <w:t>process</w:t>
      </w:r>
      <w:r w:rsidR="00851B18" w:rsidRPr="00851B18">
        <w:rPr>
          <w:rFonts w:hint="eastAsia"/>
          <w:highlight w:val="yellow"/>
          <w:lang w:eastAsia="zh-CN"/>
        </w:rPr>
        <w:t>es</w:t>
      </w:r>
      <w:r w:rsidR="006F5B1D">
        <w:rPr>
          <w:lang w:eastAsia="zh-CN"/>
        </w:rPr>
        <w:t xml:space="preserve"> it with the score map to generate the fine volume. It still can have </w:t>
      </w:r>
      <w:r w:rsidR="006F5B1D" w:rsidRPr="00851B18">
        <w:rPr>
          <w:highlight w:val="yellow"/>
          <w:lang w:eastAsia="zh-CN"/>
        </w:rPr>
        <w:t>problem</w:t>
      </w:r>
      <w:r w:rsidR="00851B18" w:rsidRPr="00851B18">
        <w:rPr>
          <w:rFonts w:hint="eastAsia"/>
          <w:highlight w:val="yellow"/>
          <w:lang w:eastAsia="zh-CN"/>
        </w:rPr>
        <w:t>s</w:t>
      </w:r>
      <w:r w:rsidR="006F5B1D">
        <w:rPr>
          <w:lang w:eastAsia="zh-CN"/>
        </w:rPr>
        <w:t xml:space="preserve"> after </w:t>
      </w:r>
      <w:r w:rsidR="00851B18">
        <w:rPr>
          <w:lang w:eastAsia="zh-CN"/>
        </w:rPr>
        <w:t>th</w:t>
      </w:r>
      <w:r w:rsidR="00851B18">
        <w:rPr>
          <w:rFonts w:hint="eastAsia"/>
          <w:lang w:eastAsia="zh-CN"/>
        </w:rPr>
        <w:t xml:space="preserve">e </w:t>
      </w:r>
      <w:r w:rsidR="00851B18">
        <w:rPr>
          <w:lang w:eastAsia="zh-CN"/>
        </w:rPr>
        <w:t>procedure</w:t>
      </w:r>
      <w:r w:rsidR="006F5B1D">
        <w:rPr>
          <w:lang w:eastAsia="zh-CN"/>
        </w:rPr>
        <w:t xml:space="preserve"> mentioned above, so we use a refiner to compare the fine volume result with the ground truth result and define a loss function to refine the model.</w:t>
      </w:r>
      <w:r w:rsidR="00EB73CC">
        <w:rPr>
          <w:lang w:eastAsia="zh-CN"/>
        </w:rPr>
        <w:t xml:space="preserve"> [1</w:t>
      </w:r>
      <w:r w:rsidR="009F2E27">
        <w:rPr>
          <w:lang w:eastAsia="zh-CN"/>
        </w:rPr>
        <w:t>1</w:t>
      </w:r>
      <w:r w:rsidR="00EB73CC">
        <w:rPr>
          <w:lang w:eastAsia="zh-CN"/>
        </w:rPr>
        <w:t>]</w:t>
      </w:r>
    </w:p>
    <w:p w14:paraId="3638B58F" w14:textId="3E4A90A4" w:rsidR="0088467A" w:rsidRDefault="0088467A" w:rsidP="0088467A">
      <w:pPr>
        <w:pStyle w:val="Heading2"/>
      </w:pPr>
      <w:r>
        <w:t>2.3 Subsystem Requirements</w:t>
      </w:r>
    </w:p>
    <w:p w14:paraId="318CEA7F" w14:textId="37002617" w:rsidR="000E0DFD" w:rsidRDefault="00E552CF" w:rsidP="000E0DFD">
      <w:pPr>
        <w:pStyle w:val="Heading3"/>
      </w:pPr>
      <w:r>
        <w:t>2.3.1 Mechanical Sample Subsystem</w:t>
      </w:r>
    </w:p>
    <w:p w14:paraId="72C72D47" w14:textId="77777777" w:rsidR="000E0DFD" w:rsidRDefault="000E0DFD" w:rsidP="000E0DFD">
      <w:r>
        <w:t>The mechanical system must be 1 degree of freedom, which allows rectilinear motion of the camera in a line segment.</w:t>
      </w:r>
    </w:p>
    <w:p w14:paraId="5E20FF77" w14:textId="77777777" w:rsidR="000E0DFD" w:rsidRDefault="000E0DFD" w:rsidP="000E0DFD">
      <w:r>
        <w:t>The calibration system must ensure that the orientation of the mechanical system with respect to human mouth is correct, regardless of various shapes of mouth of different people.</w:t>
      </w:r>
    </w:p>
    <w:p w14:paraId="32F5700B" w14:textId="02176D6B" w:rsidR="000E0DFD" w:rsidRDefault="000E0DFD" w:rsidP="000E0DFD">
      <w:r>
        <w:t xml:space="preserve">When the placement of the camera is at the place indicated by tick marks, the position of the camera must remain unchanged when a limited amount of disturbance is present. When the placement of the camera is not at the place indicated by tick marks, the camera </w:t>
      </w:r>
      <w:r w:rsidRPr="00851B18">
        <w:rPr>
          <w:highlight w:val="yellow"/>
        </w:rPr>
        <w:t>must move</w:t>
      </w:r>
      <w:r>
        <w:t xml:space="preserve"> to the nearest position indicated by tick marks.</w:t>
      </w:r>
    </w:p>
    <w:p w14:paraId="1BC205BE" w14:textId="784DABAA" w:rsidR="000E0DFD" w:rsidRPr="000E0DFD" w:rsidRDefault="000E0DFD" w:rsidP="000E0DFD">
      <w:r>
        <w:t xml:space="preserve">The frame rate of video capture must be 30fps, quality must be 1080p. </w:t>
      </w:r>
      <w:r w:rsidR="00851B18" w:rsidRPr="00851B18">
        <w:rPr>
          <w:highlight w:val="yellow"/>
        </w:rPr>
        <w:t>T</w:t>
      </w:r>
      <w:r w:rsidRPr="00851B18">
        <w:rPr>
          <w:highlight w:val="yellow"/>
        </w:rPr>
        <w:t>he</w:t>
      </w:r>
      <w:r>
        <w:t xml:space="preserve"> capture system must be able to handle the situation when the users’ hands are shaking.</w:t>
      </w:r>
    </w:p>
    <w:p w14:paraId="6DD13745" w14:textId="782ACA82" w:rsidR="00E552CF" w:rsidRDefault="00E552CF" w:rsidP="00E552CF">
      <w:pPr>
        <w:pStyle w:val="Heading3"/>
      </w:pPr>
      <w:r>
        <w:lastRenderedPageBreak/>
        <w:t xml:space="preserve">2.3.2 </w:t>
      </w:r>
      <w:r w:rsidRPr="004E2326">
        <w:t>Segmentation Subsystem</w:t>
      </w:r>
    </w:p>
    <w:p w14:paraId="1CA7CDEC" w14:textId="3F206A57" w:rsidR="000C2C08" w:rsidRPr="000C2C08" w:rsidRDefault="000C2C08" w:rsidP="000C2C08">
      <w:r w:rsidRPr="000C2C08">
        <w:t>Input images must be three channel</w:t>
      </w:r>
      <w:r w:rsidR="00DE5B6B">
        <w:t xml:space="preserve">s </w:t>
      </w:r>
      <w:r w:rsidR="00DE5B6B" w:rsidRPr="00DE5B6B">
        <w:rPr>
          <w:highlight w:val="yellow"/>
        </w:rPr>
        <w:t>which mean red, green and blue</w:t>
      </w:r>
      <w:r w:rsidRPr="00DE5B6B">
        <w:rPr>
          <w:highlight w:val="yellow"/>
        </w:rPr>
        <w:t>.</w:t>
      </w:r>
      <w:r w:rsidRPr="000C2C08">
        <w:t xml:space="preserve"> The size of images is 512 pixels * 512 pixels. The encoder is to extract the feature information which is latent vector. The decoder is to decode the feature information into classification result and turns it into mask.  </w:t>
      </w:r>
      <w:r w:rsidR="00851B18" w:rsidRPr="00851B18">
        <w:rPr>
          <w:highlight w:val="yellow"/>
        </w:rPr>
        <w:t>T</w:t>
      </w:r>
      <w:r w:rsidR="00851B18" w:rsidRPr="00851B18">
        <w:rPr>
          <w:rFonts w:hint="eastAsia"/>
          <w:highlight w:val="yellow"/>
          <w:lang w:eastAsia="zh-CN"/>
        </w:rPr>
        <w:t>he</w:t>
      </w:r>
      <w:r w:rsidR="00851B18">
        <w:rPr>
          <w:rFonts w:hint="eastAsia"/>
          <w:lang w:eastAsia="zh-CN"/>
        </w:rPr>
        <w:t xml:space="preserve"> m</w:t>
      </w:r>
      <w:r w:rsidRPr="000C2C08">
        <w:t>ask will segment the tooth from background.</w:t>
      </w:r>
    </w:p>
    <w:p w14:paraId="1E784B0E" w14:textId="29C11418" w:rsidR="00E552CF" w:rsidRDefault="00E552CF" w:rsidP="00E552CF">
      <w:pPr>
        <w:pStyle w:val="Heading3"/>
      </w:pPr>
      <w:r>
        <w:t>2.3.3 3D Reconstruction Subsystem</w:t>
      </w:r>
    </w:p>
    <w:p w14:paraId="75C40EBC" w14:textId="3C72E35B" w:rsidR="002A0C56" w:rsidRPr="002A0C56" w:rsidRDefault="00B1262D" w:rsidP="00803EDA">
      <w:pPr>
        <w:rPr>
          <w:lang w:eastAsia="zh-CN"/>
        </w:rPr>
      </w:pPr>
      <w:r>
        <w:rPr>
          <w:lang w:eastAsia="zh-CN"/>
        </w:rPr>
        <w:t xml:space="preserve">The Coarse Volume Generator should be able to generate the 3D point cloud model of its </w:t>
      </w:r>
      <w:r w:rsidRPr="00851B18">
        <w:rPr>
          <w:highlight w:val="yellow"/>
          <w:lang w:eastAsia="zh-CN"/>
        </w:rPr>
        <w:t>origin</w:t>
      </w:r>
      <w:r w:rsidR="00851B18" w:rsidRPr="00851B18">
        <w:rPr>
          <w:rFonts w:hint="eastAsia"/>
          <w:highlight w:val="yellow"/>
          <w:lang w:eastAsia="zh-CN"/>
        </w:rPr>
        <w:t>a</w:t>
      </w:r>
      <w:r w:rsidR="00851B18" w:rsidRPr="00851B18">
        <w:rPr>
          <w:highlight w:val="yellow"/>
          <w:lang w:eastAsia="zh-CN"/>
        </w:rPr>
        <w:t>l</w:t>
      </w:r>
      <w:r>
        <w:rPr>
          <w:lang w:eastAsia="zh-CN"/>
        </w:rPr>
        <w:t xml:space="preserve"> 2D feature, it does not need to represent all details of user’s teeth by predicting the hidden </w:t>
      </w:r>
      <w:r w:rsidR="002A0C56">
        <w:rPr>
          <w:lang w:eastAsia="zh-CN"/>
        </w:rPr>
        <w:t>ones,</w:t>
      </w:r>
      <w:r>
        <w:rPr>
          <w:lang w:eastAsia="zh-CN"/>
        </w:rPr>
        <w:t xml:space="preserve"> but it is required to capture all information of these teeth shown in the image. In the Fine Volume Generator, this model should be able to process all coarse volumes </w:t>
      </w:r>
      <w:r w:rsidRPr="00851B18">
        <w:rPr>
          <w:highlight w:val="yellow"/>
          <w:lang w:eastAsia="zh-CN"/>
        </w:rPr>
        <w:t>multipl</w:t>
      </w:r>
      <w:r w:rsidR="00851B18" w:rsidRPr="00851B18">
        <w:rPr>
          <w:highlight w:val="yellow"/>
          <w:lang w:eastAsia="zh-CN"/>
        </w:rPr>
        <w:t>ied</w:t>
      </w:r>
      <w:r>
        <w:rPr>
          <w:lang w:eastAsia="zh-CN"/>
        </w:rPr>
        <w:t xml:space="preserve"> with the score map generated by the input images </w:t>
      </w:r>
      <w:r w:rsidR="002A0C56">
        <w:rPr>
          <w:lang w:eastAsia="zh-CN"/>
        </w:rPr>
        <w:t>in order to treat all teeth equally important to avoid our fine volume output does not have the feature of the hidden details</w:t>
      </w:r>
      <w:r w:rsidR="00EB73CC">
        <w:rPr>
          <w:lang w:eastAsia="zh-CN"/>
        </w:rPr>
        <w:t xml:space="preserve"> [1</w:t>
      </w:r>
      <w:r w:rsidR="009F2E27">
        <w:rPr>
          <w:lang w:eastAsia="zh-CN"/>
        </w:rPr>
        <w:t>1</w:t>
      </w:r>
      <w:r w:rsidR="00EB73CC">
        <w:rPr>
          <w:lang w:eastAsia="zh-CN"/>
        </w:rPr>
        <w:t>]</w:t>
      </w:r>
      <w:r w:rsidR="002A0C56">
        <w:rPr>
          <w:lang w:eastAsia="zh-CN"/>
        </w:rPr>
        <w:t xml:space="preserve">. Finally, the refiner should </w:t>
      </w:r>
      <w:r w:rsidR="00600C41">
        <w:rPr>
          <w:lang w:eastAsia="zh-CN"/>
        </w:rPr>
        <w:t xml:space="preserve">correct wrongly recovered parts of a 3D volume to make the final </w:t>
      </w:r>
      <w:r w:rsidR="00600C41" w:rsidRPr="00851B18">
        <w:rPr>
          <w:highlight w:val="yellow"/>
          <w:lang w:eastAsia="zh-CN"/>
        </w:rPr>
        <w:t>refine</w:t>
      </w:r>
      <w:r w:rsidR="00851B18" w:rsidRPr="00851B18">
        <w:rPr>
          <w:highlight w:val="yellow"/>
          <w:lang w:eastAsia="zh-CN"/>
        </w:rPr>
        <w:t>d</w:t>
      </w:r>
      <w:r w:rsidR="00600C41">
        <w:rPr>
          <w:lang w:eastAsia="zh-CN"/>
        </w:rPr>
        <w:t xml:space="preserve"> results as close to the realistic situation as possible</w:t>
      </w:r>
      <w:r w:rsidR="002A0C56">
        <w:rPr>
          <w:lang w:eastAsia="zh-CN"/>
        </w:rPr>
        <w:t>.</w:t>
      </w:r>
    </w:p>
    <w:p w14:paraId="6A1AAAEA" w14:textId="3B6C8BA6" w:rsidR="0088467A" w:rsidRDefault="0088467A" w:rsidP="0088467A">
      <w:pPr>
        <w:pStyle w:val="Heading2"/>
        <w:rPr>
          <w:lang w:eastAsia="zh-CN"/>
        </w:rPr>
      </w:pPr>
      <w:r>
        <w:t>2.4 Tolerance Analysis</w:t>
      </w:r>
    </w:p>
    <w:p w14:paraId="74F1308E" w14:textId="18F66F7F" w:rsidR="005F35DB" w:rsidRPr="005F35DB" w:rsidRDefault="005F35DB" w:rsidP="0088467A">
      <w:pPr>
        <w:rPr>
          <w:lang w:eastAsia="zh-CN"/>
        </w:rPr>
      </w:pPr>
      <w:r w:rsidRPr="005F35DB">
        <w:rPr>
          <w:highlight w:val="yellow"/>
          <w:lang w:eastAsia="zh-CN"/>
        </w:rPr>
        <w:t>The tolerance of the system will influence the actual placement of the camera, which could affect the accuracy of the 3D reconstruction, which is a key feature of our project.</w:t>
      </w:r>
    </w:p>
    <w:p w14:paraId="033BCE1E" w14:textId="2DD1D18B" w:rsidR="000144FE" w:rsidRPr="0088467A" w:rsidRDefault="000144FE" w:rsidP="0088467A">
      <w:pPr>
        <w:rPr>
          <w:lang w:eastAsia="zh-CN"/>
        </w:rPr>
      </w:pPr>
      <w:r>
        <w:rPr>
          <w:lang w:eastAsia="zh-CN"/>
        </w:rPr>
        <w:t xml:space="preserve">From the standpoint of </w:t>
      </w:r>
      <w:r w:rsidRPr="00851B18">
        <w:rPr>
          <w:highlight w:val="yellow"/>
          <w:lang w:eastAsia="zh-CN"/>
        </w:rPr>
        <w:t>fabrication</w:t>
      </w:r>
      <w:r w:rsidR="00851B18" w:rsidRPr="00851B18">
        <w:rPr>
          <w:rFonts w:hint="eastAsia"/>
          <w:highlight w:val="yellow"/>
          <w:lang w:eastAsia="zh-CN"/>
        </w:rPr>
        <w:t>,</w:t>
      </w:r>
      <w:r w:rsidRPr="00851B18">
        <w:rPr>
          <w:highlight w:val="yellow"/>
          <w:lang w:eastAsia="zh-CN"/>
        </w:rPr>
        <w:t xml:space="preserve"> </w:t>
      </w:r>
      <w:r w:rsidR="00851B18" w:rsidRPr="00851B18">
        <w:rPr>
          <w:rFonts w:hint="eastAsia"/>
          <w:highlight w:val="yellow"/>
          <w:lang w:eastAsia="zh-CN"/>
        </w:rPr>
        <w:t>w</w:t>
      </w:r>
      <w:r w:rsidRPr="00851B18">
        <w:rPr>
          <w:highlight w:val="yellow"/>
          <w:lang w:eastAsia="zh-CN"/>
        </w:rPr>
        <w:t>e</w:t>
      </w:r>
      <w:r>
        <w:rPr>
          <w:lang w:eastAsia="zh-CN"/>
        </w:rPr>
        <w:t xml:space="preserve"> are planning to use ABS plastic and acyclic. The </w:t>
      </w:r>
      <w:r w:rsidR="004B2548">
        <w:rPr>
          <w:lang w:eastAsia="zh-CN"/>
        </w:rPr>
        <w:t xml:space="preserve">3D printers in ZJUI do not have a high level of precision and </w:t>
      </w:r>
      <w:r w:rsidR="003B4BF6">
        <w:rPr>
          <w:lang w:eastAsia="zh-CN"/>
        </w:rPr>
        <w:t xml:space="preserve">the stuff printed </w:t>
      </w:r>
      <w:r w:rsidR="00C311DF">
        <w:rPr>
          <w:lang w:eastAsia="zh-CN"/>
        </w:rPr>
        <w:t xml:space="preserve">are </w:t>
      </w:r>
      <w:r w:rsidR="004B2548">
        <w:rPr>
          <w:lang w:eastAsia="zh-CN"/>
        </w:rPr>
        <w:t xml:space="preserve">usually </w:t>
      </w:r>
      <w:r w:rsidR="00C311DF">
        <w:rPr>
          <w:lang w:eastAsia="zh-CN"/>
        </w:rPr>
        <w:t>coarse</w:t>
      </w:r>
      <w:r w:rsidR="005D0628">
        <w:rPr>
          <w:lang w:eastAsia="zh-CN"/>
        </w:rPr>
        <w:t xml:space="preserve">, which means the smoothing process is usually needed. When smoothening the printed </w:t>
      </w:r>
      <w:r w:rsidR="00046905">
        <w:rPr>
          <w:lang w:eastAsia="zh-CN"/>
        </w:rPr>
        <w:t xml:space="preserve">parts, it is very likely that </w:t>
      </w:r>
      <w:r w:rsidR="00470D24">
        <w:rPr>
          <w:lang w:eastAsia="zh-CN"/>
        </w:rPr>
        <w:t xml:space="preserve">we shave off too </w:t>
      </w:r>
      <w:r w:rsidR="000E0DFD">
        <w:rPr>
          <w:lang w:eastAsia="zh-CN"/>
        </w:rPr>
        <w:t>many</w:t>
      </w:r>
      <w:r w:rsidR="00470D24">
        <w:rPr>
          <w:lang w:eastAsia="zh-CN"/>
        </w:rPr>
        <w:t xml:space="preserve"> materials</w:t>
      </w:r>
      <w:r w:rsidR="009E3741">
        <w:rPr>
          <w:lang w:eastAsia="zh-CN"/>
        </w:rPr>
        <w:t>, which</w:t>
      </w:r>
      <w:r w:rsidR="00851B18">
        <w:rPr>
          <w:rFonts w:hint="eastAsia"/>
          <w:lang w:eastAsia="zh-CN"/>
        </w:rPr>
        <w:t xml:space="preserve"> </w:t>
      </w:r>
      <w:r w:rsidR="00851B18" w:rsidRPr="00851B18">
        <w:rPr>
          <w:rFonts w:hint="eastAsia"/>
          <w:highlight w:val="yellow"/>
          <w:lang w:eastAsia="zh-CN"/>
        </w:rPr>
        <w:t>will</w:t>
      </w:r>
      <w:r w:rsidR="009E3741">
        <w:rPr>
          <w:lang w:eastAsia="zh-CN"/>
        </w:rPr>
        <w:t xml:space="preserve"> lead to an increase in tolerance.</w:t>
      </w:r>
    </w:p>
    <w:p w14:paraId="6401CDD0" w14:textId="77777777" w:rsidR="005F35DB" w:rsidRPr="005F35DB" w:rsidRDefault="005F35DB" w:rsidP="005F35DB">
      <w:pPr>
        <w:rPr>
          <w:highlight w:val="yellow"/>
          <w:lang w:eastAsia="zh-CN"/>
        </w:rPr>
      </w:pPr>
      <w:r w:rsidRPr="005F35DB">
        <w:rPr>
          <w:highlight w:val="yellow"/>
          <w:lang w:eastAsia="zh-CN"/>
        </w:rPr>
        <w:t xml:space="preserve">From the results of finite element analysis, if the system was under proper use, the maximum deformation in every direction is smaller than 1mm. </w:t>
      </w:r>
    </w:p>
    <w:p w14:paraId="34419A47" w14:textId="77777777" w:rsidR="005F35DB" w:rsidRPr="005F35DB" w:rsidRDefault="005F35DB" w:rsidP="005F35DB">
      <w:pPr>
        <w:rPr>
          <w:highlight w:val="yellow"/>
          <w:lang w:eastAsia="zh-CN"/>
        </w:rPr>
      </w:pPr>
      <w:r w:rsidRPr="005F35DB">
        <w:rPr>
          <w:highlight w:val="yellow"/>
          <w:lang w:eastAsia="zh-CN"/>
        </w:rPr>
        <w:t xml:space="preserve">For longitudinal direction, the total tolerance should be 0.5mm (from 3D printer), 1mm (from manual fabrication), 1mm (from deformation with load), which count to a total of 2.5mm. </w:t>
      </w:r>
    </w:p>
    <w:p w14:paraId="53C856FB" w14:textId="77777777" w:rsidR="005F35DB" w:rsidRPr="005F35DB" w:rsidRDefault="005F35DB" w:rsidP="005F35DB">
      <w:pPr>
        <w:rPr>
          <w:highlight w:val="yellow"/>
          <w:lang w:eastAsia="zh-CN"/>
        </w:rPr>
      </w:pPr>
      <w:r w:rsidRPr="005F35DB">
        <w:rPr>
          <w:highlight w:val="yellow"/>
        </w:rPr>
        <w:t>For latitudinal direction, the tolerance should be 0.5mm (from 3D printer),</w:t>
      </w:r>
      <w:r w:rsidRPr="005F35DB">
        <w:rPr>
          <w:highlight w:val="yellow"/>
          <w:lang w:eastAsia="zh-CN"/>
        </w:rPr>
        <w:t xml:space="preserve"> 1mm (from manual fabrication), 0.5mm (from deformation with load), which count to a total of 2mm.</w:t>
      </w:r>
    </w:p>
    <w:p w14:paraId="47BDB612" w14:textId="77777777" w:rsidR="005F35DB" w:rsidRPr="005F35DB" w:rsidRDefault="005F35DB" w:rsidP="005F35DB">
      <w:pPr>
        <w:rPr>
          <w:highlight w:val="yellow"/>
          <w:lang w:eastAsia="zh-CN"/>
        </w:rPr>
      </w:pPr>
      <w:r w:rsidRPr="005F35DB">
        <w:rPr>
          <w:highlight w:val="yellow"/>
          <w:lang w:eastAsia="zh-CN"/>
        </w:rPr>
        <w:t>In reality, the force load is not always static, and the deformation of the system is subject to other kinds of load other than static load, such as impact, which could lead to vibration. Vibration could not only make the placement of the camera inaccurate, but also reduce the precision of the pictures took by the camera, as the vibration will cause the camera harder to change its focus, which will make the pictures blurry. In consideration of the vibration, the longitudinal tolerance and the latitudinal tolerance should also add at least 1mm, which result in a total latitudinal tolerance of 3.5mm and longitudinal tolerance of 3mm.</w:t>
      </w:r>
    </w:p>
    <w:p w14:paraId="7C908946" w14:textId="70CC9F55" w:rsidR="00367D59" w:rsidRPr="002E161D" w:rsidRDefault="005F35DB">
      <w:pPr>
        <w:rPr>
          <w:rFonts w:hint="eastAsia"/>
          <w:lang w:eastAsia="zh-CN"/>
        </w:rPr>
      </w:pPr>
      <w:r w:rsidRPr="005F35DB">
        <w:rPr>
          <w:highlight w:val="yellow"/>
          <w:lang w:eastAsia="zh-CN"/>
        </w:rPr>
        <w:t>This amount of tolerance will not be an issue regarding the functionality of our project, as the size of our system is around 100mm x 75mm x 100 mm, which means the system will have tolerances of 1-3.5/75=95.3% with respect to the mechanical system.</w:t>
      </w:r>
    </w:p>
    <w:p w14:paraId="4FEF506B" w14:textId="6F77C1DB" w:rsidR="00367D59" w:rsidRDefault="0088616A" w:rsidP="00367D59">
      <w:pPr>
        <w:pStyle w:val="Heading1"/>
      </w:pPr>
      <w:bookmarkStart w:id="8" w:name="_Toc318193400"/>
      <w:r>
        <w:lastRenderedPageBreak/>
        <w:t xml:space="preserve">3. </w:t>
      </w:r>
      <w:bookmarkStart w:id="9" w:name="_Hlk129277396"/>
      <w:bookmarkEnd w:id="8"/>
      <w:r w:rsidR="0088467A">
        <w:t>Ethics</w:t>
      </w:r>
      <w:bookmarkEnd w:id="9"/>
      <w:r w:rsidR="0088467A">
        <w:t xml:space="preserve"> and Safety</w:t>
      </w:r>
    </w:p>
    <w:p w14:paraId="5F14262E" w14:textId="7E3B6F8A" w:rsidR="00322510" w:rsidRDefault="00322510" w:rsidP="00322510">
      <w:pPr>
        <w:pStyle w:val="Heading2"/>
      </w:pPr>
      <w:r>
        <w:t xml:space="preserve">3.1 </w:t>
      </w:r>
      <w:r w:rsidRPr="00322510">
        <w:t>Ethics</w:t>
      </w:r>
    </w:p>
    <w:p w14:paraId="2AECFACE" w14:textId="4CD9DC84" w:rsidR="003874C7" w:rsidRPr="004F5491" w:rsidRDefault="00F91DCF" w:rsidP="003874C7">
      <w:r w:rsidRPr="004F5491">
        <w:t>O</w:t>
      </w:r>
      <w:r w:rsidR="007E3598" w:rsidRPr="004F5491">
        <w:t>ur team pledges to follow the IEEE Ethics guidelines</w:t>
      </w:r>
      <w:r w:rsidR="007E3598" w:rsidRPr="004F5491">
        <w:rPr>
          <w:rFonts w:hint="eastAsia"/>
          <w:lang w:eastAsia="zh-CN"/>
        </w:rPr>
        <w:t xml:space="preserve"> </w:t>
      </w:r>
      <w:r w:rsidR="007E3598" w:rsidRPr="004F5491">
        <w:t>[</w:t>
      </w:r>
      <w:r w:rsidR="00E32368">
        <w:t>5</w:t>
      </w:r>
      <w:r w:rsidR="007E3598" w:rsidRPr="004F5491">
        <w:t>]</w:t>
      </w:r>
      <w:r w:rsidR="00770F2B">
        <w:t>and</w:t>
      </w:r>
      <w:r w:rsidR="007E3598" w:rsidRPr="004F5491">
        <w:t xml:space="preserve"> the ACM Ethics guidelines [</w:t>
      </w:r>
      <w:r w:rsidR="00E32368">
        <w:t>2</w:t>
      </w:r>
      <w:r w:rsidR="007E3598" w:rsidRPr="004F5491">
        <w:t>] as closely as possible.</w:t>
      </w:r>
    </w:p>
    <w:p w14:paraId="5E822882" w14:textId="4E495855" w:rsidR="00646D5D" w:rsidRPr="004F5491" w:rsidRDefault="00AB380C" w:rsidP="007E3598">
      <w:r w:rsidRPr="004F5491">
        <w:t>We will do the mechanical design by ourselves</w:t>
      </w:r>
      <w:r w:rsidR="00834CE8" w:rsidRPr="004F5491">
        <w:t xml:space="preserve">. We will not </w:t>
      </w:r>
      <w:r w:rsidR="00250821" w:rsidRPr="004F5491">
        <w:t>refer to</w:t>
      </w:r>
      <w:r w:rsidR="00834CE8" w:rsidRPr="004F5491">
        <w:t xml:space="preserve"> the CAD</w:t>
      </w:r>
      <w:r w:rsidRPr="004F5491">
        <w:t xml:space="preserve"> </w:t>
      </w:r>
      <w:r w:rsidR="00250821" w:rsidRPr="004F5491">
        <w:t xml:space="preserve">files </w:t>
      </w:r>
      <w:r w:rsidR="00AA7355" w:rsidRPr="004F5491">
        <w:t>on</w:t>
      </w:r>
      <w:r w:rsidR="00250821" w:rsidRPr="004F5491">
        <w:t xml:space="preserve"> the </w:t>
      </w:r>
      <w:r w:rsidR="00AA7355" w:rsidRPr="004F5491">
        <w:t>internet. If it is necessary for us to use some specific design features by other people, we will cite them</w:t>
      </w:r>
      <w:r w:rsidR="00E32368">
        <w:t xml:space="preserve"> </w:t>
      </w:r>
      <w:r w:rsidR="00E32368" w:rsidRPr="004F5491">
        <w:rPr>
          <w:lang w:eastAsia="zh-CN"/>
        </w:rPr>
        <w:t>[</w:t>
      </w:r>
      <w:r w:rsidR="00E32368">
        <w:rPr>
          <w:lang w:eastAsia="zh-CN"/>
        </w:rPr>
        <w:t>2</w:t>
      </w:r>
      <w:r w:rsidR="00E32368" w:rsidRPr="004F5491">
        <w:rPr>
          <w:lang w:eastAsia="zh-CN"/>
        </w:rPr>
        <w:t>]</w:t>
      </w:r>
      <w:r w:rsidR="00AA7355" w:rsidRPr="004F5491">
        <w:t xml:space="preserve">. </w:t>
      </w:r>
    </w:p>
    <w:p w14:paraId="3D18547A" w14:textId="764B75D9" w:rsidR="00AD7B09" w:rsidRPr="004F5491" w:rsidRDefault="00AD7B09" w:rsidP="007E3598">
      <w:r w:rsidRPr="004F5491">
        <w:t>We will</w:t>
      </w:r>
      <w:r w:rsidR="00144334" w:rsidRPr="004F5491">
        <w:t xml:space="preserve"> make the mechanical design based on the </w:t>
      </w:r>
      <w:r w:rsidR="00B117B1" w:rsidRPr="004F5491">
        <w:t xml:space="preserve">user experiences. </w:t>
      </w:r>
      <w:r w:rsidR="00313E3F" w:rsidRPr="004F5491">
        <w:t xml:space="preserve">We will not use cheap </w:t>
      </w:r>
      <w:r w:rsidR="003D7E08" w:rsidRPr="004F5491">
        <w:t xml:space="preserve">but toxic materials for our design. We will not reduce the </w:t>
      </w:r>
      <w:r w:rsidR="008D15AC" w:rsidRPr="004F5491">
        <w:t>smoothing processes to reduce our workload</w:t>
      </w:r>
      <w:r w:rsidR="00466B55" w:rsidRPr="004F5491">
        <w:t xml:space="preserve">, which will </w:t>
      </w:r>
      <w:r w:rsidR="00B75D73" w:rsidRPr="004F5491">
        <w:t>make the mechanism more likely to harm the user</w:t>
      </w:r>
      <w:r w:rsidR="00E32368">
        <w:t xml:space="preserve"> </w:t>
      </w:r>
      <w:r w:rsidR="00E32368" w:rsidRPr="004F5491">
        <w:rPr>
          <w:lang w:eastAsia="zh-CN"/>
        </w:rPr>
        <w:t>[</w:t>
      </w:r>
      <w:r w:rsidR="00E32368">
        <w:rPr>
          <w:lang w:eastAsia="zh-CN"/>
        </w:rPr>
        <w:t>2, 5</w:t>
      </w:r>
      <w:r w:rsidR="00E32368" w:rsidRPr="004F5491">
        <w:rPr>
          <w:lang w:eastAsia="zh-CN"/>
        </w:rPr>
        <w:t>]</w:t>
      </w:r>
      <w:r w:rsidR="00B75D73" w:rsidRPr="004F5491">
        <w:t>.</w:t>
      </w:r>
    </w:p>
    <w:p w14:paraId="0465C6AB" w14:textId="3D986758" w:rsidR="00F27B5F" w:rsidRPr="004F5491" w:rsidRDefault="00F27B5F" w:rsidP="007E3598">
      <w:pPr>
        <w:rPr>
          <w:lang w:eastAsia="zh-CN"/>
        </w:rPr>
      </w:pPr>
      <w:r w:rsidRPr="004F5491">
        <w:rPr>
          <w:rFonts w:hint="eastAsia"/>
          <w:lang w:eastAsia="zh-CN"/>
        </w:rPr>
        <w:t>D</w:t>
      </w:r>
      <w:r w:rsidRPr="004F5491">
        <w:rPr>
          <w:lang w:eastAsia="zh-CN"/>
        </w:rPr>
        <w:t xml:space="preserve">uring using the data of users, we </w:t>
      </w:r>
      <w:r w:rsidR="00035E36" w:rsidRPr="004F5491">
        <w:rPr>
          <w:lang w:eastAsia="zh-CN"/>
        </w:rPr>
        <w:t xml:space="preserve">will </w:t>
      </w:r>
      <w:r w:rsidR="004D2478" w:rsidRPr="004F5491">
        <w:rPr>
          <w:lang w:eastAsia="zh-CN"/>
        </w:rPr>
        <w:t>hold paramount the safety, health, and welfare of the patient</w:t>
      </w:r>
      <w:r w:rsidR="009672C4" w:rsidRPr="004F5491">
        <w:rPr>
          <w:lang w:eastAsia="zh-CN"/>
        </w:rPr>
        <w:t xml:space="preserve">s, </w:t>
      </w:r>
      <w:r w:rsidR="00035E36" w:rsidRPr="004F5491">
        <w:rPr>
          <w:lang w:eastAsia="zh-CN"/>
        </w:rPr>
        <w:t xml:space="preserve">follow medical rigor and the Nightingale oath, </w:t>
      </w:r>
      <w:r w:rsidR="00F34F26" w:rsidRPr="004F5491">
        <w:rPr>
          <w:lang w:eastAsia="zh-CN"/>
        </w:rPr>
        <w:t xml:space="preserve">avoid </w:t>
      </w:r>
      <w:r w:rsidR="00E16835" w:rsidRPr="004F5491">
        <w:rPr>
          <w:lang w:eastAsia="zh-CN"/>
        </w:rPr>
        <w:t>any forms of data discrimination and user information leakage [</w:t>
      </w:r>
      <w:r w:rsidR="00E32368">
        <w:rPr>
          <w:lang w:eastAsia="zh-CN"/>
        </w:rPr>
        <w:t>2, 5</w:t>
      </w:r>
      <w:r w:rsidR="00E16835" w:rsidRPr="004F5491">
        <w:rPr>
          <w:lang w:eastAsia="zh-CN"/>
        </w:rPr>
        <w:t>].</w:t>
      </w:r>
    </w:p>
    <w:p w14:paraId="0E71EDA2" w14:textId="77777777" w:rsidR="00E16835" w:rsidRPr="00897604" w:rsidRDefault="00E16835" w:rsidP="007E3598">
      <w:pPr>
        <w:rPr>
          <w:color w:val="FF0000"/>
          <w:lang w:eastAsia="zh-CN"/>
        </w:rPr>
      </w:pPr>
    </w:p>
    <w:p w14:paraId="3EEF179F" w14:textId="6A1B3785" w:rsidR="00F12E30" w:rsidRDefault="005D44CB" w:rsidP="003A140B">
      <w:pPr>
        <w:pStyle w:val="Heading2"/>
      </w:pPr>
      <w:r>
        <w:t>3.2 Safety</w:t>
      </w:r>
    </w:p>
    <w:p w14:paraId="2830C9A7" w14:textId="16900D7D" w:rsidR="003A140B" w:rsidRPr="003A140B" w:rsidRDefault="003A140B" w:rsidP="003A140B">
      <w:pPr>
        <w:pStyle w:val="Heading3"/>
      </w:pPr>
      <w:r>
        <w:t>3.2.1 Hardware Safety</w:t>
      </w:r>
    </w:p>
    <w:p w14:paraId="2E83E974" w14:textId="3FF059E9" w:rsidR="00E30DAF" w:rsidRDefault="00E30DAF" w:rsidP="003874C7">
      <w:r w:rsidRPr="00E77340">
        <w:t xml:space="preserve">In the fabrication process, when cutting the acyclic, because of the use of laser, it is possible to generate flames and result in a fire accident. When assembling other components, some sharp tools will be used to smoothen the contact surfaces, which could cause injuries. </w:t>
      </w:r>
    </w:p>
    <w:p w14:paraId="02B627CD" w14:textId="2848C99D" w:rsidR="005F35DB" w:rsidRDefault="005F35DB" w:rsidP="003874C7">
      <w:pPr>
        <w:rPr>
          <w:highlight w:val="yellow"/>
          <w:lang w:eastAsia="zh-CN"/>
        </w:rPr>
      </w:pPr>
      <w:r w:rsidRPr="005F35DB">
        <w:rPr>
          <w:rFonts w:hint="eastAsia"/>
          <w:highlight w:val="yellow"/>
          <w:lang w:eastAsia="zh-CN"/>
        </w:rPr>
        <w:t>S</w:t>
      </w:r>
      <w:r w:rsidRPr="005F35DB">
        <w:rPr>
          <w:highlight w:val="yellow"/>
          <w:lang w:eastAsia="zh-CN"/>
        </w:rPr>
        <w:t xml:space="preserve">ince our design will directly contact with oral mucosa, toxic materials will be strictly </w:t>
      </w:r>
      <w:r w:rsidR="000962AC" w:rsidRPr="000962AC">
        <w:rPr>
          <w:highlight w:val="yellow"/>
          <w:lang w:eastAsia="zh-CN"/>
        </w:rPr>
        <w:t>avoided.</w:t>
      </w:r>
      <w:r w:rsidR="000962AC">
        <w:rPr>
          <w:highlight w:val="yellow"/>
          <w:lang w:eastAsia="zh-CN"/>
        </w:rPr>
        <w:t xml:space="preserve"> </w:t>
      </w:r>
    </w:p>
    <w:p w14:paraId="0FFE30D8" w14:textId="705C2378" w:rsidR="000962AC" w:rsidRPr="000962AC" w:rsidRDefault="000962AC" w:rsidP="003874C7">
      <w:pPr>
        <w:rPr>
          <w:rFonts w:hint="eastAsia"/>
          <w:highlight w:val="yellow"/>
          <w:lang w:eastAsia="zh-CN"/>
        </w:rPr>
      </w:pPr>
      <w:r>
        <w:rPr>
          <w:highlight w:val="yellow"/>
          <w:lang w:eastAsia="zh-CN"/>
        </w:rPr>
        <w:t xml:space="preserve">This device is designed for personal use or use in a family. if this system will be used for multiple times, there must be sanitization process after every use. If the user is in China, using alcohol will be fine. However, if the user is in the US, where alcohol is being strictly controlled and he decides to use isopropyl alcohol, the sanction will become a problem because isopropanol is toxic. If the user decide to wash this device </w:t>
      </w:r>
      <w:r w:rsidR="00A90874">
        <w:rPr>
          <w:highlight w:val="yellow"/>
          <w:lang w:eastAsia="zh-CN"/>
        </w:rPr>
        <w:t>using water, there can be some bacteria not being killed by water, which will stay attached on the device and poison the next person who use it.</w:t>
      </w:r>
    </w:p>
    <w:p w14:paraId="30A3B913" w14:textId="29401BB7" w:rsidR="00E30DAF" w:rsidRPr="00E77340" w:rsidRDefault="00E30DAF" w:rsidP="003874C7">
      <w:r w:rsidRPr="00E77340">
        <w:t xml:space="preserve">For improper use, if it is seized by children, it could cause problems. The children may eat the loosened nuts or other components not intentionally. </w:t>
      </w:r>
      <w:r w:rsidR="004B2548" w:rsidRPr="00E77340">
        <w:t xml:space="preserve">For the use of adults, if the ground is slippery and the person </w:t>
      </w:r>
      <w:r w:rsidR="002606DD" w:rsidRPr="00E77340">
        <w:t>fell</w:t>
      </w:r>
      <w:r w:rsidR="004B2548" w:rsidRPr="00E77340">
        <w:t xml:space="preserve"> when using this system, strong impulse created as he fell down to the floor is likely to harm his front teeth, which is extremely dangerous. Also, strong impulse could possibly cause the material to fracture, and the debris containing sharp edges could do harm to the user.</w:t>
      </w:r>
    </w:p>
    <w:p w14:paraId="27A2F919" w14:textId="336AF02E" w:rsidR="00E870F8" w:rsidRPr="00E77340" w:rsidRDefault="002C65E3" w:rsidP="00E870F8">
      <w:r w:rsidRPr="00E77340">
        <w:t>To reduce the possib</w:t>
      </w:r>
      <w:r w:rsidR="00B54989" w:rsidRPr="00E77340">
        <w:t xml:space="preserve">ility for the </w:t>
      </w:r>
      <w:r w:rsidR="000238A1" w:rsidRPr="00E77340">
        <w:t>safety issues to happen</w:t>
      </w:r>
      <w:r w:rsidR="00790E36" w:rsidRPr="00E77340">
        <w:t xml:space="preserve">, the following methods and concerns will be </w:t>
      </w:r>
      <w:r w:rsidR="00A8091C" w:rsidRPr="00E77340">
        <w:t xml:space="preserve">taken into application. </w:t>
      </w:r>
      <w:r w:rsidR="00E870F8" w:rsidRPr="00E77340">
        <w:t>The structure must be smooth and do not have internal or external sharp edges to avoid harm to the user and stress concentrations</w:t>
      </w:r>
      <w:r w:rsidRPr="00E77340">
        <w:rPr>
          <w:rFonts w:hint="eastAsia"/>
          <w:lang w:eastAsia="zh-CN"/>
        </w:rPr>
        <w:t>.</w:t>
      </w:r>
      <w:r w:rsidRPr="00E77340">
        <w:rPr>
          <w:lang w:eastAsia="zh-CN"/>
        </w:rPr>
        <w:t xml:space="preserve"> </w:t>
      </w:r>
      <w:r w:rsidR="00E77340" w:rsidRPr="00E77340">
        <w:rPr>
          <w:lang w:eastAsia="zh-CN"/>
        </w:rPr>
        <w:t xml:space="preserve">The material used must have high elastic modulus and relatively high yield strength to reduce the deformation and avoid yielding when force loads are </w:t>
      </w:r>
      <w:r w:rsidR="00E77340" w:rsidRPr="00E77340">
        <w:rPr>
          <w:lang w:eastAsia="zh-CN"/>
        </w:rPr>
        <w:lastRenderedPageBreak/>
        <w:t xml:space="preserve">applied. </w:t>
      </w:r>
      <w:r w:rsidR="00E870F8" w:rsidRPr="00E77340">
        <w:t xml:space="preserve">The machinery must be capable to be operated without lubricants, as lubricants are highly toxic and will create problems </w:t>
      </w:r>
      <w:r w:rsidR="00E870F8" w:rsidRPr="00B74BF3">
        <w:rPr>
          <w:highlight w:val="yellow"/>
        </w:rPr>
        <w:t xml:space="preserve">for use </w:t>
      </w:r>
      <w:r w:rsidR="00B74BF3" w:rsidRPr="00B74BF3">
        <w:rPr>
          <w:rFonts w:hint="eastAsia"/>
          <w:highlight w:val="yellow"/>
          <w:lang w:eastAsia="zh-CN"/>
        </w:rPr>
        <w:t>with</w:t>
      </w:r>
      <w:r w:rsidR="00E870F8" w:rsidRPr="00B74BF3">
        <w:rPr>
          <w:highlight w:val="yellow"/>
        </w:rPr>
        <w:t xml:space="preserve"> children</w:t>
      </w:r>
      <w:r w:rsidR="00E870F8" w:rsidRPr="00E77340">
        <w:t>.</w:t>
      </w:r>
      <w:r w:rsidR="00E77340" w:rsidRPr="00E77340">
        <w:rPr>
          <w:rFonts w:hint="eastAsia"/>
          <w:lang w:eastAsia="zh-CN"/>
        </w:rPr>
        <w:t xml:space="preserve"> </w:t>
      </w:r>
    </w:p>
    <w:p w14:paraId="45709283" w14:textId="7A87E4B6" w:rsidR="003A140B" w:rsidRPr="00215417" w:rsidRDefault="00215417" w:rsidP="00215417">
      <w:pPr>
        <w:pStyle w:val="Heading3"/>
      </w:pPr>
      <w:r>
        <w:t>3.2.</w:t>
      </w:r>
      <w:r w:rsidR="006F4730">
        <w:t>2</w:t>
      </w:r>
      <w:r>
        <w:t xml:space="preserve"> Data Safety</w:t>
      </w:r>
    </w:p>
    <w:p w14:paraId="56336BD3" w14:textId="48E760F6" w:rsidR="003A140B" w:rsidRPr="00A75602" w:rsidRDefault="005F08BD" w:rsidP="00A75602">
      <w:r w:rsidRPr="00A75602">
        <w:t>The software part involves relatively few security issues, while d</w:t>
      </w:r>
      <w:r w:rsidR="00E77340" w:rsidRPr="00A75602">
        <w:t>ata s</w:t>
      </w:r>
      <w:r w:rsidR="003A140B" w:rsidRPr="00A75602">
        <w:t xml:space="preserve">ecurity </w:t>
      </w:r>
      <w:r w:rsidRPr="00A75602">
        <w:t xml:space="preserve">is the </w:t>
      </w:r>
      <w:r w:rsidR="00A01D62" w:rsidRPr="00A75602">
        <w:t>domina</w:t>
      </w:r>
      <w:r w:rsidR="002A0F1F" w:rsidRPr="00A75602">
        <w:t xml:space="preserve">nt issue </w:t>
      </w:r>
      <w:r w:rsidR="00D66832" w:rsidRPr="00A75602">
        <w:t xml:space="preserve">that </w:t>
      </w:r>
      <w:r w:rsidR="002A0F1F" w:rsidRPr="00A75602">
        <w:t xml:space="preserve">we </w:t>
      </w:r>
      <w:r w:rsidR="00D66832" w:rsidRPr="00A75602">
        <w:t>must</w:t>
      </w:r>
      <w:r w:rsidR="005D15FF" w:rsidRPr="00A75602">
        <w:t xml:space="preserve"> </w:t>
      </w:r>
      <w:r w:rsidR="00B74BF3" w:rsidRPr="00B74BF3">
        <w:rPr>
          <w:rFonts w:hint="eastAsia"/>
          <w:highlight w:val="yellow"/>
          <w:lang w:eastAsia="zh-CN"/>
        </w:rPr>
        <w:t>consider</w:t>
      </w:r>
      <w:r w:rsidR="005D15FF" w:rsidRPr="00A75602">
        <w:t xml:space="preserve"> during the process of </w:t>
      </w:r>
      <w:r w:rsidR="004340E1" w:rsidRPr="00A75602">
        <w:t xml:space="preserve">data collecting, </w:t>
      </w:r>
      <w:r w:rsidR="002606DD" w:rsidRPr="00A75602">
        <w:t>uploading,</w:t>
      </w:r>
      <w:r w:rsidR="004340E1" w:rsidRPr="00A75602">
        <w:t xml:space="preserve"> and </w:t>
      </w:r>
      <w:r w:rsidR="00243891" w:rsidRPr="00A75602">
        <w:t>downloading</w:t>
      </w:r>
      <w:r w:rsidR="003A140B" w:rsidRPr="00A75602">
        <w:t xml:space="preserve">. </w:t>
      </w:r>
      <w:r w:rsidR="00AB132F" w:rsidRPr="00A75602">
        <w:t xml:space="preserve">For the source of data, we will </w:t>
      </w:r>
      <w:r w:rsidR="00D66832" w:rsidRPr="00A75602">
        <w:t xml:space="preserve">use </w:t>
      </w:r>
      <w:r w:rsidR="00AB132F" w:rsidRPr="00A75602">
        <w:t xml:space="preserve">authorized data from </w:t>
      </w:r>
      <w:r w:rsidR="00E82D10" w:rsidRPr="00A75602">
        <w:t xml:space="preserve">our </w:t>
      </w:r>
      <w:r w:rsidR="00D66832" w:rsidRPr="00A75602">
        <w:t>instructor</w:t>
      </w:r>
      <w:r w:rsidR="00E82D10" w:rsidRPr="00A75602">
        <w:t xml:space="preserve">. </w:t>
      </w:r>
      <w:r w:rsidR="006D4A06" w:rsidRPr="00A75602">
        <w:t xml:space="preserve">When using data, </w:t>
      </w:r>
      <w:r w:rsidR="00A75602" w:rsidRPr="00A75602">
        <w:t xml:space="preserve">we plan to encrypt user images and information where there is a risk of data leakage, such as uploading and downloading. </w:t>
      </w:r>
      <w:r w:rsidR="00B74BF3" w:rsidRPr="00B74BF3">
        <w:rPr>
          <w:highlight w:val="yellow"/>
        </w:rPr>
        <w:t>W</w:t>
      </w:r>
      <w:r w:rsidR="006D4A06" w:rsidRPr="00B74BF3">
        <w:rPr>
          <w:highlight w:val="yellow"/>
        </w:rPr>
        <w:t>e</w:t>
      </w:r>
      <w:r w:rsidR="00873049" w:rsidRPr="00A75602">
        <w:t xml:space="preserve"> </w:t>
      </w:r>
      <w:r w:rsidR="00D66832" w:rsidRPr="00A75602">
        <w:t>must</w:t>
      </w:r>
      <w:r w:rsidR="006D4A06" w:rsidRPr="00A75602">
        <w:t xml:space="preserve"> ensure that it is always stored and running on an encrypted server</w:t>
      </w:r>
      <w:r w:rsidR="001A2DA8" w:rsidRPr="00A75602">
        <w:t>.</w:t>
      </w:r>
      <w:r w:rsidR="00E87521" w:rsidRPr="00A75602">
        <w:t xml:space="preserve"> </w:t>
      </w:r>
    </w:p>
    <w:p w14:paraId="02B467E2" w14:textId="77777777" w:rsidR="00E87521" w:rsidRDefault="00E87521" w:rsidP="003874C7">
      <w:pPr>
        <w:rPr>
          <w:color w:val="FF0000"/>
        </w:rPr>
      </w:pPr>
    </w:p>
    <w:p w14:paraId="1E78F5D5" w14:textId="77777777" w:rsidR="00F851C6" w:rsidRDefault="00F851C6">
      <w:r>
        <w:br w:type="page"/>
      </w:r>
    </w:p>
    <w:p w14:paraId="217BAFF7" w14:textId="77777777" w:rsidR="00F851C6" w:rsidRDefault="00F851C6" w:rsidP="00F851C6">
      <w:pPr>
        <w:pStyle w:val="Heading1"/>
      </w:pPr>
      <w:bookmarkStart w:id="10" w:name="_Toc318193411"/>
      <w:r>
        <w:lastRenderedPageBreak/>
        <w:t>References</w:t>
      </w:r>
      <w:bookmarkEnd w:id="10"/>
    </w:p>
    <w:p w14:paraId="211A6A6D" w14:textId="77777777" w:rsidR="00F851C6" w:rsidRPr="00A65270" w:rsidRDefault="00F851C6" w:rsidP="00AE1040">
      <w:pPr>
        <w:ind w:left="431" w:hangingChars="196" w:hanging="431"/>
      </w:pPr>
    </w:p>
    <w:p w14:paraId="16184FB7" w14:textId="38E72497" w:rsidR="00A65270" w:rsidRPr="00A65270" w:rsidRDefault="00A65270" w:rsidP="00A65270">
      <w:pPr>
        <w:ind w:left="440" w:hangingChars="200" w:hanging="440"/>
      </w:pPr>
      <w:r w:rsidRPr="00A65270">
        <w:t>[1]</w:t>
      </w:r>
      <w:r w:rsidR="002606DD">
        <w:tab/>
      </w:r>
      <w:r w:rsidRPr="00A65270">
        <w:t xml:space="preserve">A. Yuniarti and N. Suciati, "A Review of Deep Learning Techniques for 3D Reconstruction of 2D Images," </w:t>
      </w:r>
      <w:r w:rsidRPr="00ED55C1">
        <w:rPr>
          <w:i/>
          <w:iCs/>
        </w:rPr>
        <w:t>2019 12th International Conference on Information &amp; Communication Technology and System (ICTS)</w:t>
      </w:r>
      <w:r w:rsidRPr="00A65270">
        <w:t>, Surabaya, Indonesia, 2019, pp. 327-331</w:t>
      </w:r>
    </w:p>
    <w:p w14:paraId="3DB6E311" w14:textId="68C34504" w:rsidR="00A65270" w:rsidRPr="00A65270" w:rsidRDefault="00A65270" w:rsidP="00A65270">
      <w:pPr>
        <w:ind w:left="440" w:hangingChars="200" w:hanging="440"/>
      </w:pPr>
      <w:r w:rsidRPr="00A65270">
        <w:t>[2]</w:t>
      </w:r>
      <w:r w:rsidR="002606DD">
        <w:tab/>
      </w:r>
      <w:r w:rsidRPr="00A65270">
        <w:t>ACM Code of Ethics and Professional Conduct, web page. Available at: https://www.acm.org/code-of-ethics. Accessed March 2023.</w:t>
      </w:r>
    </w:p>
    <w:p w14:paraId="2C31D6DF" w14:textId="592BAAEB" w:rsidR="00A65270" w:rsidRPr="00A65270" w:rsidRDefault="00A65270" w:rsidP="00A65270">
      <w:pPr>
        <w:ind w:left="440" w:hangingChars="200" w:hanging="440"/>
      </w:pPr>
      <w:r w:rsidRPr="00A65270">
        <w:t>[3]</w:t>
      </w:r>
      <w:r w:rsidR="002606DD">
        <w:tab/>
      </w:r>
      <w:r w:rsidRPr="00A65270">
        <w:t xml:space="preserve">C. B. Choy, D. Xu, J. Gwak, K. Chen and S. Savarese, "3D-R2N2: {A} Unified Approach for Single and Multi-view 3D Object Reconstruction", </w:t>
      </w:r>
      <w:r w:rsidRPr="00ED55C1">
        <w:rPr>
          <w:i/>
          <w:iCs/>
        </w:rPr>
        <w:t>CoRR vol. abs/1604.0</w:t>
      </w:r>
      <w:r w:rsidRPr="00A65270">
        <w:t>, 2016.</w:t>
      </w:r>
    </w:p>
    <w:p w14:paraId="0F0CFEBC" w14:textId="369610DD" w:rsidR="00A65270" w:rsidRPr="00A65270" w:rsidRDefault="00A65270" w:rsidP="00A65270">
      <w:pPr>
        <w:ind w:left="440" w:hangingChars="200" w:hanging="440"/>
      </w:pPr>
      <w:r w:rsidRPr="00A65270">
        <w:t>[4]</w:t>
      </w:r>
      <w:r w:rsidR="002606DD">
        <w:tab/>
      </w:r>
      <w:r w:rsidRPr="00A65270">
        <w:t xml:space="preserve">F. Haoqiang, H. Su, and L. J. Guibas. "A point set generation network for 3d object reconstruction from a single image." </w:t>
      </w:r>
      <w:r w:rsidRPr="00ED55C1">
        <w:rPr>
          <w:i/>
          <w:iCs/>
        </w:rPr>
        <w:t>Proceedings of the IEEE conference on computer vision and pattern recognition</w:t>
      </w:r>
      <w:r w:rsidRPr="00A65270">
        <w:t>, 2017, pp. 605-613</w:t>
      </w:r>
    </w:p>
    <w:p w14:paraId="00951DFC" w14:textId="62908CCC" w:rsidR="00A65270" w:rsidRPr="00A65270" w:rsidRDefault="00A65270" w:rsidP="00A65270">
      <w:pPr>
        <w:ind w:left="440" w:hangingChars="200" w:hanging="440"/>
      </w:pPr>
      <w:r w:rsidRPr="00A65270">
        <w:t>[5]</w:t>
      </w:r>
      <w:r w:rsidR="002606DD">
        <w:tab/>
      </w:r>
      <w:r w:rsidRPr="00A65270">
        <w:t>IEEE Code of Ethics, web page. Available at: https://www.ieee.org/about/corporate/governance/p7-8.html. Accessed March 2023.</w:t>
      </w:r>
    </w:p>
    <w:p w14:paraId="73ABFC0C" w14:textId="7BF4F876" w:rsidR="00A65270" w:rsidRPr="00A65270" w:rsidRDefault="00A65270" w:rsidP="00A65270">
      <w:pPr>
        <w:ind w:left="440" w:hangingChars="200" w:hanging="440"/>
      </w:pPr>
      <w:r w:rsidRPr="00A65270">
        <w:t>[6]</w:t>
      </w:r>
      <w:r w:rsidR="002606DD">
        <w:tab/>
      </w:r>
      <w:r w:rsidRPr="00A65270">
        <w:t xml:space="preserve">J. Gwak, C. B. Choy, M. Chandraker, A. Garg and S. Savarese, "Weakly supervised 3D reconstruction with adversarial constraint", </w:t>
      </w:r>
      <w:r w:rsidRPr="00ED55C1">
        <w:rPr>
          <w:i/>
          <w:iCs/>
        </w:rPr>
        <w:t>Proceedings - 2017 International Conference on 3D Vision 3DV 2017</w:t>
      </w:r>
      <w:r w:rsidRPr="00A65270">
        <w:t>, pp. 263-272, 2018.</w:t>
      </w:r>
    </w:p>
    <w:p w14:paraId="27F15EB5" w14:textId="1B7A0C01" w:rsidR="00A65270" w:rsidRDefault="00A65270" w:rsidP="00A65270">
      <w:pPr>
        <w:ind w:left="440" w:hangingChars="200" w:hanging="440"/>
      </w:pPr>
      <w:r w:rsidRPr="00A65270">
        <w:t>[7]</w:t>
      </w:r>
      <w:r w:rsidR="002606DD">
        <w:tab/>
      </w:r>
      <w:r w:rsidRPr="00A65270">
        <w:t xml:space="preserve">J. Pan, J. Li, X. Han and K. Jia, "Residual MeshNet: Learning to Deform Meshes for Single-View 3D Reconstruction", </w:t>
      </w:r>
      <w:r w:rsidRPr="00ED55C1">
        <w:rPr>
          <w:i/>
          <w:iCs/>
        </w:rPr>
        <w:t>2018 International Conference on 3D Vision (3DV)</w:t>
      </w:r>
      <w:r w:rsidRPr="00A65270">
        <w:t>, pp. 719-727, 2018.</w:t>
      </w:r>
    </w:p>
    <w:p w14:paraId="342B3850" w14:textId="389FC601" w:rsidR="00580C44" w:rsidRPr="00580C44" w:rsidRDefault="00580C44" w:rsidP="00580C44">
      <w:pPr>
        <w:ind w:left="440" w:hangingChars="200" w:hanging="440"/>
        <w:rPr>
          <w:rFonts w:ascii="Times New Roman" w:hAnsi="Times New Roman"/>
          <w:szCs w:val="24"/>
          <w:lang w:eastAsia="zh-CN"/>
        </w:rPr>
      </w:pPr>
      <w:r>
        <w:rPr>
          <w:rFonts w:hint="eastAsia"/>
          <w:lang w:eastAsia="zh-CN"/>
        </w:rPr>
        <w:t>[</w:t>
      </w:r>
      <w:r>
        <w:rPr>
          <w:lang w:eastAsia="zh-CN"/>
        </w:rPr>
        <w:t>8]</w:t>
      </w:r>
      <w:r>
        <w:rPr>
          <w:lang w:eastAsia="zh-CN"/>
        </w:rPr>
        <w:tab/>
      </w:r>
      <w:r w:rsidRPr="00580C44">
        <w:rPr>
          <w:lang w:eastAsia="zh-CN"/>
        </w:rPr>
        <w:t>J</w:t>
      </w:r>
      <w:r>
        <w:rPr>
          <w:lang w:eastAsia="zh-CN"/>
        </w:rPr>
        <w:t>.</w:t>
      </w:r>
      <w:r w:rsidRPr="00580C44">
        <w:rPr>
          <w:lang w:eastAsia="zh-CN"/>
        </w:rPr>
        <w:t xml:space="preserve"> Jitesh, et al. "Semask: Semantically masked transformers for semantic segmentation." arXiv preprint arXiv:2112.12782 (2021).</w:t>
      </w:r>
    </w:p>
    <w:p w14:paraId="71CB1EFE" w14:textId="72CAA3D0" w:rsidR="00A65270" w:rsidRPr="00A65270" w:rsidRDefault="00A65270" w:rsidP="00A65270">
      <w:pPr>
        <w:ind w:left="440" w:hangingChars="200" w:hanging="440"/>
      </w:pPr>
      <w:r w:rsidRPr="00A65270">
        <w:t>[</w:t>
      </w:r>
      <w:r w:rsidR="00580C44">
        <w:t>9</w:t>
      </w:r>
      <w:r w:rsidRPr="00A65270">
        <w:t>]</w:t>
      </w:r>
      <w:r w:rsidR="002606DD">
        <w:tab/>
      </w:r>
      <w:r w:rsidRPr="00A65270">
        <w:t xml:space="preserve">L. Yuan, et al. "X2teeth: 3d teeth reconstruction from a single panoramic radiograph." </w:t>
      </w:r>
      <w:r w:rsidRPr="00ED55C1">
        <w:rPr>
          <w:i/>
          <w:iCs/>
        </w:rPr>
        <w:t>Medical Image Computing and Computer Assisted Intervention–MICCAI 2020: 23rd International Conference</w:t>
      </w:r>
      <w:r w:rsidRPr="00A65270">
        <w:t>, Lima, Peru, 2020, pp. 400-409.</w:t>
      </w:r>
    </w:p>
    <w:p w14:paraId="1870DCEE" w14:textId="383D4887" w:rsidR="00A65270" w:rsidRDefault="00A65270" w:rsidP="00A65270">
      <w:pPr>
        <w:ind w:left="440" w:hangingChars="200" w:hanging="440"/>
      </w:pPr>
      <w:r w:rsidRPr="00A65270">
        <w:t>[</w:t>
      </w:r>
      <w:r w:rsidR="009F2E27">
        <w:t>10</w:t>
      </w:r>
      <w:r w:rsidRPr="00A65270">
        <w:t>]</w:t>
      </w:r>
      <w:r w:rsidR="002606DD">
        <w:tab/>
      </w:r>
      <w:r w:rsidRPr="00A65270">
        <w:t xml:space="preserve">T. Groueix, M. Fisher, V. G. Kim, B. C. Russell and M. Aubry, "A Papier-Mache Approach to Learning 3D Surface Generation", </w:t>
      </w:r>
      <w:r w:rsidRPr="00ED55C1">
        <w:rPr>
          <w:i/>
          <w:iCs/>
        </w:rPr>
        <w:t>2018 IEEE/CVF Conf. Comput. Vis. Pattern Recognit.</w:t>
      </w:r>
      <w:r w:rsidRPr="00A65270">
        <w:t>, pp. 216-224, 2018.</w:t>
      </w:r>
    </w:p>
    <w:p w14:paraId="03E2A471" w14:textId="25F7D44B" w:rsidR="00EB73CC" w:rsidRPr="00A65270" w:rsidRDefault="00EB73CC" w:rsidP="00A65270">
      <w:pPr>
        <w:ind w:left="440" w:hangingChars="200" w:hanging="440"/>
      </w:pPr>
      <w:r w:rsidRPr="00A65270">
        <w:t>[1</w:t>
      </w:r>
      <w:r w:rsidR="009F2E27">
        <w:t>1</w:t>
      </w:r>
      <w:r w:rsidRPr="00A65270">
        <w:t>]</w:t>
      </w:r>
      <w:r>
        <w:tab/>
      </w:r>
      <w:r w:rsidRPr="00EB73CC">
        <w:t>X</w:t>
      </w:r>
      <w:r>
        <w:t>.</w:t>
      </w:r>
      <w:r w:rsidRPr="00EB73CC">
        <w:t xml:space="preserve"> Haozhe, et al. "Pix2vox: Context-aware 3d reconstruction from single and multi-view images." </w:t>
      </w:r>
      <w:r w:rsidRPr="00ED55C1">
        <w:rPr>
          <w:i/>
          <w:iCs/>
        </w:rPr>
        <w:t>Proceedings of the IEEE/CVF international conference on computer vision</w:t>
      </w:r>
      <w:r w:rsidR="00ED55C1">
        <w:t>,</w:t>
      </w:r>
      <w:r w:rsidRPr="00EB73CC">
        <w:t xml:space="preserve"> 2019.</w:t>
      </w:r>
    </w:p>
    <w:p w14:paraId="4A2A4270" w14:textId="24E8049E" w:rsidR="00D83DF0" w:rsidRDefault="00A65270" w:rsidP="00A65270">
      <w:pPr>
        <w:ind w:left="440" w:hangingChars="200" w:hanging="440"/>
      </w:pPr>
      <w:r w:rsidRPr="00A65270">
        <w:t>[1</w:t>
      </w:r>
      <w:r w:rsidR="009F2E27">
        <w:t>2</w:t>
      </w:r>
      <w:r w:rsidRPr="00A65270">
        <w:t>]</w:t>
      </w:r>
      <w:r w:rsidR="00EB73CC">
        <w:tab/>
      </w:r>
      <w:r w:rsidRPr="00A65270">
        <w:t xml:space="preserve">Z. Xinwen, et al. “A method for tooth model reconstruction based on integration of multimodal images”. </w:t>
      </w:r>
      <w:r w:rsidRPr="00ED55C1">
        <w:rPr>
          <w:i/>
          <w:iCs/>
        </w:rPr>
        <w:t>Journal of Healthcare Engineering</w:t>
      </w:r>
      <w:r w:rsidRPr="00A65270">
        <w:t>, 2018</w:t>
      </w:r>
      <w:r w:rsidR="00E71C28">
        <w:t>.</w:t>
      </w:r>
    </w:p>
    <w:sectPr w:rsidR="00D83DF0" w:rsidSect="00250D27">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652E6E" w14:textId="77777777" w:rsidR="000850FB" w:rsidRDefault="000850FB" w:rsidP="005C1DAB">
      <w:pPr>
        <w:spacing w:after="0" w:line="240" w:lineRule="auto"/>
      </w:pPr>
      <w:r>
        <w:separator/>
      </w:r>
    </w:p>
  </w:endnote>
  <w:endnote w:type="continuationSeparator" w:id="0">
    <w:p w14:paraId="3DE7968A" w14:textId="77777777" w:rsidR="000850FB" w:rsidRDefault="000850FB" w:rsidP="005C1DAB">
      <w:pPr>
        <w:spacing w:after="0" w:line="240" w:lineRule="auto"/>
      </w:pPr>
      <w:r>
        <w:continuationSeparator/>
      </w:r>
    </w:p>
  </w:endnote>
  <w:endnote w:type="continuationNotice" w:id="1">
    <w:p w14:paraId="6D3C874D" w14:textId="77777777" w:rsidR="000850FB" w:rsidRDefault="000850F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262E0" w14:textId="77777777" w:rsidR="00EF38B9" w:rsidRDefault="00EF38B9">
    <w:pPr>
      <w:pStyle w:val="Footer"/>
      <w:jc w:val="center"/>
    </w:pPr>
    <w:r>
      <w:fldChar w:fldCharType="begin"/>
    </w:r>
    <w:r>
      <w:instrText xml:space="preserve"> PAGE   \* MERGEFORMAT </w:instrText>
    </w:r>
    <w:r>
      <w:fldChar w:fldCharType="separate"/>
    </w:r>
    <w:r w:rsidR="00FF08D8">
      <w:rPr>
        <w:noProof/>
      </w:rPr>
      <w:t>7</w:t>
    </w:r>
    <w:r>
      <w:rPr>
        <w:noProof/>
      </w:rPr>
      <w:fldChar w:fldCharType="end"/>
    </w:r>
  </w:p>
  <w:p w14:paraId="72E7CFF0" w14:textId="77777777" w:rsidR="00EF38B9" w:rsidRDefault="00EF38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327E0" w14:textId="77777777" w:rsidR="00EF38B9" w:rsidRDefault="00EF38B9" w:rsidP="00250D27">
    <w:pPr>
      <w:pStyle w:val="Footer"/>
    </w:pPr>
  </w:p>
  <w:p w14:paraId="102D6D62" w14:textId="77777777" w:rsidR="00EF38B9" w:rsidRDefault="00EF38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50E3F1" w14:textId="77777777" w:rsidR="000850FB" w:rsidRDefault="000850FB" w:rsidP="005C1DAB">
      <w:pPr>
        <w:spacing w:after="0" w:line="240" w:lineRule="auto"/>
      </w:pPr>
      <w:r>
        <w:separator/>
      </w:r>
    </w:p>
  </w:footnote>
  <w:footnote w:type="continuationSeparator" w:id="0">
    <w:p w14:paraId="06E1EA79" w14:textId="77777777" w:rsidR="000850FB" w:rsidRDefault="000850FB" w:rsidP="005C1DAB">
      <w:pPr>
        <w:spacing w:after="0" w:line="240" w:lineRule="auto"/>
      </w:pPr>
      <w:r>
        <w:continuationSeparator/>
      </w:r>
    </w:p>
  </w:footnote>
  <w:footnote w:type="continuationNotice" w:id="1">
    <w:p w14:paraId="4F7EF597" w14:textId="77777777" w:rsidR="000850FB" w:rsidRDefault="000850F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BB5"/>
    <w:multiLevelType w:val="hybridMultilevel"/>
    <w:tmpl w:val="0D9C928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522142"/>
    <w:multiLevelType w:val="hybridMultilevel"/>
    <w:tmpl w:val="C5F62916"/>
    <w:lvl w:ilvl="0" w:tplc="12D024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7F146CA"/>
    <w:multiLevelType w:val="hybridMultilevel"/>
    <w:tmpl w:val="EAA8F30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8458E7"/>
    <w:multiLevelType w:val="hybridMultilevel"/>
    <w:tmpl w:val="6EE83A8A"/>
    <w:lvl w:ilvl="0" w:tplc="4768E0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0C6DE7"/>
    <w:multiLevelType w:val="multilevel"/>
    <w:tmpl w:val="5E92986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19273473"/>
    <w:multiLevelType w:val="hybridMultilevel"/>
    <w:tmpl w:val="89E47C3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B51508"/>
    <w:multiLevelType w:val="hybridMultilevel"/>
    <w:tmpl w:val="A1687F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635794"/>
    <w:multiLevelType w:val="hybridMultilevel"/>
    <w:tmpl w:val="FC620396"/>
    <w:lvl w:ilvl="0" w:tplc="3664E6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FB33DB0"/>
    <w:multiLevelType w:val="hybridMultilevel"/>
    <w:tmpl w:val="C5B095B6"/>
    <w:lvl w:ilvl="0" w:tplc="D30401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1F0117C"/>
    <w:multiLevelType w:val="hybridMultilevel"/>
    <w:tmpl w:val="9F088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9B32A3"/>
    <w:multiLevelType w:val="hybridMultilevel"/>
    <w:tmpl w:val="A216A07E"/>
    <w:lvl w:ilvl="0" w:tplc="89C4A7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93A320A"/>
    <w:multiLevelType w:val="hybridMultilevel"/>
    <w:tmpl w:val="63B6D3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DE5496"/>
    <w:multiLevelType w:val="multilevel"/>
    <w:tmpl w:val="92B81D40"/>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3EAF0056"/>
    <w:multiLevelType w:val="multilevel"/>
    <w:tmpl w:val="0C70642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466420BE"/>
    <w:multiLevelType w:val="hybridMultilevel"/>
    <w:tmpl w:val="8398DE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6F736EA"/>
    <w:multiLevelType w:val="hybridMultilevel"/>
    <w:tmpl w:val="BB02F4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D6865F5"/>
    <w:multiLevelType w:val="hybridMultilevel"/>
    <w:tmpl w:val="4C1A0F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50C7C26"/>
    <w:multiLevelType w:val="multilevel"/>
    <w:tmpl w:val="5E92986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6AB620E5"/>
    <w:multiLevelType w:val="hybridMultilevel"/>
    <w:tmpl w:val="C20281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D4B22D0"/>
    <w:multiLevelType w:val="hybridMultilevel"/>
    <w:tmpl w:val="249E2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DF92E86"/>
    <w:multiLevelType w:val="hybridMultilevel"/>
    <w:tmpl w:val="1E1464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65E4083"/>
    <w:multiLevelType w:val="multilevel"/>
    <w:tmpl w:val="C5B095B6"/>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2" w15:restartNumberingAfterBreak="0">
    <w:nsid w:val="7D4226E2"/>
    <w:multiLevelType w:val="multilevel"/>
    <w:tmpl w:val="7578DB1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15:restartNumberingAfterBreak="0">
    <w:nsid w:val="7F9975E8"/>
    <w:multiLevelType w:val="hybridMultilevel"/>
    <w:tmpl w:val="819244BE"/>
    <w:lvl w:ilvl="0" w:tplc="4768E0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9"/>
  </w:num>
  <w:num w:numId="3">
    <w:abstractNumId w:val="0"/>
  </w:num>
  <w:num w:numId="4">
    <w:abstractNumId w:val="23"/>
  </w:num>
  <w:num w:numId="5">
    <w:abstractNumId w:val="3"/>
  </w:num>
  <w:num w:numId="6">
    <w:abstractNumId w:val="13"/>
  </w:num>
  <w:num w:numId="7">
    <w:abstractNumId w:val="20"/>
  </w:num>
  <w:num w:numId="8">
    <w:abstractNumId w:val="16"/>
  </w:num>
  <w:num w:numId="9">
    <w:abstractNumId w:val="14"/>
  </w:num>
  <w:num w:numId="10">
    <w:abstractNumId w:val="2"/>
  </w:num>
  <w:num w:numId="11">
    <w:abstractNumId w:val="5"/>
  </w:num>
  <w:num w:numId="12">
    <w:abstractNumId w:val="9"/>
  </w:num>
  <w:num w:numId="13">
    <w:abstractNumId w:val="11"/>
  </w:num>
  <w:num w:numId="14">
    <w:abstractNumId w:val="18"/>
  </w:num>
  <w:num w:numId="15">
    <w:abstractNumId w:val="10"/>
  </w:num>
  <w:num w:numId="16">
    <w:abstractNumId w:val="17"/>
  </w:num>
  <w:num w:numId="17">
    <w:abstractNumId w:val="4"/>
  </w:num>
  <w:num w:numId="18">
    <w:abstractNumId w:val="22"/>
  </w:num>
  <w:num w:numId="19">
    <w:abstractNumId w:val="15"/>
  </w:num>
  <w:num w:numId="20">
    <w:abstractNumId w:val="8"/>
  </w:num>
  <w:num w:numId="21">
    <w:abstractNumId w:val="21"/>
  </w:num>
  <w:num w:numId="22">
    <w:abstractNumId w:val="7"/>
  </w:num>
  <w:num w:numId="23">
    <w:abstractNumId w:val="1"/>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C31"/>
    <w:rsid w:val="000013F1"/>
    <w:rsid w:val="00011DBD"/>
    <w:rsid w:val="000140FA"/>
    <w:rsid w:val="000144FE"/>
    <w:rsid w:val="00016AA8"/>
    <w:rsid w:val="000236E7"/>
    <w:rsid w:val="000238A1"/>
    <w:rsid w:val="000330B4"/>
    <w:rsid w:val="00034281"/>
    <w:rsid w:val="00035E36"/>
    <w:rsid w:val="00040254"/>
    <w:rsid w:val="00040320"/>
    <w:rsid w:val="00044300"/>
    <w:rsid w:val="0004511C"/>
    <w:rsid w:val="000462EB"/>
    <w:rsid w:val="00046624"/>
    <w:rsid w:val="00046905"/>
    <w:rsid w:val="000479B5"/>
    <w:rsid w:val="00051AAA"/>
    <w:rsid w:val="00052D32"/>
    <w:rsid w:val="0005503A"/>
    <w:rsid w:val="0006022B"/>
    <w:rsid w:val="00062128"/>
    <w:rsid w:val="00062A26"/>
    <w:rsid w:val="000653A4"/>
    <w:rsid w:val="00071E17"/>
    <w:rsid w:val="00072962"/>
    <w:rsid w:val="00074D56"/>
    <w:rsid w:val="00075204"/>
    <w:rsid w:val="000850FB"/>
    <w:rsid w:val="00086A0E"/>
    <w:rsid w:val="000905D7"/>
    <w:rsid w:val="00092550"/>
    <w:rsid w:val="00095802"/>
    <w:rsid w:val="000962AC"/>
    <w:rsid w:val="000A4623"/>
    <w:rsid w:val="000A56F2"/>
    <w:rsid w:val="000A6D50"/>
    <w:rsid w:val="000A7399"/>
    <w:rsid w:val="000B15D9"/>
    <w:rsid w:val="000B15F7"/>
    <w:rsid w:val="000B2A2C"/>
    <w:rsid w:val="000B3646"/>
    <w:rsid w:val="000B6FE3"/>
    <w:rsid w:val="000B7603"/>
    <w:rsid w:val="000C15FB"/>
    <w:rsid w:val="000C2C08"/>
    <w:rsid w:val="000C3220"/>
    <w:rsid w:val="000C55AB"/>
    <w:rsid w:val="000D4C2B"/>
    <w:rsid w:val="000E0DFD"/>
    <w:rsid w:val="000E3129"/>
    <w:rsid w:val="000E646F"/>
    <w:rsid w:val="000F6B25"/>
    <w:rsid w:val="000F7E50"/>
    <w:rsid w:val="00102376"/>
    <w:rsid w:val="00104577"/>
    <w:rsid w:val="00114757"/>
    <w:rsid w:val="00114A61"/>
    <w:rsid w:val="00116568"/>
    <w:rsid w:val="00117068"/>
    <w:rsid w:val="00123052"/>
    <w:rsid w:val="00123F3D"/>
    <w:rsid w:val="0012447C"/>
    <w:rsid w:val="001303B9"/>
    <w:rsid w:val="00134E2E"/>
    <w:rsid w:val="001362AE"/>
    <w:rsid w:val="00136AA6"/>
    <w:rsid w:val="0013753F"/>
    <w:rsid w:val="00144334"/>
    <w:rsid w:val="001456EA"/>
    <w:rsid w:val="00147005"/>
    <w:rsid w:val="001474BD"/>
    <w:rsid w:val="00153E1C"/>
    <w:rsid w:val="00156ABD"/>
    <w:rsid w:val="00160AAA"/>
    <w:rsid w:val="00165F6E"/>
    <w:rsid w:val="00167050"/>
    <w:rsid w:val="0016706A"/>
    <w:rsid w:val="001676A7"/>
    <w:rsid w:val="00171238"/>
    <w:rsid w:val="00175C0E"/>
    <w:rsid w:val="00176121"/>
    <w:rsid w:val="001807BB"/>
    <w:rsid w:val="001834DF"/>
    <w:rsid w:val="00185534"/>
    <w:rsid w:val="001904FA"/>
    <w:rsid w:val="0019721C"/>
    <w:rsid w:val="001A0289"/>
    <w:rsid w:val="001A0FBE"/>
    <w:rsid w:val="001A2DA8"/>
    <w:rsid w:val="001B0270"/>
    <w:rsid w:val="001B1451"/>
    <w:rsid w:val="001B293E"/>
    <w:rsid w:val="001B2AEC"/>
    <w:rsid w:val="001C0001"/>
    <w:rsid w:val="001C039D"/>
    <w:rsid w:val="001C3824"/>
    <w:rsid w:val="001C7ECD"/>
    <w:rsid w:val="001D5F0C"/>
    <w:rsid w:val="001E0D61"/>
    <w:rsid w:val="001E3631"/>
    <w:rsid w:val="001E5563"/>
    <w:rsid w:val="001E7A41"/>
    <w:rsid w:val="001F04D1"/>
    <w:rsid w:val="001F1756"/>
    <w:rsid w:val="001F3A86"/>
    <w:rsid w:val="001F5CB3"/>
    <w:rsid w:val="00200035"/>
    <w:rsid w:val="002012E5"/>
    <w:rsid w:val="00203CFC"/>
    <w:rsid w:val="00204123"/>
    <w:rsid w:val="0021150C"/>
    <w:rsid w:val="00215417"/>
    <w:rsid w:val="002165F6"/>
    <w:rsid w:val="00222C46"/>
    <w:rsid w:val="00223DA9"/>
    <w:rsid w:val="00226347"/>
    <w:rsid w:val="00226B8D"/>
    <w:rsid w:val="00230BDA"/>
    <w:rsid w:val="002339F8"/>
    <w:rsid w:val="00236F87"/>
    <w:rsid w:val="00243891"/>
    <w:rsid w:val="0024621D"/>
    <w:rsid w:val="002467A7"/>
    <w:rsid w:val="0024726E"/>
    <w:rsid w:val="00250821"/>
    <w:rsid w:val="00250D27"/>
    <w:rsid w:val="0025308E"/>
    <w:rsid w:val="002550B8"/>
    <w:rsid w:val="002557ED"/>
    <w:rsid w:val="002560A3"/>
    <w:rsid w:val="002605FF"/>
    <w:rsid w:val="002606DD"/>
    <w:rsid w:val="00260839"/>
    <w:rsid w:val="00263A41"/>
    <w:rsid w:val="00265BC5"/>
    <w:rsid w:val="0027031A"/>
    <w:rsid w:val="00270C31"/>
    <w:rsid w:val="0027218D"/>
    <w:rsid w:val="002723DA"/>
    <w:rsid w:val="00272AE9"/>
    <w:rsid w:val="00275D5B"/>
    <w:rsid w:val="00276C7F"/>
    <w:rsid w:val="00280D63"/>
    <w:rsid w:val="0028460B"/>
    <w:rsid w:val="00293918"/>
    <w:rsid w:val="002942FC"/>
    <w:rsid w:val="00295865"/>
    <w:rsid w:val="002A0C56"/>
    <w:rsid w:val="002A0F1F"/>
    <w:rsid w:val="002A12E0"/>
    <w:rsid w:val="002A1861"/>
    <w:rsid w:val="002A4357"/>
    <w:rsid w:val="002A700D"/>
    <w:rsid w:val="002A79BB"/>
    <w:rsid w:val="002B16B8"/>
    <w:rsid w:val="002B2DAA"/>
    <w:rsid w:val="002B5705"/>
    <w:rsid w:val="002B590B"/>
    <w:rsid w:val="002B6625"/>
    <w:rsid w:val="002C084C"/>
    <w:rsid w:val="002C3477"/>
    <w:rsid w:val="002C65E3"/>
    <w:rsid w:val="002C6BF3"/>
    <w:rsid w:val="002E161D"/>
    <w:rsid w:val="002E1C02"/>
    <w:rsid w:val="002E31CD"/>
    <w:rsid w:val="002E4310"/>
    <w:rsid w:val="002E5539"/>
    <w:rsid w:val="002F079A"/>
    <w:rsid w:val="002F5D49"/>
    <w:rsid w:val="002F794A"/>
    <w:rsid w:val="00303907"/>
    <w:rsid w:val="00304067"/>
    <w:rsid w:val="003061AD"/>
    <w:rsid w:val="003067E1"/>
    <w:rsid w:val="00311894"/>
    <w:rsid w:val="00313E3F"/>
    <w:rsid w:val="003208D2"/>
    <w:rsid w:val="00322510"/>
    <w:rsid w:val="0032315C"/>
    <w:rsid w:val="00323332"/>
    <w:rsid w:val="00325CB5"/>
    <w:rsid w:val="00327307"/>
    <w:rsid w:val="0032773A"/>
    <w:rsid w:val="00327DE3"/>
    <w:rsid w:val="00330A02"/>
    <w:rsid w:val="003318D8"/>
    <w:rsid w:val="00332A08"/>
    <w:rsid w:val="0033356A"/>
    <w:rsid w:val="00342B50"/>
    <w:rsid w:val="003434CD"/>
    <w:rsid w:val="003435B8"/>
    <w:rsid w:val="003444F8"/>
    <w:rsid w:val="003568A6"/>
    <w:rsid w:val="00357D44"/>
    <w:rsid w:val="00357EAA"/>
    <w:rsid w:val="0036038F"/>
    <w:rsid w:val="003643FF"/>
    <w:rsid w:val="00367566"/>
    <w:rsid w:val="00367D59"/>
    <w:rsid w:val="00372612"/>
    <w:rsid w:val="00374B48"/>
    <w:rsid w:val="00374E7A"/>
    <w:rsid w:val="00382325"/>
    <w:rsid w:val="003874C7"/>
    <w:rsid w:val="00387F39"/>
    <w:rsid w:val="00387F51"/>
    <w:rsid w:val="003914B0"/>
    <w:rsid w:val="00391A35"/>
    <w:rsid w:val="00393860"/>
    <w:rsid w:val="003A140B"/>
    <w:rsid w:val="003A3BEE"/>
    <w:rsid w:val="003A532B"/>
    <w:rsid w:val="003A6086"/>
    <w:rsid w:val="003A649D"/>
    <w:rsid w:val="003B2560"/>
    <w:rsid w:val="003B2837"/>
    <w:rsid w:val="003B2848"/>
    <w:rsid w:val="003B4BF6"/>
    <w:rsid w:val="003B5B29"/>
    <w:rsid w:val="003B76EC"/>
    <w:rsid w:val="003C4494"/>
    <w:rsid w:val="003C5FFA"/>
    <w:rsid w:val="003C6889"/>
    <w:rsid w:val="003D0DB7"/>
    <w:rsid w:val="003D1464"/>
    <w:rsid w:val="003D19AA"/>
    <w:rsid w:val="003D7690"/>
    <w:rsid w:val="003D7B0E"/>
    <w:rsid w:val="003D7E08"/>
    <w:rsid w:val="003E4C9E"/>
    <w:rsid w:val="003E6873"/>
    <w:rsid w:val="003F69AA"/>
    <w:rsid w:val="003F7BB1"/>
    <w:rsid w:val="0040029E"/>
    <w:rsid w:val="0040195E"/>
    <w:rsid w:val="00412475"/>
    <w:rsid w:val="00412DE3"/>
    <w:rsid w:val="0041471B"/>
    <w:rsid w:val="00414BC1"/>
    <w:rsid w:val="00420353"/>
    <w:rsid w:val="004220F6"/>
    <w:rsid w:val="004234E9"/>
    <w:rsid w:val="00423D5F"/>
    <w:rsid w:val="00425DBA"/>
    <w:rsid w:val="00426939"/>
    <w:rsid w:val="00431275"/>
    <w:rsid w:val="00431BB0"/>
    <w:rsid w:val="004340E1"/>
    <w:rsid w:val="004346E4"/>
    <w:rsid w:val="004401AC"/>
    <w:rsid w:val="0044115A"/>
    <w:rsid w:val="00441247"/>
    <w:rsid w:val="00443315"/>
    <w:rsid w:val="0044384D"/>
    <w:rsid w:val="00444DE3"/>
    <w:rsid w:val="00445051"/>
    <w:rsid w:val="004500A1"/>
    <w:rsid w:val="004521D7"/>
    <w:rsid w:val="00455CD0"/>
    <w:rsid w:val="00461948"/>
    <w:rsid w:val="00465314"/>
    <w:rsid w:val="00466B55"/>
    <w:rsid w:val="004677E9"/>
    <w:rsid w:val="00470D24"/>
    <w:rsid w:val="004710BF"/>
    <w:rsid w:val="004710D1"/>
    <w:rsid w:val="00471AE5"/>
    <w:rsid w:val="00473228"/>
    <w:rsid w:val="004769B8"/>
    <w:rsid w:val="00477F03"/>
    <w:rsid w:val="004831A5"/>
    <w:rsid w:val="00487BCF"/>
    <w:rsid w:val="00487C60"/>
    <w:rsid w:val="0049140D"/>
    <w:rsid w:val="004923AC"/>
    <w:rsid w:val="00495A44"/>
    <w:rsid w:val="00496634"/>
    <w:rsid w:val="004A2160"/>
    <w:rsid w:val="004A2743"/>
    <w:rsid w:val="004A2B0D"/>
    <w:rsid w:val="004A430A"/>
    <w:rsid w:val="004A4E9B"/>
    <w:rsid w:val="004B2548"/>
    <w:rsid w:val="004B3A86"/>
    <w:rsid w:val="004B6EE1"/>
    <w:rsid w:val="004C3AF8"/>
    <w:rsid w:val="004C5601"/>
    <w:rsid w:val="004C5EF7"/>
    <w:rsid w:val="004C682D"/>
    <w:rsid w:val="004D2478"/>
    <w:rsid w:val="004D4327"/>
    <w:rsid w:val="004D74CB"/>
    <w:rsid w:val="004E2326"/>
    <w:rsid w:val="004E36DC"/>
    <w:rsid w:val="004E4BC0"/>
    <w:rsid w:val="004E5A7C"/>
    <w:rsid w:val="004E70A5"/>
    <w:rsid w:val="004E7732"/>
    <w:rsid w:val="004E7887"/>
    <w:rsid w:val="004F2A39"/>
    <w:rsid w:val="004F5491"/>
    <w:rsid w:val="004F62D2"/>
    <w:rsid w:val="004F6310"/>
    <w:rsid w:val="004F6EA7"/>
    <w:rsid w:val="005019D0"/>
    <w:rsid w:val="00502487"/>
    <w:rsid w:val="00502EF0"/>
    <w:rsid w:val="00503009"/>
    <w:rsid w:val="00503414"/>
    <w:rsid w:val="00504004"/>
    <w:rsid w:val="0050424E"/>
    <w:rsid w:val="00504345"/>
    <w:rsid w:val="00505209"/>
    <w:rsid w:val="00505463"/>
    <w:rsid w:val="00505C78"/>
    <w:rsid w:val="0050686D"/>
    <w:rsid w:val="005102A3"/>
    <w:rsid w:val="0051100F"/>
    <w:rsid w:val="00516E4D"/>
    <w:rsid w:val="005179AA"/>
    <w:rsid w:val="00522FC4"/>
    <w:rsid w:val="00523C27"/>
    <w:rsid w:val="0052488A"/>
    <w:rsid w:val="00524CF7"/>
    <w:rsid w:val="00525572"/>
    <w:rsid w:val="00527344"/>
    <w:rsid w:val="00527794"/>
    <w:rsid w:val="00527F4B"/>
    <w:rsid w:val="00530E86"/>
    <w:rsid w:val="00531647"/>
    <w:rsid w:val="0053265F"/>
    <w:rsid w:val="00533208"/>
    <w:rsid w:val="00541C63"/>
    <w:rsid w:val="00542FD3"/>
    <w:rsid w:val="00543624"/>
    <w:rsid w:val="00544D2D"/>
    <w:rsid w:val="00544ECE"/>
    <w:rsid w:val="00545600"/>
    <w:rsid w:val="00547E75"/>
    <w:rsid w:val="005531F4"/>
    <w:rsid w:val="0055375F"/>
    <w:rsid w:val="00554917"/>
    <w:rsid w:val="005550F9"/>
    <w:rsid w:val="005605E9"/>
    <w:rsid w:val="00563506"/>
    <w:rsid w:val="00565426"/>
    <w:rsid w:val="005655DD"/>
    <w:rsid w:val="00566F49"/>
    <w:rsid w:val="005722BB"/>
    <w:rsid w:val="005725E8"/>
    <w:rsid w:val="00580C44"/>
    <w:rsid w:val="005842DE"/>
    <w:rsid w:val="00584EC1"/>
    <w:rsid w:val="005869B8"/>
    <w:rsid w:val="00586AFA"/>
    <w:rsid w:val="00593BBE"/>
    <w:rsid w:val="00594007"/>
    <w:rsid w:val="00596A5E"/>
    <w:rsid w:val="00596CAE"/>
    <w:rsid w:val="0059750D"/>
    <w:rsid w:val="00597ACC"/>
    <w:rsid w:val="00597AF4"/>
    <w:rsid w:val="005A1AD4"/>
    <w:rsid w:val="005A34D8"/>
    <w:rsid w:val="005A35A0"/>
    <w:rsid w:val="005A360D"/>
    <w:rsid w:val="005A434E"/>
    <w:rsid w:val="005A4C52"/>
    <w:rsid w:val="005A666C"/>
    <w:rsid w:val="005A78D1"/>
    <w:rsid w:val="005B0221"/>
    <w:rsid w:val="005B02F5"/>
    <w:rsid w:val="005C1DAB"/>
    <w:rsid w:val="005C55AC"/>
    <w:rsid w:val="005C5703"/>
    <w:rsid w:val="005C5A38"/>
    <w:rsid w:val="005D0628"/>
    <w:rsid w:val="005D15FF"/>
    <w:rsid w:val="005D2724"/>
    <w:rsid w:val="005D3736"/>
    <w:rsid w:val="005D44CB"/>
    <w:rsid w:val="005D4AEC"/>
    <w:rsid w:val="005D7956"/>
    <w:rsid w:val="005E0B09"/>
    <w:rsid w:val="005E1FA4"/>
    <w:rsid w:val="005E3A8A"/>
    <w:rsid w:val="005F0121"/>
    <w:rsid w:val="005F08BD"/>
    <w:rsid w:val="005F35DB"/>
    <w:rsid w:val="005F383B"/>
    <w:rsid w:val="005F427C"/>
    <w:rsid w:val="005F52B8"/>
    <w:rsid w:val="005F7F8A"/>
    <w:rsid w:val="00600C41"/>
    <w:rsid w:val="00600D9E"/>
    <w:rsid w:val="00602950"/>
    <w:rsid w:val="006047D9"/>
    <w:rsid w:val="00604FA0"/>
    <w:rsid w:val="006063AD"/>
    <w:rsid w:val="00614AB7"/>
    <w:rsid w:val="00615C96"/>
    <w:rsid w:val="00620EF0"/>
    <w:rsid w:val="006210EC"/>
    <w:rsid w:val="006219BF"/>
    <w:rsid w:val="00626877"/>
    <w:rsid w:val="00627F09"/>
    <w:rsid w:val="00630F98"/>
    <w:rsid w:val="0063173B"/>
    <w:rsid w:val="0063319B"/>
    <w:rsid w:val="00635081"/>
    <w:rsid w:val="00635941"/>
    <w:rsid w:val="00640411"/>
    <w:rsid w:val="00645C52"/>
    <w:rsid w:val="00646D5D"/>
    <w:rsid w:val="00651D99"/>
    <w:rsid w:val="00651FFE"/>
    <w:rsid w:val="00652380"/>
    <w:rsid w:val="0065247C"/>
    <w:rsid w:val="006542F4"/>
    <w:rsid w:val="00657A5A"/>
    <w:rsid w:val="0066080A"/>
    <w:rsid w:val="00667291"/>
    <w:rsid w:val="00674653"/>
    <w:rsid w:val="006764AB"/>
    <w:rsid w:val="0067798F"/>
    <w:rsid w:val="00682928"/>
    <w:rsid w:val="00684018"/>
    <w:rsid w:val="0069216F"/>
    <w:rsid w:val="0069221B"/>
    <w:rsid w:val="00694A01"/>
    <w:rsid w:val="00695CD8"/>
    <w:rsid w:val="00696B30"/>
    <w:rsid w:val="006A2942"/>
    <w:rsid w:val="006A3185"/>
    <w:rsid w:val="006A6455"/>
    <w:rsid w:val="006A7849"/>
    <w:rsid w:val="006A7CBD"/>
    <w:rsid w:val="006B04A9"/>
    <w:rsid w:val="006B0986"/>
    <w:rsid w:val="006B0BB5"/>
    <w:rsid w:val="006B10B9"/>
    <w:rsid w:val="006B23CF"/>
    <w:rsid w:val="006B44CD"/>
    <w:rsid w:val="006B4A6E"/>
    <w:rsid w:val="006B58ED"/>
    <w:rsid w:val="006C3328"/>
    <w:rsid w:val="006C3D1F"/>
    <w:rsid w:val="006D4A06"/>
    <w:rsid w:val="006D4DE9"/>
    <w:rsid w:val="006D5CCD"/>
    <w:rsid w:val="006D763D"/>
    <w:rsid w:val="006E1A61"/>
    <w:rsid w:val="006E35CF"/>
    <w:rsid w:val="006E4606"/>
    <w:rsid w:val="006E64E6"/>
    <w:rsid w:val="006E6789"/>
    <w:rsid w:val="006F4730"/>
    <w:rsid w:val="006F5B1D"/>
    <w:rsid w:val="006F5E29"/>
    <w:rsid w:val="0070149B"/>
    <w:rsid w:val="007023CE"/>
    <w:rsid w:val="0070352D"/>
    <w:rsid w:val="00703E00"/>
    <w:rsid w:val="0070484C"/>
    <w:rsid w:val="0071274E"/>
    <w:rsid w:val="007147F9"/>
    <w:rsid w:val="00715754"/>
    <w:rsid w:val="007164D7"/>
    <w:rsid w:val="00716BA6"/>
    <w:rsid w:val="007178F8"/>
    <w:rsid w:val="00720844"/>
    <w:rsid w:val="007213D8"/>
    <w:rsid w:val="00722188"/>
    <w:rsid w:val="0072274E"/>
    <w:rsid w:val="00724CDD"/>
    <w:rsid w:val="00725842"/>
    <w:rsid w:val="00725F67"/>
    <w:rsid w:val="0072772C"/>
    <w:rsid w:val="007309CD"/>
    <w:rsid w:val="00734B3D"/>
    <w:rsid w:val="00735804"/>
    <w:rsid w:val="00737943"/>
    <w:rsid w:val="00743D2C"/>
    <w:rsid w:val="00745E88"/>
    <w:rsid w:val="007524B3"/>
    <w:rsid w:val="007568FE"/>
    <w:rsid w:val="00757026"/>
    <w:rsid w:val="0075798F"/>
    <w:rsid w:val="00757CA2"/>
    <w:rsid w:val="00765414"/>
    <w:rsid w:val="00767FC3"/>
    <w:rsid w:val="00770F2B"/>
    <w:rsid w:val="00774282"/>
    <w:rsid w:val="0077765C"/>
    <w:rsid w:val="00782101"/>
    <w:rsid w:val="00782192"/>
    <w:rsid w:val="00784741"/>
    <w:rsid w:val="00785A3F"/>
    <w:rsid w:val="00787C85"/>
    <w:rsid w:val="007909D2"/>
    <w:rsid w:val="00790E36"/>
    <w:rsid w:val="00791CC1"/>
    <w:rsid w:val="00792FE4"/>
    <w:rsid w:val="00793BAE"/>
    <w:rsid w:val="007A1C94"/>
    <w:rsid w:val="007A4309"/>
    <w:rsid w:val="007A7EFB"/>
    <w:rsid w:val="007B0AF1"/>
    <w:rsid w:val="007B0C70"/>
    <w:rsid w:val="007B223E"/>
    <w:rsid w:val="007B2B38"/>
    <w:rsid w:val="007C3EA9"/>
    <w:rsid w:val="007C6BB6"/>
    <w:rsid w:val="007C7229"/>
    <w:rsid w:val="007D1C81"/>
    <w:rsid w:val="007D3412"/>
    <w:rsid w:val="007D70F3"/>
    <w:rsid w:val="007E092E"/>
    <w:rsid w:val="007E27E0"/>
    <w:rsid w:val="007E2B86"/>
    <w:rsid w:val="007E32CA"/>
    <w:rsid w:val="007E3598"/>
    <w:rsid w:val="007E3689"/>
    <w:rsid w:val="007E3C9E"/>
    <w:rsid w:val="007E5B05"/>
    <w:rsid w:val="007E5C5F"/>
    <w:rsid w:val="007F0EB4"/>
    <w:rsid w:val="007F1D94"/>
    <w:rsid w:val="007F3F94"/>
    <w:rsid w:val="008001B8"/>
    <w:rsid w:val="0080021B"/>
    <w:rsid w:val="00800A14"/>
    <w:rsid w:val="00800FE2"/>
    <w:rsid w:val="008010B3"/>
    <w:rsid w:val="00801412"/>
    <w:rsid w:val="008030DF"/>
    <w:rsid w:val="00803464"/>
    <w:rsid w:val="00803EDA"/>
    <w:rsid w:val="008041E8"/>
    <w:rsid w:val="00804BB5"/>
    <w:rsid w:val="00805EB5"/>
    <w:rsid w:val="00806671"/>
    <w:rsid w:val="00810AB8"/>
    <w:rsid w:val="00810F81"/>
    <w:rsid w:val="008125FA"/>
    <w:rsid w:val="008149DC"/>
    <w:rsid w:val="00820558"/>
    <w:rsid w:val="008231E2"/>
    <w:rsid w:val="0082485E"/>
    <w:rsid w:val="00826335"/>
    <w:rsid w:val="00827D30"/>
    <w:rsid w:val="00827F62"/>
    <w:rsid w:val="008312EC"/>
    <w:rsid w:val="00834CE8"/>
    <w:rsid w:val="00835E14"/>
    <w:rsid w:val="008364CF"/>
    <w:rsid w:val="008374F3"/>
    <w:rsid w:val="00837C68"/>
    <w:rsid w:val="0084135A"/>
    <w:rsid w:val="00841E01"/>
    <w:rsid w:val="008472B4"/>
    <w:rsid w:val="008512E4"/>
    <w:rsid w:val="00851B18"/>
    <w:rsid w:val="00851E07"/>
    <w:rsid w:val="00852D57"/>
    <w:rsid w:val="00852E5A"/>
    <w:rsid w:val="00860BBB"/>
    <w:rsid w:val="00860CA7"/>
    <w:rsid w:val="00864832"/>
    <w:rsid w:val="00864DA0"/>
    <w:rsid w:val="00864DD7"/>
    <w:rsid w:val="008661BB"/>
    <w:rsid w:val="008671D9"/>
    <w:rsid w:val="00867C21"/>
    <w:rsid w:val="008721C5"/>
    <w:rsid w:val="00873049"/>
    <w:rsid w:val="008734CB"/>
    <w:rsid w:val="00874601"/>
    <w:rsid w:val="0087526A"/>
    <w:rsid w:val="00877C66"/>
    <w:rsid w:val="0088312C"/>
    <w:rsid w:val="0088467A"/>
    <w:rsid w:val="00884D5C"/>
    <w:rsid w:val="0088616A"/>
    <w:rsid w:val="0089025C"/>
    <w:rsid w:val="00892F9F"/>
    <w:rsid w:val="0089396F"/>
    <w:rsid w:val="00894A2E"/>
    <w:rsid w:val="00897604"/>
    <w:rsid w:val="008A188E"/>
    <w:rsid w:val="008A3549"/>
    <w:rsid w:val="008A40F7"/>
    <w:rsid w:val="008A47A8"/>
    <w:rsid w:val="008A522E"/>
    <w:rsid w:val="008A5404"/>
    <w:rsid w:val="008A58AE"/>
    <w:rsid w:val="008A6E0D"/>
    <w:rsid w:val="008B1FB3"/>
    <w:rsid w:val="008B4005"/>
    <w:rsid w:val="008B440A"/>
    <w:rsid w:val="008B75A6"/>
    <w:rsid w:val="008C3617"/>
    <w:rsid w:val="008C6F75"/>
    <w:rsid w:val="008C7028"/>
    <w:rsid w:val="008D15AC"/>
    <w:rsid w:val="008D281B"/>
    <w:rsid w:val="008D463B"/>
    <w:rsid w:val="008D7CCD"/>
    <w:rsid w:val="008E3B20"/>
    <w:rsid w:val="008E5703"/>
    <w:rsid w:val="008E73AE"/>
    <w:rsid w:val="008E7C99"/>
    <w:rsid w:val="008F387A"/>
    <w:rsid w:val="008F762F"/>
    <w:rsid w:val="0090073A"/>
    <w:rsid w:val="00901EAE"/>
    <w:rsid w:val="00907499"/>
    <w:rsid w:val="009105B6"/>
    <w:rsid w:val="009138D4"/>
    <w:rsid w:val="00915333"/>
    <w:rsid w:val="00916F4B"/>
    <w:rsid w:val="00920243"/>
    <w:rsid w:val="0092302E"/>
    <w:rsid w:val="009231CE"/>
    <w:rsid w:val="00923865"/>
    <w:rsid w:val="00927299"/>
    <w:rsid w:val="00932EA1"/>
    <w:rsid w:val="009369C5"/>
    <w:rsid w:val="009378DB"/>
    <w:rsid w:val="00945D9D"/>
    <w:rsid w:val="009511E2"/>
    <w:rsid w:val="009514A8"/>
    <w:rsid w:val="00952C34"/>
    <w:rsid w:val="00953B55"/>
    <w:rsid w:val="009550AE"/>
    <w:rsid w:val="00955B55"/>
    <w:rsid w:val="00955E50"/>
    <w:rsid w:val="0095618F"/>
    <w:rsid w:val="00957750"/>
    <w:rsid w:val="00957F57"/>
    <w:rsid w:val="00966C49"/>
    <w:rsid w:val="00966D9A"/>
    <w:rsid w:val="009672C4"/>
    <w:rsid w:val="009676AB"/>
    <w:rsid w:val="009700F1"/>
    <w:rsid w:val="0097218D"/>
    <w:rsid w:val="00974585"/>
    <w:rsid w:val="00974D90"/>
    <w:rsid w:val="009760C6"/>
    <w:rsid w:val="00976A40"/>
    <w:rsid w:val="009814E3"/>
    <w:rsid w:val="00981FA2"/>
    <w:rsid w:val="00982A74"/>
    <w:rsid w:val="009837CC"/>
    <w:rsid w:val="00986CD9"/>
    <w:rsid w:val="00987A36"/>
    <w:rsid w:val="00990B72"/>
    <w:rsid w:val="00991BBB"/>
    <w:rsid w:val="009928E6"/>
    <w:rsid w:val="00993324"/>
    <w:rsid w:val="00996680"/>
    <w:rsid w:val="0099668F"/>
    <w:rsid w:val="009A21DB"/>
    <w:rsid w:val="009A2D82"/>
    <w:rsid w:val="009A6599"/>
    <w:rsid w:val="009B4F01"/>
    <w:rsid w:val="009B5B41"/>
    <w:rsid w:val="009B5F46"/>
    <w:rsid w:val="009B746E"/>
    <w:rsid w:val="009C2F58"/>
    <w:rsid w:val="009C4898"/>
    <w:rsid w:val="009D4CB0"/>
    <w:rsid w:val="009D4F64"/>
    <w:rsid w:val="009D6398"/>
    <w:rsid w:val="009D6F16"/>
    <w:rsid w:val="009D7A72"/>
    <w:rsid w:val="009E3741"/>
    <w:rsid w:val="009E3EAF"/>
    <w:rsid w:val="009E4309"/>
    <w:rsid w:val="009E55BC"/>
    <w:rsid w:val="009E70B0"/>
    <w:rsid w:val="009E71A7"/>
    <w:rsid w:val="009E7D63"/>
    <w:rsid w:val="009F028F"/>
    <w:rsid w:val="009F2149"/>
    <w:rsid w:val="009F2E27"/>
    <w:rsid w:val="00A01A53"/>
    <w:rsid w:val="00A01D62"/>
    <w:rsid w:val="00A047D7"/>
    <w:rsid w:val="00A054B4"/>
    <w:rsid w:val="00A05A0E"/>
    <w:rsid w:val="00A06786"/>
    <w:rsid w:val="00A07BA4"/>
    <w:rsid w:val="00A13544"/>
    <w:rsid w:val="00A14C2B"/>
    <w:rsid w:val="00A1658C"/>
    <w:rsid w:val="00A23266"/>
    <w:rsid w:val="00A26AEF"/>
    <w:rsid w:val="00A279FB"/>
    <w:rsid w:val="00A32B95"/>
    <w:rsid w:val="00A34C71"/>
    <w:rsid w:val="00A37875"/>
    <w:rsid w:val="00A40AC9"/>
    <w:rsid w:val="00A430AB"/>
    <w:rsid w:val="00A44474"/>
    <w:rsid w:val="00A45FA1"/>
    <w:rsid w:val="00A50F39"/>
    <w:rsid w:val="00A53F24"/>
    <w:rsid w:val="00A56991"/>
    <w:rsid w:val="00A56EFB"/>
    <w:rsid w:val="00A570B9"/>
    <w:rsid w:val="00A61128"/>
    <w:rsid w:val="00A62185"/>
    <w:rsid w:val="00A65270"/>
    <w:rsid w:val="00A656EE"/>
    <w:rsid w:val="00A67E75"/>
    <w:rsid w:val="00A73B8F"/>
    <w:rsid w:val="00A745DE"/>
    <w:rsid w:val="00A75602"/>
    <w:rsid w:val="00A75CD5"/>
    <w:rsid w:val="00A76058"/>
    <w:rsid w:val="00A76409"/>
    <w:rsid w:val="00A76E9F"/>
    <w:rsid w:val="00A8091C"/>
    <w:rsid w:val="00A820E4"/>
    <w:rsid w:val="00A877D1"/>
    <w:rsid w:val="00A90874"/>
    <w:rsid w:val="00A96B66"/>
    <w:rsid w:val="00A96CF9"/>
    <w:rsid w:val="00A97550"/>
    <w:rsid w:val="00A97600"/>
    <w:rsid w:val="00AA02B6"/>
    <w:rsid w:val="00AA0612"/>
    <w:rsid w:val="00AA330E"/>
    <w:rsid w:val="00AA53DB"/>
    <w:rsid w:val="00AA7355"/>
    <w:rsid w:val="00AB1175"/>
    <w:rsid w:val="00AB132F"/>
    <w:rsid w:val="00AB380C"/>
    <w:rsid w:val="00AB4563"/>
    <w:rsid w:val="00AB5869"/>
    <w:rsid w:val="00AB7DC6"/>
    <w:rsid w:val="00AC0ABD"/>
    <w:rsid w:val="00AC2E62"/>
    <w:rsid w:val="00AC41A4"/>
    <w:rsid w:val="00AC6D4E"/>
    <w:rsid w:val="00AC7D71"/>
    <w:rsid w:val="00AD21A7"/>
    <w:rsid w:val="00AD2DFF"/>
    <w:rsid w:val="00AD3F97"/>
    <w:rsid w:val="00AD5F27"/>
    <w:rsid w:val="00AD7B09"/>
    <w:rsid w:val="00AE0C6C"/>
    <w:rsid w:val="00AE1040"/>
    <w:rsid w:val="00AE2BDA"/>
    <w:rsid w:val="00AE3796"/>
    <w:rsid w:val="00AE3DED"/>
    <w:rsid w:val="00AF2350"/>
    <w:rsid w:val="00AF2B78"/>
    <w:rsid w:val="00AF408A"/>
    <w:rsid w:val="00AF4819"/>
    <w:rsid w:val="00B00C79"/>
    <w:rsid w:val="00B01879"/>
    <w:rsid w:val="00B117B1"/>
    <w:rsid w:val="00B1262D"/>
    <w:rsid w:val="00B14438"/>
    <w:rsid w:val="00B1448E"/>
    <w:rsid w:val="00B14575"/>
    <w:rsid w:val="00B16E7C"/>
    <w:rsid w:val="00B17526"/>
    <w:rsid w:val="00B2187B"/>
    <w:rsid w:val="00B22522"/>
    <w:rsid w:val="00B22691"/>
    <w:rsid w:val="00B244C8"/>
    <w:rsid w:val="00B305D8"/>
    <w:rsid w:val="00B32591"/>
    <w:rsid w:val="00B341F9"/>
    <w:rsid w:val="00B401A3"/>
    <w:rsid w:val="00B415A2"/>
    <w:rsid w:val="00B4171C"/>
    <w:rsid w:val="00B4376A"/>
    <w:rsid w:val="00B45E9E"/>
    <w:rsid w:val="00B52A14"/>
    <w:rsid w:val="00B54989"/>
    <w:rsid w:val="00B54C29"/>
    <w:rsid w:val="00B619C2"/>
    <w:rsid w:val="00B63213"/>
    <w:rsid w:val="00B64F16"/>
    <w:rsid w:val="00B666B3"/>
    <w:rsid w:val="00B67269"/>
    <w:rsid w:val="00B7093F"/>
    <w:rsid w:val="00B73FDC"/>
    <w:rsid w:val="00B74BF3"/>
    <w:rsid w:val="00B75D73"/>
    <w:rsid w:val="00B76995"/>
    <w:rsid w:val="00B77332"/>
    <w:rsid w:val="00B77898"/>
    <w:rsid w:val="00B77D84"/>
    <w:rsid w:val="00B84BD9"/>
    <w:rsid w:val="00B84D04"/>
    <w:rsid w:val="00B84E3D"/>
    <w:rsid w:val="00B8502E"/>
    <w:rsid w:val="00B93BFD"/>
    <w:rsid w:val="00B94372"/>
    <w:rsid w:val="00B97A9B"/>
    <w:rsid w:val="00BA0A7F"/>
    <w:rsid w:val="00BA2626"/>
    <w:rsid w:val="00BA40BF"/>
    <w:rsid w:val="00BA7043"/>
    <w:rsid w:val="00BB1CDC"/>
    <w:rsid w:val="00BB2CFC"/>
    <w:rsid w:val="00BB4F6E"/>
    <w:rsid w:val="00BC2C3E"/>
    <w:rsid w:val="00BC2CBD"/>
    <w:rsid w:val="00BC4335"/>
    <w:rsid w:val="00BC4F8E"/>
    <w:rsid w:val="00BC599E"/>
    <w:rsid w:val="00BC7C13"/>
    <w:rsid w:val="00BD32F9"/>
    <w:rsid w:val="00BD4C12"/>
    <w:rsid w:val="00BD66C5"/>
    <w:rsid w:val="00BD7418"/>
    <w:rsid w:val="00BE1749"/>
    <w:rsid w:val="00BE4D1A"/>
    <w:rsid w:val="00BF5246"/>
    <w:rsid w:val="00BF6563"/>
    <w:rsid w:val="00BF68C3"/>
    <w:rsid w:val="00C009D4"/>
    <w:rsid w:val="00C018ED"/>
    <w:rsid w:val="00C1191E"/>
    <w:rsid w:val="00C12FCE"/>
    <w:rsid w:val="00C13B35"/>
    <w:rsid w:val="00C20360"/>
    <w:rsid w:val="00C2133A"/>
    <w:rsid w:val="00C24146"/>
    <w:rsid w:val="00C248EB"/>
    <w:rsid w:val="00C25D59"/>
    <w:rsid w:val="00C266B9"/>
    <w:rsid w:val="00C311DF"/>
    <w:rsid w:val="00C34BB6"/>
    <w:rsid w:val="00C40A23"/>
    <w:rsid w:val="00C47DE7"/>
    <w:rsid w:val="00C50823"/>
    <w:rsid w:val="00C56688"/>
    <w:rsid w:val="00C6022D"/>
    <w:rsid w:val="00C629B0"/>
    <w:rsid w:val="00C72679"/>
    <w:rsid w:val="00C76521"/>
    <w:rsid w:val="00C80A19"/>
    <w:rsid w:val="00C80EC3"/>
    <w:rsid w:val="00C863DE"/>
    <w:rsid w:val="00C86C21"/>
    <w:rsid w:val="00C905A1"/>
    <w:rsid w:val="00C9181A"/>
    <w:rsid w:val="00C91E2B"/>
    <w:rsid w:val="00C9241C"/>
    <w:rsid w:val="00C92E94"/>
    <w:rsid w:val="00C944F2"/>
    <w:rsid w:val="00C95C40"/>
    <w:rsid w:val="00C960CD"/>
    <w:rsid w:val="00C973DE"/>
    <w:rsid w:val="00C97FFC"/>
    <w:rsid w:val="00CA250A"/>
    <w:rsid w:val="00CA454F"/>
    <w:rsid w:val="00CA4C37"/>
    <w:rsid w:val="00CA529A"/>
    <w:rsid w:val="00CB0009"/>
    <w:rsid w:val="00CB0967"/>
    <w:rsid w:val="00CB096B"/>
    <w:rsid w:val="00CB1824"/>
    <w:rsid w:val="00CB1B40"/>
    <w:rsid w:val="00CB3D2C"/>
    <w:rsid w:val="00CB3D8C"/>
    <w:rsid w:val="00CC0B25"/>
    <w:rsid w:val="00CC3543"/>
    <w:rsid w:val="00CC432F"/>
    <w:rsid w:val="00CC500D"/>
    <w:rsid w:val="00CC5700"/>
    <w:rsid w:val="00CD3D49"/>
    <w:rsid w:val="00CD6881"/>
    <w:rsid w:val="00CD7393"/>
    <w:rsid w:val="00CE1077"/>
    <w:rsid w:val="00CE263C"/>
    <w:rsid w:val="00CE333E"/>
    <w:rsid w:val="00CE368B"/>
    <w:rsid w:val="00CE3EE5"/>
    <w:rsid w:val="00CE72D6"/>
    <w:rsid w:val="00CF5FFE"/>
    <w:rsid w:val="00CF6094"/>
    <w:rsid w:val="00CF60BF"/>
    <w:rsid w:val="00D00EC8"/>
    <w:rsid w:val="00D02D18"/>
    <w:rsid w:val="00D056D2"/>
    <w:rsid w:val="00D0597E"/>
    <w:rsid w:val="00D05ADD"/>
    <w:rsid w:val="00D1069F"/>
    <w:rsid w:val="00D10C04"/>
    <w:rsid w:val="00D116DD"/>
    <w:rsid w:val="00D131BA"/>
    <w:rsid w:val="00D22210"/>
    <w:rsid w:val="00D22EDC"/>
    <w:rsid w:val="00D26084"/>
    <w:rsid w:val="00D30FBC"/>
    <w:rsid w:val="00D406B4"/>
    <w:rsid w:val="00D43164"/>
    <w:rsid w:val="00D45D15"/>
    <w:rsid w:val="00D477AB"/>
    <w:rsid w:val="00D50609"/>
    <w:rsid w:val="00D51A95"/>
    <w:rsid w:val="00D55CCF"/>
    <w:rsid w:val="00D56255"/>
    <w:rsid w:val="00D57870"/>
    <w:rsid w:val="00D621AF"/>
    <w:rsid w:val="00D62671"/>
    <w:rsid w:val="00D63F06"/>
    <w:rsid w:val="00D65886"/>
    <w:rsid w:val="00D65D3B"/>
    <w:rsid w:val="00D66832"/>
    <w:rsid w:val="00D6725A"/>
    <w:rsid w:val="00D7413E"/>
    <w:rsid w:val="00D75AEC"/>
    <w:rsid w:val="00D815AD"/>
    <w:rsid w:val="00D83AF7"/>
    <w:rsid w:val="00D83DF0"/>
    <w:rsid w:val="00D93F86"/>
    <w:rsid w:val="00D96942"/>
    <w:rsid w:val="00DA01B7"/>
    <w:rsid w:val="00DA1BF9"/>
    <w:rsid w:val="00DA2C9C"/>
    <w:rsid w:val="00DA32B5"/>
    <w:rsid w:val="00DA34D0"/>
    <w:rsid w:val="00DA3EC5"/>
    <w:rsid w:val="00DA4205"/>
    <w:rsid w:val="00DA5EB1"/>
    <w:rsid w:val="00DA642C"/>
    <w:rsid w:val="00DA674D"/>
    <w:rsid w:val="00DA69C5"/>
    <w:rsid w:val="00DB2602"/>
    <w:rsid w:val="00DB4518"/>
    <w:rsid w:val="00DB4CBF"/>
    <w:rsid w:val="00DB5628"/>
    <w:rsid w:val="00DC0D78"/>
    <w:rsid w:val="00DC58AC"/>
    <w:rsid w:val="00DC768D"/>
    <w:rsid w:val="00DD06EB"/>
    <w:rsid w:val="00DD0D85"/>
    <w:rsid w:val="00DD1DAA"/>
    <w:rsid w:val="00DD48E1"/>
    <w:rsid w:val="00DD5523"/>
    <w:rsid w:val="00DD7841"/>
    <w:rsid w:val="00DE24E0"/>
    <w:rsid w:val="00DE2C40"/>
    <w:rsid w:val="00DE5B6B"/>
    <w:rsid w:val="00DF00C3"/>
    <w:rsid w:val="00DF34C9"/>
    <w:rsid w:val="00DF73FA"/>
    <w:rsid w:val="00E11CEC"/>
    <w:rsid w:val="00E12251"/>
    <w:rsid w:val="00E15110"/>
    <w:rsid w:val="00E155FD"/>
    <w:rsid w:val="00E16835"/>
    <w:rsid w:val="00E258CC"/>
    <w:rsid w:val="00E258F6"/>
    <w:rsid w:val="00E27859"/>
    <w:rsid w:val="00E27F0B"/>
    <w:rsid w:val="00E30852"/>
    <w:rsid w:val="00E30DAF"/>
    <w:rsid w:val="00E32270"/>
    <w:rsid w:val="00E32368"/>
    <w:rsid w:val="00E3376D"/>
    <w:rsid w:val="00E33B4A"/>
    <w:rsid w:val="00E356F5"/>
    <w:rsid w:val="00E43B14"/>
    <w:rsid w:val="00E43BD8"/>
    <w:rsid w:val="00E4433C"/>
    <w:rsid w:val="00E452F9"/>
    <w:rsid w:val="00E4595F"/>
    <w:rsid w:val="00E50112"/>
    <w:rsid w:val="00E52E07"/>
    <w:rsid w:val="00E53EFE"/>
    <w:rsid w:val="00E552CF"/>
    <w:rsid w:val="00E55AA5"/>
    <w:rsid w:val="00E577A2"/>
    <w:rsid w:val="00E577D5"/>
    <w:rsid w:val="00E5794D"/>
    <w:rsid w:val="00E60321"/>
    <w:rsid w:val="00E61AF0"/>
    <w:rsid w:val="00E666BB"/>
    <w:rsid w:val="00E71C28"/>
    <w:rsid w:val="00E71C31"/>
    <w:rsid w:val="00E72B07"/>
    <w:rsid w:val="00E73BCA"/>
    <w:rsid w:val="00E74709"/>
    <w:rsid w:val="00E7485D"/>
    <w:rsid w:val="00E75A2F"/>
    <w:rsid w:val="00E77340"/>
    <w:rsid w:val="00E77DB5"/>
    <w:rsid w:val="00E80A47"/>
    <w:rsid w:val="00E80C76"/>
    <w:rsid w:val="00E810A1"/>
    <w:rsid w:val="00E81A94"/>
    <w:rsid w:val="00E82444"/>
    <w:rsid w:val="00E82901"/>
    <w:rsid w:val="00E82D10"/>
    <w:rsid w:val="00E86256"/>
    <w:rsid w:val="00E870F8"/>
    <w:rsid w:val="00E87331"/>
    <w:rsid w:val="00E87521"/>
    <w:rsid w:val="00E90597"/>
    <w:rsid w:val="00E91562"/>
    <w:rsid w:val="00E9231B"/>
    <w:rsid w:val="00E92859"/>
    <w:rsid w:val="00E952B2"/>
    <w:rsid w:val="00E95326"/>
    <w:rsid w:val="00EA0BCF"/>
    <w:rsid w:val="00EA16CD"/>
    <w:rsid w:val="00EA2135"/>
    <w:rsid w:val="00EA6D34"/>
    <w:rsid w:val="00EB2421"/>
    <w:rsid w:val="00EB60EF"/>
    <w:rsid w:val="00EB73CC"/>
    <w:rsid w:val="00EC150F"/>
    <w:rsid w:val="00EC46C7"/>
    <w:rsid w:val="00EC48BE"/>
    <w:rsid w:val="00ED4CE4"/>
    <w:rsid w:val="00ED55C1"/>
    <w:rsid w:val="00ED7188"/>
    <w:rsid w:val="00EE060C"/>
    <w:rsid w:val="00EE470B"/>
    <w:rsid w:val="00EE4EEC"/>
    <w:rsid w:val="00EE534A"/>
    <w:rsid w:val="00EE637B"/>
    <w:rsid w:val="00EE7E89"/>
    <w:rsid w:val="00EF1518"/>
    <w:rsid w:val="00EF24DB"/>
    <w:rsid w:val="00EF38B9"/>
    <w:rsid w:val="00EF4344"/>
    <w:rsid w:val="00EF45D5"/>
    <w:rsid w:val="00EF6819"/>
    <w:rsid w:val="00EF7FBE"/>
    <w:rsid w:val="00F10B06"/>
    <w:rsid w:val="00F12E30"/>
    <w:rsid w:val="00F136AF"/>
    <w:rsid w:val="00F14D59"/>
    <w:rsid w:val="00F154AA"/>
    <w:rsid w:val="00F21CDA"/>
    <w:rsid w:val="00F21F0C"/>
    <w:rsid w:val="00F23672"/>
    <w:rsid w:val="00F27B5F"/>
    <w:rsid w:val="00F30601"/>
    <w:rsid w:val="00F313D7"/>
    <w:rsid w:val="00F31C4F"/>
    <w:rsid w:val="00F3414B"/>
    <w:rsid w:val="00F34A09"/>
    <w:rsid w:val="00F34F26"/>
    <w:rsid w:val="00F4005C"/>
    <w:rsid w:val="00F4454C"/>
    <w:rsid w:val="00F454D6"/>
    <w:rsid w:val="00F479DD"/>
    <w:rsid w:val="00F51B40"/>
    <w:rsid w:val="00F535A4"/>
    <w:rsid w:val="00F53935"/>
    <w:rsid w:val="00F57587"/>
    <w:rsid w:val="00F57B57"/>
    <w:rsid w:val="00F6389C"/>
    <w:rsid w:val="00F65B9A"/>
    <w:rsid w:val="00F672FC"/>
    <w:rsid w:val="00F73C88"/>
    <w:rsid w:val="00F7420D"/>
    <w:rsid w:val="00F745C5"/>
    <w:rsid w:val="00F75AD2"/>
    <w:rsid w:val="00F760D0"/>
    <w:rsid w:val="00F76A57"/>
    <w:rsid w:val="00F81543"/>
    <w:rsid w:val="00F81570"/>
    <w:rsid w:val="00F83F48"/>
    <w:rsid w:val="00F84208"/>
    <w:rsid w:val="00F84876"/>
    <w:rsid w:val="00F84BC9"/>
    <w:rsid w:val="00F851C6"/>
    <w:rsid w:val="00F91239"/>
    <w:rsid w:val="00F91DCF"/>
    <w:rsid w:val="00F92123"/>
    <w:rsid w:val="00F94094"/>
    <w:rsid w:val="00F96BBC"/>
    <w:rsid w:val="00F9755E"/>
    <w:rsid w:val="00FA0082"/>
    <w:rsid w:val="00FA081F"/>
    <w:rsid w:val="00FA23D4"/>
    <w:rsid w:val="00FA4974"/>
    <w:rsid w:val="00FA5569"/>
    <w:rsid w:val="00FA6574"/>
    <w:rsid w:val="00FA77E8"/>
    <w:rsid w:val="00FB3B2B"/>
    <w:rsid w:val="00FB4BE4"/>
    <w:rsid w:val="00FC0FE6"/>
    <w:rsid w:val="00FC24EF"/>
    <w:rsid w:val="00FC2942"/>
    <w:rsid w:val="00FC49AE"/>
    <w:rsid w:val="00FC63B2"/>
    <w:rsid w:val="00FD221A"/>
    <w:rsid w:val="00FD2DB5"/>
    <w:rsid w:val="00FE49B9"/>
    <w:rsid w:val="00FF08D8"/>
    <w:rsid w:val="00FF2951"/>
    <w:rsid w:val="00FF64B9"/>
    <w:rsid w:val="378BF0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6B2063"/>
  <w15:docId w15:val="{B3633179-E96D-48A4-8599-76973B385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5270"/>
    <w:pPr>
      <w:spacing w:after="200" w:line="276" w:lineRule="auto"/>
    </w:pPr>
    <w:rPr>
      <w:sz w:val="22"/>
      <w:szCs w:val="22"/>
      <w:lang w:eastAsia="en-US"/>
    </w:rPr>
  </w:style>
  <w:style w:type="paragraph" w:styleId="Heading1">
    <w:name w:val="heading 1"/>
    <w:basedOn w:val="Normal"/>
    <w:next w:val="Normal"/>
    <w:link w:val="Heading1Char"/>
    <w:uiPriority w:val="9"/>
    <w:qFormat/>
    <w:rsid w:val="007D70F3"/>
    <w:pPr>
      <w:keepNext/>
      <w:keepLines/>
      <w:spacing w:before="480" w:after="0"/>
      <w:outlineLvl w:val="0"/>
    </w:pPr>
    <w:rPr>
      <w:rFonts w:ascii="Cambria" w:hAnsi="Cambria"/>
      <w:b/>
      <w:bCs/>
      <w:color w:val="365F91"/>
      <w:sz w:val="28"/>
      <w:szCs w:val="28"/>
    </w:rPr>
  </w:style>
  <w:style w:type="paragraph" w:styleId="Heading2">
    <w:name w:val="heading 2"/>
    <w:basedOn w:val="Normal"/>
    <w:next w:val="Normal"/>
    <w:link w:val="Heading2Char"/>
    <w:uiPriority w:val="9"/>
    <w:unhideWhenUsed/>
    <w:qFormat/>
    <w:rsid w:val="00957750"/>
    <w:pPr>
      <w:keepNext/>
      <w:keepLines/>
      <w:spacing w:before="200" w:after="0"/>
      <w:outlineLvl w:val="1"/>
    </w:pPr>
    <w:rPr>
      <w:rFonts w:ascii="Cambria" w:hAnsi="Cambria"/>
      <w:b/>
      <w:bCs/>
      <w:color w:val="4F81BD"/>
      <w:sz w:val="26"/>
      <w:szCs w:val="26"/>
    </w:rPr>
  </w:style>
  <w:style w:type="paragraph" w:styleId="Heading3">
    <w:name w:val="heading 3"/>
    <w:basedOn w:val="Normal"/>
    <w:next w:val="Normal"/>
    <w:link w:val="Heading3Char"/>
    <w:uiPriority w:val="9"/>
    <w:unhideWhenUsed/>
    <w:qFormat/>
    <w:rsid w:val="00222C46"/>
    <w:pPr>
      <w:keepNext/>
      <w:keepLines/>
      <w:spacing w:before="200" w:after="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51D9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51D99"/>
    <w:rPr>
      <w:rFonts w:ascii="Tahoma" w:hAnsi="Tahoma" w:cs="Tahoma"/>
      <w:sz w:val="16"/>
      <w:szCs w:val="16"/>
    </w:rPr>
  </w:style>
  <w:style w:type="character" w:customStyle="1" w:styleId="Heading1Char">
    <w:name w:val="Heading 1 Char"/>
    <w:link w:val="Heading1"/>
    <w:uiPriority w:val="9"/>
    <w:rsid w:val="007D70F3"/>
    <w:rPr>
      <w:rFonts w:ascii="Cambria" w:eastAsia="宋体" w:hAnsi="Cambria" w:cs="Times New Roman"/>
      <w:b/>
      <w:bCs/>
      <w:color w:val="365F91"/>
      <w:sz w:val="28"/>
      <w:szCs w:val="28"/>
    </w:rPr>
  </w:style>
  <w:style w:type="paragraph" w:styleId="Title">
    <w:name w:val="Title"/>
    <w:basedOn w:val="Normal"/>
    <w:next w:val="Normal"/>
    <w:link w:val="TitleChar"/>
    <w:uiPriority w:val="10"/>
    <w:qFormat/>
    <w:rsid w:val="007D70F3"/>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TitleChar">
    <w:name w:val="Title Char"/>
    <w:link w:val="Title"/>
    <w:uiPriority w:val="10"/>
    <w:rsid w:val="007D70F3"/>
    <w:rPr>
      <w:rFonts w:ascii="Cambria" w:eastAsia="宋体" w:hAnsi="Cambria" w:cs="Times New Roman"/>
      <w:color w:val="17365D"/>
      <w:spacing w:val="5"/>
      <w:kern w:val="28"/>
      <w:sz w:val="52"/>
      <w:szCs w:val="52"/>
    </w:rPr>
  </w:style>
  <w:style w:type="paragraph" w:styleId="Header">
    <w:name w:val="header"/>
    <w:basedOn w:val="Normal"/>
    <w:link w:val="HeaderChar"/>
    <w:uiPriority w:val="99"/>
    <w:unhideWhenUsed/>
    <w:rsid w:val="005C1D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1DAB"/>
  </w:style>
  <w:style w:type="paragraph" w:styleId="Footer">
    <w:name w:val="footer"/>
    <w:basedOn w:val="Normal"/>
    <w:link w:val="FooterChar"/>
    <w:uiPriority w:val="99"/>
    <w:unhideWhenUsed/>
    <w:rsid w:val="005C1D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1DAB"/>
  </w:style>
  <w:style w:type="paragraph" w:styleId="TOCHeading">
    <w:name w:val="TOC Heading"/>
    <w:basedOn w:val="Heading1"/>
    <w:next w:val="Normal"/>
    <w:uiPriority w:val="39"/>
    <w:semiHidden/>
    <w:unhideWhenUsed/>
    <w:qFormat/>
    <w:rsid w:val="00522FC4"/>
    <w:pPr>
      <w:outlineLvl w:val="9"/>
    </w:pPr>
    <w:rPr>
      <w:lang w:eastAsia="ja-JP"/>
    </w:rPr>
  </w:style>
  <w:style w:type="paragraph" w:styleId="TOC1">
    <w:name w:val="toc 1"/>
    <w:basedOn w:val="Normal"/>
    <w:next w:val="Normal"/>
    <w:autoRedefine/>
    <w:uiPriority w:val="39"/>
    <w:unhideWhenUsed/>
    <w:qFormat/>
    <w:rsid w:val="00522FC4"/>
    <w:pPr>
      <w:spacing w:after="100"/>
    </w:pPr>
  </w:style>
  <w:style w:type="character" w:styleId="Hyperlink">
    <w:name w:val="Hyperlink"/>
    <w:uiPriority w:val="99"/>
    <w:unhideWhenUsed/>
    <w:rsid w:val="00522FC4"/>
    <w:rPr>
      <w:color w:val="0000FF"/>
      <w:u w:val="single"/>
    </w:rPr>
  </w:style>
  <w:style w:type="paragraph" w:styleId="ListParagraph">
    <w:name w:val="List Paragraph"/>
    <w:basedOn w:val="Normal"/>
    <w:uiPriority w:val="34"/>
    <w:qFormat/>
    <w:rsid w:val="00682928"/>
    <w:pPr>
      <w:ind w:left="720"/>
      <w:contextualSpacing/>
    </w:pPr>
  </w:style>
  <w:style w:type="character" w:customStyle="1" w:styleId="Heading2Char">
    <w:name w:val="Heading 2 Char"/>
    <w:link w:val="Heading2"/>
    <w:uiPriority w:val="9"/>
    <w:rsid w:val="00957750"/>
    <w:rPr>
      <w:rFonts w:ascii="Cambria" w:eastAsia="宋体" w:hAnsi="Cambria" w:cs="Times New Roman"/>
      <w:b/>
      <w:bCs/>
      <w:color w:val="4F81BD"/>
      <w:sz w:val="26"/>
      <w:szCs w:val="26"/>
    </w:rPr>
  </w:style>
  <w:style w:type="paragraph" w:styleId="TOC2">
    <w:name w:val="toc 2"/>
    <w:basedOn w:val="Normal"/>
    <w:next w:val="Normal"/>
    <w:autoRedefine/>
    <w:uiPriority w:val="39"/>
    <w:unhideWhenUsed/>
    <w:qFormat/>
    <w:rsid w:val="00957750"/>
    <w:pPr>
      <w:spacing w:after="100"/>
      <w:ind w:left="220"/>
    </w:pPr>
  </w:style>
  <w:style w:type="paragraph" w:styleId="Caption">
    <w:name w:val="caption"/>
    <w:basedOn w:val="Normal"/>
    <w:next w:val="Normal"/>
    <w:uiPriority w:val="35"/>
    <w:unhideWhenUsed/>
    <w:qFormat/>
    <w:rsid w:val="00545600"/>
    <w:pPr>
      <w:spacing w:line="240" w:lineRule="auto"/>
    </w:pPr>
    <w:rPr>
      <w:b/>
      <w:bCs/>
      <w:color w:val="4F81BD"/>
      <w:sz w:val="18"/>
      <w:szCs w:val="18"/>
    </w:rPr>
  </w:style>
  <w:style w:type="character" w:customStyle="1" w:styleId="Heading3Char">
    <w:name w:val="Heading 3 Char"/>
    <w:link w:val="Heading3"/>
    <w:uiPriority w:val="9"/>
    <w:rsid w:val="00222C46"/>
    <w:rPr>
      <w:rFonts w:ascii="Cambria" w:eastAsia="宋体" w:hAnsi="Cambria" w:cs="Times New Roman"/>
      <w:b/>
      <w:bCs/>
      <w:color w:val="4F81BD"/>
    </w:rPr>
  </w:style>
  <w:style w:type="table" w:styleId="TableGrid">
    <w:name w:val="Table Grid"/>
    <w:basedOn w:val="TableNormal"/>
    <w:uiPriority w:val="59"/>
    <w:rsid w:val="008B1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
    <w:name w:val="Light List"/>
    <w:basedOn w:val="TableNormal"/>
    <w:uiPriority w:val="61"/>
    <w:rsid w:val="00AB7DC6"/>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MediumList2">
    <w:name w:val="Medium List 2"/>
    <w:basedOn w:val="TableNormal"/>
    <w:uiPriority w:val="66"/>
    <w:rsid w:val="00367D59"/>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paragraph" w:styleId="TOC3">
    <w:name w:val="toc 3"/>
    <w:basedOn w:val="Normal"/>
    <w:next w:val="Normal"/>
    <w:autoRedefine/>
    <w:uiPriority w:val="39"/>
    <w:unhideWhenUsed/>
    <w:qFormat/>
    <w:rsid w:val="001D5F0C"/>
    <w:pPr>
      <w:spacing w:after="100"/>
      <w:ind w:left="440"/>
    </w:pPr>
  </w:style>
  <w:style w:type="table" w:styleId="MediumShading2">
    <w:name w:val="Medium Shading 2"/>
    <w:basedOn w:val="TableNormal"/>
    <w:uiPriority w:val="64"/>
    <w:rsid w:val="0017123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171238"/>
    <w:rPr>
      <w:color w:val="000000"/>
    </w:rPr>
    <w:tblPr>
      <w:tblStyleRowBandSize w:val="1"/>
      <w:tblStyleColBandSize w:val="1"/>
      <w:tblBorders>
        <w:top w:val="single" w:sz="8" w:space="0" w:color="000000"/>
        <w:bottom w:val="single" w:sz="8" w:space="0" w:color="000000"/>
      </w:tblBorders>
    </w:tblPr>
    <w:tblStylePr w:type="firstRow">
      <w:rPr>
        <w:rFonts w:ascii="Segoe UI" w:eastAsia="宋体" w:hAnsi="Segoe U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paragraph" w:styleId="Revision">
    <w:name w:val="Revision"/>
    <w:hidden/>
    <w:uiPriority w:val="99"/>
    <w:semiHidden/>
    <w:rsid w:val="002C3477"/>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F:\University_Class\&#22823;&#22235;&#19979;\ECE445\Proposal\ECE_445_Template.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04ABFB-3CEF-48C8-8248-1BB7C0C3E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ECE_445_Template.dotx</Template>
  <TotalTime>2</TotalTime>
  <Pages>12</Pages>
  <Words>2699</Words>
  <Characters>15390</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_x000d_
            </Company>
  <LinksUpToDate>false</LinksUpToDate>
  <CharactersWithSpaces>18053</CharactersWithSpaces>
  <SharedDoc>false</SharedDoc>
  <HLinks>
    <vt:vector size="96" baseType="variant">
      <vt:variant>
        <vt:i4>6946870</vt:i4>
      </vt:variant>
      <vt:variant>
        <vt:i4>96</vt:i4>
      </vt:variant>
      <vt:variant>
        <vt:i4>0</vt:i4>
      </vt:variant>
      <vt:variant>
        <vt:i4>5</vt:i4>
      </vt:variant>
      <vt:variant>
        <vt:lpwstr>http://www.linxtechnologies.com/products/rf-modules/lt-series-transceiver-modules/</vt:lpwstr>
      </vt:variant>
      <vt:variant>
        <vt:lpwstr/>
      </vt:variant>
      <vt:variant>
        <vt:i4>8061029</vt:i4>
      </vt:variant>
      <vt:variant>
        <vt:i4>93</vt:i4>
      </vt:variant>
      <vt:variant>
        <vt:i4>0</vt:i4>
      </vt:variant>
      <vt:variant>
        <vt:i4>5</vt:i4>
      </vt:variant>
      <vt:variant>
        <vt:lpwstr>http://download.micron.com/pdf/datasheets/dram/ddr/512MBDDRx4x8x16.pdf</vt:lpwstr>
      </vt:variant>
      <vt:variant>
        <vt:lpwstr/>
      </vt:variant>
      <vt:variant>
        <vt:i4>1376310</vt:i4>
      </vt:variant>
      <vt:variant>
        <vt:i4>80</vt:i4>
      </vt:variant>
      <vt:variant>
        <vt:i4>0</vt:i4>
      </vt:variant>
      <vt:variant>
        <vt:i4>5</vt:i4>
      </vt:variant>
      <vt:variant>
        <vt:lpwstr/>
      </vt:variant>
      <vt:variant>
        <vt:lpwstr>_Toc318193411</vt:lpwstr>
      </vt:variant>
      <vt:variant>
        <vt:i4>1310774</vt:i4>
      </vt:variant>
      <vt:variant>
        <vt:i4>74</vt:i4>
      </vt:variant>
      <vt:variant>
        <vt:i4>0</vt:i4>
      </vt:variant>
      <vt:variant>
        <vt:i4>5</vt:i4>
      </vt:variant>
      <vt:variant>
        <vt:lpwstr/>
      </vt:variant>
      <vt:variant>
        <vt:lpwstr>_Toc318193402</vt:lpwstr>
      </vt:variant>
      <vt:variant>
        <vt:i4>1310774</vt:i4>
      </vt:variant>
      <vt:variant>
        <vt:i4>68</vt:i4>
      </vt:variant>
      <vt:variant>
        <vt:i4>0</vt:i4>
      </vt:variant>
      <vt:variant>
        <vt:i4>5</vt:i4>
      </vt:variant>
      <vt:variant>
        <vt:lpwstr/>
      </vt:variant>
      <vt:variant>
        <vt:lpwstr>_Toc318193402</vt:lpwstr>
      </vt:variant>
      <vt:variant>
        <vt:i4>1310774</vt:i4>
      </vt:variant>
      <vt:variant>
        <vt:i4>62</vt:i4>
      </vt:variant>
      <vt:variant>
        <vt:i4>0</vt:i4>
      </vt:variant>
      <vt:variant>
        <vt:i4>5</vt:i4>
      </vt:variant>
      <vt:variant>
        <vt:lpwstr/>
      </vt:variant>
      <vt:variant>
        <vt:lpwstr>_Toc318193401</vt:lpwstr>
      </vt:variant>
      <vt:variant>
        <vt:i4>1310774</vt:i4>
      </vt:variant>
      <vt:variant>
        <vt:i4>56</vt:i4>
      </vt:variant>
      <vt:variant>
        <vt:i4>0</vt:i4>
      </vt:variant>
      <vt:variant>
        <vt:i4>5</vt:i4>
      </vt:variant>
      <vt:variant>
        <vt:lpwstr/>
      </vt:variant>
      <vt:variant>
        <vt:lpwstr>_Toc318193401</vt:lpwstr>
      </vt:variant>
      <vt:variant>
        <vt:i4>1310774</vt:i4>
      </vt:variant>
      <vt:variant>
        <vt:i4>50</vt:i4>
      </vt:variant>
      <vt:variant>
        <vt:i4>0</vt:i4>
      </vt:variant>
      <vt:variant>
        <vt:i4>5</vt:i4>
      </vt:variant>
      <vt:variant>
        <vt:lpwstr/>
      </vt:variant>
      <vt:variant>
        <vt:lpwstr>_Toc318193400</vt:lpwstr>
      </vt:variant>
      <vt:variant>
        <vt:i4>1900593</vt:i4>
      </vt:variant>
      <vt:variant>
        <vt:i4>44</vt:i4>
      </vt:variant>
      <vt:variant>
        <vt:i4>0</vt:i4>
      </vt:variant>
      <vt:variant>
        <vt:i4>5</vt:i4>
      </vt:variant>
      <vt:variant>
        <vt:lpwstr/>
      </vt:variant>
      <vt:variant>
        <vt:lpwstr>_Toc318193399</vt:lpwstr>
      </vt:variant>
      <vt:variant>
        <vt:i4>1900593</vt:i4>
      </vt:variant>
      <vt:variant>
        <vt:i4>38</vt:i4>
      </vt:variant>
      <vt:variant>
        <vt:i4>0</vt:i4>
      </vt:variant>
      <vt:variant>
        <vt:i4>5</vt:i4>
      </vt:variant>
      <vt:variant>
        <vt:lpwstr/>
      </vt:variant>
      <vt:variant>
        <vt:lpwstr>_Toc318193398</vt:lpwstr>
      </vt:variant>
      <vt:variant>
        <vt:i4>1900593</vt:i4>
      </vt:variant>
      <vt:variant>
        <vt:i4>32</vt:i4>
      </vt:variant>
      <vt:variant>
        <vt:i4>0</vt:i4>
      </vt:variant>
      <vt:variant>
        <vt:i4>5</vt:i4>
      </vt:variant>
      <vt:variant>
        <vt:lpwstr/>
      </vt:variant>
      <vt:variant>
        <vt:lpwstr>_Toc318193397</vt:lpwstr>
      </vt:variant>
      <vt:variant>
        <vt:i4>1900593</vt:i4>
      </vt:variant>
      <vt:variant>
        <vt:i4>26</vt:i4>
      </vt:variant>
      <vt:variant>
        <vt:i4>0</vt:i4>
      </vt:variant>
      <vt:variant>
        <vt:i4>5</vt:i4>
      </vt:variant>
      <vt:variant>
        <vt:lpwstr/>
      </vt:variant>
      <vt:variant>
        <vt:lpwstr>_Toc318193398</vt:lpwstr>
      </vt:variant>
      <vt:variant>
        <vt:i4>1900593</vt:i4>
      </vt:variant>
      <vt:variant>
        <vt:i4>20</vt:i4>
      </vt:variant>
      <vt:variant>
        <vt:i4>0</vt:i4>
      </vt:variant>
      <vt:variant>
        <vt:i4>5</vt:i4>
      </vt:variant>
      <vt:variant>
        <vt:lpwstr/>
      </vt:variant>
      <vt:variant>
        <vt:lpwstr>_Toc318193398</vt:lpwstr>
      </vt:variant>
      <vt:variant>
        <vt:i4>1900593</vt:i4>
      </vt:variant>
      <vt:variant>
        <vt:i4>14</vt:i4>
      </vt:variant>
      <vt:variant>
        <vt:i4>0</vt:i4>
      </vt:variant>
      <vt:variant>
        <vt:i4>5</vt:i4>
      </vt:variant>
      <vt:variant>
        <vt:lpwstr/>
      </vt:variant>
      <vt:variant>
        <vt:lpwstr>_Toc318193398</vt:lpwstr>
      </vt:variant>
      <vt:variant>
        <vt:i4>1900593</vt:i4>
      </vt:variant>
      <vt:variant>
        <vt:i4>8</vt:i4>
      </vt:variant>
      <vt:variant>
        <vt:i4>0</vt:i4>
      </vt:variant>
      <vt:variant>
        <vt:i4>5</vt:i4>
      </vt:variant>
      <vt:variant>
        <vt:lpwstr/>
      </vt:variant>
      <vt:variant>
        <vt:lpwstr>_Toc318193396</vt:lpwstr>
      </vt:variant>
      <vt:variant>
        <vt:i4>1900593</vt:i4>
      </vt:variant>
      <vt:variant>
        <vt:i4>2</vt:i4>
      </vt:variant>
      <vt:variant>
        <vt:i4>0</vt:i4>
      </vt:variant>
      <vt:variant>
        <vt:i4>5</vt:i4>
      </vt:variant>
      <vt:variant>
        <vt:lpwstr/>
      </vt:variant>
      <vt:variant>
        <vt:lpwstr>_Toc318193395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cp:lastModifiedBy>shi yichen</cp:lastModifiedBy>
  <cp:revision>3</cp:revision>
  <cp:lastPrinted>2023-03-09T13:43:00Z</cp:lastPrinted>
  <dcterms:created xsi:type="dcterms:W3CDTF">2023-04-03T14:43:00Z</dcterms:created>
  <dcterms:modified xsi:type="dcterms:W3CDTF">2023-04-03T14:43:00Z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0x010100E2371357DBAF434ABA0DE3C2DD5A8CBE</vt:lpwstr>
  </property>
  <property fmtid="{D5CDD505-2E9C-101B-9397-08002B2CF9AE}" pid="3" name="_activity">
    <vt:lpwstr/>
  </property>
</Properties>
</file>