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E872" w14:textId="77777777" w:rsidR="00810F81" w:rsidRDefault="00E80C76" w:rsidP="65CB2FEF">
      <w:pPr>
        <w:jc w:val="center"/>
      </w:pPr>
      <w:r>
        <w:rPr>
          <w:noProof/>
        </w:rPr>
        <mc:AlternateContent>
          <mc:Choice Requires="wps">
            <w:drawing>
              <wp:inline distT="0" distB="0" distL="0" distR="0" wp14:anchorId="3CC1306A" wp14:editId="5A6B2CA5">
                <wp:extent cx="6153150" cy="809625"/>
                <wp:effectExtent l="0" t="0" r="0" b="9525"/>
                <wp:docPr id="1756135783" name="Rectangle 1"/>
                <wp:cNvGraphicFramePr/>
                <a:graphic xmlns:a="http://schemas.openxmlformats.org/drawingml/2006/main">
                  <a:graphicData uri="http://schemas.microsoft.com/office/word/2010/wordprocessingShape">
                    <wps:wsp>
                      <wps:cNvSpPr/>
                      <wps:spPr>
                        <a:xfrm>
                          <a:off x="0" y="0"/>
                          <a:ext cx="6153150" cy="809625"/>
                        </a:xfrm>
                        <a:prstGeom prst="rect">
                          <a:avLst/>
                        </a:prstGeom>
                        <a:solidFill>
                          <a:schemeClr val="lt1"/>
                        </a:solidFill>
                        <a:ln>
                          <a:noFill/>
                        </a:ln>
                      </wps:spPr>
                      <wps:txbx>
                        <w:txbxContent>
                          <w:p w14:paraId="144A6280" w14:textId="77777777" w:rsidR="00CA1FA5" w:rsidRDefault="00CA1FA5">
                            <w:pPr>
                              <w:jc w:val="center"/>
                              <w:rPr>
                                <w:rFonts w:ascii="Cambria" w:eastAsia="Cambria" w:hAnsi="Cambria"/>
                                <w:color w:val="000000"/>
                                <w:sz w:val="52"/>
                                <w:szCs w:val="52"/>
                              </w:rPr>
                            </w:pPr>
                            <w:r>
                              <w:rPr>
                                <w:rFonts w:ascii="Cambria" w:eastAsia="Cambria" w:hAnsi="Cambria"/>
                                <w:color w:val="000000"/>
                                <w:sz w:val="52"/>
                                <w:szCs w:val="52"/>
                              </w:rPr>
                              <w:t xml:space="preserve">ANTWEIGHT BATTLEBOT BLADE </w:t>
                            </w:r>
                            <w:proofErr w:type="spellStart"/>
                            <w:r>
                              <w:rPr>
                                <w:rFonts w:ascii="Cambria" w:eastAsia="Cambria" w:hAnsi="Cambria"/>
                                <w:color w:val="000000"/>
                                <w:sz w:val="52"/>
                                <w:szCs w:val="52"/>
                              </w:rPr>
                              <w:t>BLADE</w:t>
                            </w:r>
                            <w:proofErr w:type="spellEnd"/>
                          </w:p>
                        </w:txbxContent>
                      </wps:txbx>
                      <wps:bodyPr anchor="ctr"/>
                    </wps:wsp>
                  </a:graphicData>
                </a:graphic>
              </wp:inline>
            </w:drawing>
          </mc:Choice>
          <mc:Fallback>
            <w:pict>
              <v:rect w14:anchorId="3CC1306A" id="Rectangle 1" o:spid="_x0000_s1026" style="width:484.5pt;height:6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" fillcolor="white [3201]" stroked="f">
                <v:textbox>
                  <w:txbxContent>
                    <w:p w14:paraId="144A6280" w14:textId="77777777" w:rsidR="00CA1FA5" w:rsidRDefault="00CA1FA5">
                      <w:pPr>
                        <w:jc w:val="center"/>
                        <w:rPr>
                          <w:rFonts w:ascii="Cambria" w:eastAsia="Cambria" w:hAnsi="Cambria"/>
                          <w:color w:val="000000"/>
                          <w:sz w:val="52"/>
                          <w:szCs w:val="52"/>
                        </w:rPr>
                      </w:pPr>
                      <w:r>
                        <w:rPr>
                          <w:rFonts w:ascii="Cambria" w:eastAsia="Cambria" w:hAnsi="Cambria"/>
                          <w:color w:val="000000"/>
                          <w:sz w:val="52"/>
                          <w:szCs w:val="52"/>
                        </w:rPr>
                        <w:t xml:space="preserve">ANTWEIGHT BATTLEBOT BLADE </w:t>
                      </w:r>
                      <w:proofErr w:type="spellStart"/>
                      <w:r>
                        <w:rPr>
                          <w:rFonts w:ascii="Cambria" w:eastAsia="Cambria" w:hAnsi="Cambria"/>
                          <w:color w:val="000000"/>
                          <w:sz w:val="52"/>
                          <w:szCs w:val="52"/>
                        </w:rPr>
                        <w:t>BLADE</w:t>
                      </w:r>
                      <w:proofErr w:type="spellEnd"/>
                    </w:p>
                  </w:txbxContent>
                </v:textbox>
                <w10:anchorlock/>
              </v:rect>
            </w:pict>
          </mc:Fallback>
        </mc:AlternateContent>
      </w:r>
    </w:p>
    <w:p w14:paraId="72B74350" w14:textId="77777777" w:rsidR="00810F81" w:rsidRDefault="00E80C76" w:rsidP="65CB2FEF">
      <w:pPr>
        <w:jc w:val="center"/>
      </w:pPr>
      <w:r>
        <w:rPr>
          <w:noProof/>
        </w:rPr>
        <mc:AlternateContent>
          <mc:Choice Requires="wps">
            <w:drawing>
              <wp:inline distT="0" distB="0" distL="0" distR="0" wp14:anchorId="5C9CA37C" wp14:editId="0038BB52">
                <wp:extent cx="1304925" cy="533400"/>
                <wp:effectExtent l="0" t="0" r="9525" b="0"/>
                <wp:docPr id="1860579407" name="Rectangle 1"/>
                <wp:cNvGraphicFramePr/>
                <a:graphic xmlns:a="http://schemas.openxmlformats.org/drawingml/2006/main">
                  <a:graphicData uri="http://schemas.microsoft.com/office/word/2010/wordprocessingShape">
                    <wps:wsp>
                      <wps:cNvSpPr/>
                      <wps:spPr>
                        <a:xfrm>
                          <a:off x="0" y="0"/>
                          <a:ext cx="1304925" cy="533400"/>
                        </a:xfrm>
                        <a:prstGeom prst="rect">
                          <a:avLst/>
                        </a:prstGeom>
                        <a:solidFill>
                          <a:schemeClr val="lt1"/>
                        </a:solidFill>
                        <a:ln>
                          <a:noFill/>
                        </a:ln>
                      </wps:spPr>
                      <wps:txbx>
                        <w:txbxContent>
                          <w:p w14:paraId="27CE58EB" w14:textId="77777777" w:rsidR="00CA1FA5" w:rsidRDefault="00CA1FA5">
                            <w:pPr>
                              <w:jc w:val="center"/>
                              <w:rPr>
                                <w:rFonts w:ascii="Cambria" w:eastAsia="Cambria" w:hAnsi="Cambria"/>
                                <w:color w:val="000000"/>
                                <w:sz w:val="28"/>
                                <w:szCs w:val="28"/>
                              </w:rPr>
                            </w:pPr>
                            <w:r>
                              <w:rPr>
                                <w:rFonts w:ascii="Cambria" w:eastAsia="Cambria" w:hAnsi="Cambria"/>
                                <w:color w:val="000000"/>
                                <w:sz w:val="28"/>
                                <w:szCs w:val="28"/>
                              </w:rPr>
                              <w:t>By</w:t>
                            </w:r>
                          </w:p>
                        </w:txbxContent>
                      </wps:txbx>
                      <wps:bodyPr anchor="t"/>
                    </wps:wsp>
                  </a:graphicData>
                </a:graphic>
              </wp:inline>
            </w:drawing>
          </mc:Choice>
          <mc:Fallback>
            <w:pict>
              <v:rect w14:anchorId="5C9CA37C" id="_x0000_s1027" style="width:102.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" fillcolor="white [3201]" stroked="f">
                <v:textbox>
                  <w:txbxContent>
                    <w:p w14:paraId="27CE58EB" w14:textId="77777777" w:rsidR="00CA1FA5" w:rsidRDefault="00CA1FA5">
                      <w:pPr>
                        <w:jc w:val="center"/>
                        <w:rPr>
                          <w:rFonts w:ascii="Cambria" w:eastAsia="Cambria" w:hAnsi="Cambria"/>
                          <w:color w:val="000000"/>
                          <w:sz w:val="28"/>
                          <w:szCs w:val="28"/>
                        </w:rPr>
                      </w:pPr>
                      <w:r>
                        <w:rPr>
                          <w:rFonts w:ascii="Cambria" w:eastAsia="Cambria" w:hAnsi="Cambria"/>
                          <w:color w:val="000000"/>
                          <w:sz w:val="28"/>
                          <w:szCs w:val="28"/>
                        </w:rPr>
                        <w:t>By</w:t>
                      </w:r>
                    </w:p>
                  </w:txbxContent>
                </v:textbox>
                <w10:anchorlock/>
              </v:rect>
            </w:pict>
          </mc:Fallback>
        </mc:AlternateContent>
      </w:r>
    </w:p>
    <w:p w14:paraId="7B9E5576" w14:textId="77777777" w:rsidR="00810F81" w:rsidRDefault="00810F81"/>
    <w:p w14:paraId="04418462" w14:textId="77777777" w:rsidR="00810F81" w:rsidRDefault="00E80C76" w:rsidP="65CB2FEF">
      <w:pPr>
        <w:jc w:val="center"/>
      </w:pPr>
      <w:r>
        <w:rPr>
          <w:noProof/>
        </w:rPr>
        <mc:AlternateContent>
          <mc:Choice Requires="wps">
            <w:drawing>
              <wp:inline distT="0" distB="0" distL="114300" distR="114300" wp14:anchorId="1B76E227" wp14:editId="3ACEAFD6">
                <wp:extent cx="5074920" cy="1242695"/>
                <wp:effectExtent l="0" t="0" r="0" b="0"/>
                <wp:docPr id="2106837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74920" cy="1242695"/>
                        </a:xfrm>
                        <a:prstGeom prst="rect">
                          <a:avLst/>
                        </a:prstGeom>
                        <a:solidFill>
                          <a:srgbClr val="FFFFFF"/>
                        </a:solidFill>
                        <a:ln w="9525">
                          <a:noFill/>
                          <a:miter/>
                        </a:ln>
                      </wps:spPr>
                      <wps:txbx>
                        <w:txbxContent>
                          <w:p w14:paraId="59468540" w14:textId="77777777" w:rsidR="00CA1FA5" w:rsidRDefault="00CA1FA5">
                            <w:pPr>
                              <w:jc w:val="center"/>
                              <w:rPr>
                                <w:rFonts w:ascii="Cambria" w:eastAsia="Cambria" w:hAnsi="Cambria"/>
                                <w:color w:val="000000"/>
                                <w:sz w:val="28"/>
                                <w:szCs w:val="28"/>
                              </w:rPr>
                            </w:pPr>
                            <w:r>
                              <w:rPr>
                                <w:rFonts w:ascii="Cambria" w:eastAsia="Cambria" w:hAnsi="Cambria"/>
                                <w:color w:val="000000"/>
                                <w:sz w:val="28"/>
                                <w:szCs w:val="28"/>
                              </w:rPr>
                              <w:t>Patrick Mugg</w:t>
                            </w:r>
                          </w:p>
                          <w:p w14:paraId="0172DABF" w14:textId="77777777" w:rsidR="00CA1FA5" w:rsidRDefault="00CA1FA5">
                            <w:pPr>
                              <w:jc w:val="center"/>
                              <w:rPr>
                                <w:rFonts w:ascii="Cambria" w:eastAsia="Cambria" w:hAnsi="Cambria"/>
                                <w:color w:val="000000"/>
                                <w:sz w:val="28"/>
                                <w:szCs w:val="28"/>
                              </w:rPr>
                            </w:pPr>
                            <w:r>
                              <w:rPr>
                                <w:rFonts w:ascii="Cambria" w:eastAsia="Cambria" w:hAnsi="Cambria"/>
                                <w:color w:val="000000"/>
                                <w:sz w:val="28"/>
                                <w:szCs w:val="28"/>
                              </w:rPr>
                              <w:t>Jack Tipping</w:t>
                            </w:r>
                          </w:p>
                          <w:p w14:paraId="2E3E737B" w14:textId="77777777" w:rsidR="00CA1FA5" w:rsidRDefault="00CA1FA5">
                            <w:pPr>
                              <w:jc w:val="center"/>
                              <w:rPr>
                                <w:rFonts w:ascii="Cambria" w:eastAsia="Cambria" w:hAnsi="Cambria"/>
                                <w:color w:val="000000"/>
                                <w:sz w:val="28"/>
                                <w:szCs w:val="28"/>
                              </w:rPr>
                            </w:pPr>
                            <w:r>
                              <w:rPr>
                                <w:rFonts w:ascii="Cambria" w:eastAsia="Cambria" w:hAnsi="Cambria"/>
                                <w:color w:val="000000"/>
                                <w:sz w:val="28"/>
                                <w:szCs w:val="28"/>
                              </w:rPr>
                              <w:t>Sam Paone</w:t>
                            </w:r>
                          </w:p>
                        </w:txbxContent>
                      </wps:txbx>
                      <wps:bodyPr wrap="square" lIns="91440" tIns="45720" rIns="91440" bIns="45720" anchor="t">
                        <a:noAutofit/>
                      </wps:bodyPr>
                    </wps:wsp>
                  </a:graphicData>
                </a:graphic>
              </wp:inline>
            </w:drawing>
          </mc:Choice>
          <mc:Fallback>
            <w:pict>
              <v:rect w14:anchorId="1B76E227" id="Text Box 2" o:spid="_x0000_s1028" style="width:399.6pt;height:9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" stroked="f">
                <v:textbox>
                  <w:txbxContent>
                    <w:p w14:paraId="59468540" w14:textId="77777777" w:rsidR="00CA1FA5" w:rsidRDefault="00CA1FA5">
                      <w:pPr>
                        <w:jc w:val="center"/>
                        <w:rPr>
                          <w:rFonts w:ascii="Cambria" w:eastAsia="Cambria" w:hAnsi="Cambria"/>
                          <w:color w:val="000000"/>
                          <w:sz w:val="28"/>
                          <w:szCs w:val="28"/>
                        </w:rPr>
                      </w:pPr>
                      <w:r>
                        <w:rPr>
                          <w:rFonts w:ascii="Cambria" w:eastAsia="Cambria" w:hAnsi="Cambria"/>
                          <w:color w:val="000000"/>
                          <w:sz w:val="28"/>
                          <w:szCs w:val="28"/>
                        </w:rPr>
                        <w:t>Patrick Mugg</w:t>
                      </w:r>
                    </w:p>
                    <w:p w14:paraId="0172DABF" w14:textId="77777777" w:rsidR="00CA1FA5" w:rsidRDefault="00CA1FA5">
                      <w:pPr>
                        <w:jc w:val="center"/>
                        <w:rPr>
                          <w:rFonts w:ascii="Cambria" w:eastAsia="Cambria" w:hAnsi="Cambria"/>
                          <w:color w:val="000000"/>
                          <w:sz w:val="28"/>
                          <w:szCs w:val="28"/>
                        </w:rPr>
                      </w:pPr>
                      <w:r>
                        <w:rPr>
                          <w:rFonts w:ascii="Cambria" w:eastAsia="Cambria" w:hAnsi="Cambria"/>
                          <w:color w:val="000000"/>
                          <w:sz w:val="28"/>
                          <w:szCs w:val="28"/>
                        </w:rPr>
                        <w:t>Jack Tipping</w:t>
                      </w:r>
                    </w:p>
                    <w:p w14:paraId="2E3E737B" w14:textId="77777777" w:rsidR="00CA1FA5" w:rsidRDefault="00CA1FA5">
                      <w:pPr>
                        <w:jc w:val="center"/>
                        <w:rPr>
                          <w:rFonts w:ascii="Cambria" w:eastAsia="Cambria" w:hAnsi="Cambria"/>
                          <w:color w:val="000000"/>
                          <w:sz w:val="28"/>
                          <w:szCs w:val="28"/>
                        </w:rPr>
                      </w:pPr>
                      <w:r>
                        <w:rPr>
                          <w:rFonts w:ascii="Cambria" w:eastAsia="Cambria" w:hAnsi="Cambria"/>
                          <w:color w:val="000000"/>
                          <w:sz w:val="28"/>
                          <w:szCs w:val="28"/>
                        </w:rPr>
                        <w:t>Sam Paone</w:t>
                      </w:r>
                    </w:p>
                  </w:txbxContent>
                </v:textbox>
                <w10:anchorlock/>
              </v:rect>
            </w:pict>
          </mc:Fallback>
        </mc:AlternateContent>
      </w:r>
    </w:p>
    <w:p w14:paraId="60806876" w14:textId="77777777" w:rsidR="00810F81" w:rsidRDefault="00810F81" w:rsidP="65CB2FEF"/>
    <w:p w14:paraId="39344DEF" w14:textId="77777777" w:rsidR="00810F81" w:rsidRDefault="00810F81" w:rsidP="65CB2FEF"/>
    <w:p w14:paraId="269EA636" w14:textId="77777777" w:rsidR="00810F81" w:rsidRDefault="00810F81" w:rsidP="65CB2FEF"/>
    <w:p w14:paraId="2F5B3E09" w14:textId="77777777" w:rsidR="00810F81" w:rsidRDefault="00810F81"/>
    <w:p w14:paraId="5A679FA2" w14:textId="77777777" w:rsidR="00810F81" w:rsidRDefault="00E80C76" w:rsidP="65CB2FEF">
      <w:pPr>
        <w:jc w:val="center"/>
      </w:pPr>
      <w:r>
        <w:rPr>
          <w:noProof/>
        </w:rPr>
        <mc:AlternateContent>
          <mc:Choice Requires="wps">
            <w:drawing>
              <wp:inline distT="0" distB="0" distL="114300" distR="114300" wp14:anchorId="263C796A" wp14:editId="790A94B9">
                <wp:extent cx="4846955" cy="1857375"/>
                <wp:effectExtent l="0" t="0" r="0" b="9525"/>
                <wp:docPr id="1606515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46955" cy="1857375"/>
                        </a:xfrm>
                        <a:prstGeom prst="rect">
                          <a:avLst/>
                        </a:prstGeom>
                        <a:solidFill>
                          <a:srgbClr val="FFFFFF"/>
                        </a:solidFill>
                        <a:ln w="9525">
                          <a:noFill/>
                          <a:miter/>
                        </a:ln>
                      </wps:spPr>
                      <wps:txbx>
                        <w:txbxContent>
                          <w:p w14:paraId="4F151C43" w14:textId="77777777" w:rsidR="00CA1FA5" w:rsidRDefault="00CA1FA5">
                            <w:pPr>
                              <w:jc w:val="center"/>
                              <w:rPr>
                                <w:rFonts w:ascii="Calibri" w:hAnsi="Calibri" w:cs="Calibri"/>
                              </w:rPr>
                            </w:pPr>
                            <w:r>
                              <w:rPr>
                                <w:rFonts w:ascii="Calibri" w:hAnsi="Calibri" w:cs="Calibri"/>
                              </w:rPr>
                              <w:t>D</w:t>
                            </w:r>
                            <w:r>
                              <w:rPr>
                                <w:rFonts w:ascii="Calibri" w:hAnsi="Calibri" w:cs="Calibri"/>
                                <w:color w:val="000000"/>
                              </w:rPr>
                              <w:t>esign document</w:t>
                            </w:r>
                            <w:r>
                              <w:rPr>
                                <w:rFonts w:ascii="Calibri" w:hAnsi="Calibri" w:cs="Calibri"/>
                              </w:rPr>
                              <w:t xml:space="preserve"> for ECE 445, Senior Design, </w:t>
                            </w:r>
                            <w:r>
                              <w:rPr>
                                <w:rFonts w:ascii="Calibri" w:hAnsi="Calibri" w:cs="Calibri"/>
                                <w:color w:val="000000"/>
                              </w:rPr>
                              <w:t>Fall 2025</w:t>
                            </w:r>
                          </w:p>
                          <w:p w14:paraId="77EA0905" w14:textId="77777777" w:rsidR="00CA1FA5" w:rsidRDefault="00CA1FA5">
                            <w:pPr>
                              <w:jc w:val="center"/>
                              <w:rPr>
                                <w:rFonts w:ascii="Calibri" w:hAnsi="Calibri" w:cs="Calibri"/>
                              </w:rPr>
                            </w:pPr>
                            <w:r>
                              <w:rPr>
                                <w:rFonts w:ascii="Calibri" w:hAnsi="Calibri" w:cs="Calibri"/>
                              </w:rPr>
                              <w:t>TA:</w:t>
                            </w:r>
                            <w:r>
                              <w:rPr>
                                <w:rFonts w:ascii="Calibri" w:hAnsi="Calibri" w:cs="Calibri"/>
                                <w:color w:val="FF0000"/>
                              </w:rPr>
                              <w:t xml:space="preserve"> </w:t>
                            </w:r>
                            <w:r>
                              <w:rPr>
                                <w:rFonts w:ascii="Calibri" w:hAnsi="Calibri" w:cs="Calibri"/>
                                <w:color w:val="000000"/>
                              </w:rPr>
                              <w:t>Gayatri Chandran</w:t>
                            </w:r>
                          </w:p>
                          <w:p w14:paraId="686902B2" w14:textId="77777777" w:rsidR="00CA1FA5" w:rsidRDefault="00CA1FA5">
                            <w:pPr>
                              <w:jc w:val="center"/>
                              <w:rPr>
                                <w:rFonts w:ascii="Calibri" w:hAnsi="Calibri" w:cs="Calibri"/>
                                <w:color w:val="000000"/>
                              </w:rPr>
                            </w:pPr>
                            <w:r>
                              <w:rPr>
                                <w:rFonts w:ascii="Calibri" w:hAnsi="Calibri" w:cs="Calibri"/>
                                <w:color w:val="000000"/>
                              </w:rPr>
                              <w:t>29 October 2025</w:t>
                            </w:r>
                          </w:p>
                          <w:p w14:paraId="1F994680" w14:textId="77777777" w:rsidR="00CA1FA5" w:rsidRDefault="00CA1FA5">
                            <w:pPr>
                              <w:jc w:val="center"/>
                              <w:rPr>
                                <w:rFonts w:ascii="Calibri" w:hAnsi="Calibri" w:cs="Calibri"/>
                                <w:color w:val="000000"/>
                              </w:rPr>
                            </w:pPr>
                            <w:r>
                              <w:rPr>
                                <w:rFonts w:ascii="Calibri" w:hAnsi="Calibri" w:cs="Calibri"/>
                                <w:color w:val="000000"/>
                              </w:rPr>
                              <w:t>Project no. 16</w:t>
                            </w:r>
                          </w:p>
                        </w:txbxContent>
                      </wps:txbx>
                      <wps:bodyPr wrap="square" lIns="91440" tIns="45720" rIns="91440" bIns="45720" anchor="t">
                        <a:noAutofit/>
                      </wps:bodyPr>
                    </wps:wsp>
                  </a:graphicData>
                </a:graphic>
              </wp:inline>
            </w:drawing>
          </mc:Choice>
          <mc:Fallback>
            <w:pict>
              <v:rect w14:anchorId="263C796A" id="_x0000_s1029" style="width:381.65pt;height:1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" stroked="f">
                <v:textbox>
                  <w:txbxContent>
                    <w:p w14:paraId="4F151C43" w14:textId="77777777" w:rsidR="00CA1FA5" w:rsidRDefault="00CA1FA5">
                      <w:pPr>
                        <w:jc w:val="center"/>
                        <w:rPr>
                          <w:rFonts w:ascii="Calibri" w:hAnsi="Calibri" w:cs="Calibri"/>
                        </w:rPr>
                      </w:pPr>
                      <w:r>
                        <w:rPr>
                          <w:rFonts w:ascii="Calibri" w:hAnsi="Calibri" w:cs="Calibri"/>
                        </w:rPr>
                        <w:t>D</w:t>
                      </w:r>
                      <w:r>
                        <w:rPr>
                          <w:rFonts w:ascii="Calibri" w:hAnsi="Calibri" w:cs="Calibri"/>
                          <w:color w:val="000000"/>
                        </w:rPr>
                        <w:t>esign document</w:t>
                      </w:r>
                      <w:r>
                        <w:rPr>
                          <w:rFonts w:ascii="Calibri" w:hAnsi="Calibri" w:cs="Calibri"/>
                        </w:rPr>
                        <w:t xml:space="preserve"> for ECE 445, Senior Design, </w:t>
                      </w:r>
                      <w:r>
                        <w:rPr>
                          <w:rFonts w:ascii="Calibri" w:hAnsi="Calibri" w:cs="Calibri"/>
                          <w:color w:val="000000"/>
                        </w:rPr>
                        <w:t>Fall 2025</w:t>
                      </w:r>
                    </w:p>
                    <w:p w14:paraId="77EA0905" w14:textId="77777777" w:rsidR="00CA1FA5" w:rsidRDefault="00CA1FA5">
                      <w:pPr>
                        <w:jc w:val="center"/>
                        <w:rPr>
                          <w:rFonts w:ascii="Calibri" w:hAnsi="Calibri" w:cs="Calibri"/>
                        </w:rPr>
                      </w:pPr>
                      <w:r>
                        <w:rPr>
                          <w:rFonts w:ascii="Calibri" w:hAnsi="Calibri" w:cs="Calibri"/>
                        </w:rPr>
                        <w:t>TA:</w:t>
                      </w:r>
                      <w:r>
                        <w:rPr>
                          <w:rFonts w:ascii="Calibri" w:hAnsi="Calibri" w:cs="Calibri"/>
                          <w:color w:val="FF0000"/>
                        </w:rPr>
                        <w:t xml:space="preserve"> </w:t>
                      </w:r>
                      <w:r>
                        <w:rPr>
                          <w:rFonts w:ascii="Calibri" w:hAnsi="Calibri" w:cs="Calibri"/>
                          <w:color w:val="000000"/>
                        </w:rPr>
                        <w:t>Gayatri Chandran</w:t>
                      </w:r>
                    </w:p>
                    <w:p w14:paraId="686902B2" w14:textId="77777777" w:rsidR="00CA1FA5" w:rsidRDefault="00CA1FA5">
                      <w:pPr>
                        <w:jc w:val="center"/>
                        <w:rPr>
                          <w:rFonts w:ascii="Calibri" w:hAnsi="Calibri" w:cs="Calibri"/>
                          <w:color w:val="000000"/>
                        </w:rPr>
                      </w:pPr>
                      <w:r>
                        <w:rPr>
                          <w:rFonts w:ascii="Calibri" w:hAnsi="Calibri" w:cs="Calibri"/>
                          <w:color w:val="000000"/>
                        </w:rPr>
                        <w:t>29 October 2025</w:t>
                      </w:r>
                    </w:p>
                    <w:p w14:paraId="1F994680" w14:textId="77777777" w:rsidR="00CA1FA5" w:rsidRDefault="00CA1FA5">
                      <w:pPr>
                        <w:jc w:val="center"/>
                        <w:rPr>
                          <w:rFonts w:ascii="Calibri" w:hAnsi="Calibri" w:cs="Calibri"/>
                          <w:color w:val="000000"/>
                        </w:rPr>
                      </w:pPr>
                      <w:r>
                        <w:rPr>
                          <w:rFonts w:ascii="Calibri" w:hAnsi="Calibri" w:cs="Calibri"/>
                          <w:color w:val="000000"/>
                        </w:rPr>
                        <w:t>Project no. 16</w:t>
                      </w:r>
                    </w:p>
                  </w:txbxContent>
                </v:textbox>
                <w10:anchorlock/>
              </v:rect>
            </w:pict>
          </mc:Fallback>
        </mc:AlternateContent>
      </w:r>
    </w:p>
    <w:p w14:paraId="5463E4D0" w14:textId="77777777" w:rsidR="00810F81" w:rsidRDefault="00810F81"/>
    <w:p w14:paraId="174DED09" w14:textId="77777777" w:rsidR="00810F81" w:rsidRDefault="00810F81"/>
    <w:p w14:paraId="238B3435" w14:textId="77777777" w:rsidR="00810F81" w:rsidRDefault="00810F81"/>
    <w:p w14:paraId="2E5EA91A" w14:textId="77777777" w:rsidR="00810F81" w:rsidRDefault="00810F81">
      <w:r>
        <w:br w:type="page"/>
      </w:r>
    </w:p>
    <w:p w14:paraId="008A07BE" w14:textId="77777777" w:rsidR="007D70F3" w:rsidRPr="00E71C31" w:rsidRDefault="007D70F3" w:rsidP="007D70F3">
      <w:pPr>
        <w:rPr>
          <w:rFonts w:asciiTheme="majorHAnsi" w:hAnsiTheme="majorHAnsi"/>
          <w:b/>
          <w:color w:val="1F497D" w:themeColor="text2"/>
          <w:sz w:val="28"/>
          <w:szCs w:val="28"/>
        </w:rPr>
      </w:pPr>
      <w:r w:rsidRPr="00682928">
        <w:rPr>
          <w:rFonts w:asciiTheme="majorHAnsi" w:hAnsiTheme="majorHAnsi"/>
          <w:b/>
          <w:color w:val="1F497D" w:themeColor="text2"/>
          <w:sz w:val="28"/>
          <w:szCs w:val="28"/>
        </w:rPr>
        <w:lastRenderedPageBreak/>
        <w:t>Abstract</w:t>
      </w:r>
    </w:p>
    <w:p w14:paraId="1FC056DA" w14:textId="538BE06B" w:rsidR="55283A72" w:rsidRPr="00431427" w:rsidRDefault="00DD6399" w:rsidP="15F30D4C">
      <w:pPr>
        <w:spacing w:before="240" w:after="240"/>
        <w:rPr>
          <w:rFonts w:ascii="Calibri" w:eastAsia="Calibri" w:hAnsi="Calibri" w:cs="Calibri"/>
          <w:color w:val="000000" w:themeColor="text1"/>
        </w:rPr>
      </w:pPr>
      <w:r w:rsidRPr="00431427">
        <w:rPr>
          <w:rFonts w:ascii="Calibri" w:eastAsia="Calibri" w:hAnsi="Calibri" w:cs="Calibri"/>
          <w:color w:val="000000" w:themeColor="text1"/>
        </w:rPr>
        <w:t>Ant weight</w:t>
      </w:r>
      <w:r w:rsidR="55283A72" w:rsidRPr="00431427">
        <w:rPr>
          <w:rFonts w:ascii="Calibri" w:eastAsia="Calibri" w:hAnsi="Calibri" w:cs="Calibri"/>
          <w:color w:val="000000" w:themeColor="text1"/>
        </w:rPr>
        <w:t xml:space="preserve"> </w:t>
      </w:r>
      <w:proofErr w:type="spellStart"/>
      <w:r w:rsidR="273F606D" w:rsidRPr="273F606D">
        <w:rPr>
          <w:rFonts w:ascii="Calibri" w:eastAsia="Calibri" w:hAnsi="Calibri" w:cs="Calibri"/>
          <w:color w:val="000000" w:themeColor="text1"/>
        </w:rPr>
        <w:t>battlebot</w:t>
      </w:r>
      <w:proofErr w:type="spellEnd"/>
      <w:r w:rsidR="55283A72" w:rsidRPr="00431427">
        <w:rPr>
          <w:rFonts w:ascii="Calibri" w:eastAsia="Calibri" w:hAnsi="Calibri" w:cs="Calibri"/>
          <w:color w:val="000000" w:themeColor="text1"/>
        </w:rPr>
        <w:t xml:space="preserve"> competitions feature miniature combat </w:t>
      </w:r>
      <w:r w:rsidR="0EA9FE1F" w:rsidRPr="0EA9FE1F">
        <w:rPr>
          <w:rFonts w:ascii="Calibri" w:eastAsia="Calibri" w:hAnsi="Calibri" w:cs="Calibri"/>
          <w:color w:val="000000" w:themeColor="text1"/>
        </w:rPr>
        <w:t>robots weighing</w:t>
      </w:r>
      <w:r w:rsidR="55283A72" w:rsidRPr="00431427">
        <w:rPr>
          <w:rFonts w:ascii="Calibri" w:eastAsia="Calibri" w:hAnsi="Calibri" w:cs="Calibri"/>
          <w:color w:val="000000" w:themeColor="text1"/>
        </w:rPr>
        <w:t xml:space="preserve"> under </w:t>
      </w:r>
      <w:r w:rsidR="7A8E4769" w:rsidRPr="00431427">
        <w:rPr>
          <w:rFonts w:ascii="Calibri" w:eastAsia="Calibri" w:hAnsi="Calibri" w:cs="Calibri"/>
          <w:color w:val="000000" w:themeColor="text1"/>
        </w:rPr>
        <w:t>2 lbs.</w:t>
      </w:r>
      <w:r w:rsidR="55283A72" w:rsidRPr="00431427">
        <w:rPr>
          <w:rFonts w:ascii="Calibri" w:eastAsia="Calibri" w:hAnsi="Calibri" w:cs="Calibri"/>
          <w:color w:val="000000" w:themeColor="text1"/>
        </w:rPr>
        <w:t xml:space="preserve"> D</w:t>
      </w:r>
      <w:r w:rsidR="2EE956DF" w:rsidRPr="00431427">
        <w:rPr>
          <w:rFonts w:ascii="Calibri" w:eastAsia="Calibri" w:hAnsi="Calibri" w:cs="Calibri"/>
          <w:color w:val="000000" w:themeColor="text1"/>
        </w:rPr>
        <w:t>ue to</w:t>
      </w:r>
      <w:r w:rsidR="55283A72" w:rsidRPr="00431427">
        <w:rPr>
          <w:rFonts w:ascii="Calibri" w:eastAsia="Calibri" w:hAnsi="Calibri" w:cs="Calibri"/>
          <w:color w:val="000000" w:themeColor="text1"/>
        </w:rPr>
        <w:t xml:space="preserve"> their small size, these bots </w:t>
      </w:r>
      <w:r w:rsidR="4139F3DB" w:rsidRPr="00431427">
        <w:rPr>
          <w:rFonts w:ascii="Calibri" w:eastAsia="Calibri" w:hAnsi="Calibri" w:cs="Calibri"/>
          <w:color w:val="000000" w:themeColor="text1"/>
        </w:rPr>
        <w:t>r</w:t>
      </w:r>
      <w:r w:rsidR="55283A72" w:rsidRPr="00431427">
        <w:rPr>
          <w:rFonts w:ascii="Calibri" w:eastAsia="Calibri" w:hAnsi="Calibri" w:cs="Calibri"/>
          <w:color w:val="000000" w:themeColor="text1"/>
        </w:rPr>
        <w:t>e</w:t>
      </w:r>
      <w:r w:rsidR="4139F3DB" w:rsidRPr="00431427">
        <w:rPr>
          <w:rFonts w:ascii="Calibri" w:eastAsia="Calibri" w:hAnsi="Calibri" w:cs="Calibri"/>
          <w:color w:val="000000" w:themeColor="text1"/>
        </w:rPr>
        <w:t>quire careful</w:t>
      </w:r>
      <w:r w:rsidR="55283A72" w:rsidRPr="00431427">
        <w:rPr>
          <w:rFonts w:ascii="Calibri" w:eastAsia="Calibri" w:hAnsi="Calibri" w:cs="Calibri"/>
          <w:color w:val="000000" w:themeColor="text1"/>
        </w:rPr>
        <w:t xml:space="preserve"> engineering </w:t>
      </w:r>
      <w:r w:rsidR="07E43D62" w:rsidRPr="00431427">
        <w:rPr>
          <w:rFonts w:ascii="Calibri" w:eastAsia="Calibri" w:hAnsi="Calibri" w:cs="Calibri"/>
          <w:color w:val="000000" w:themeColor="text1"/>
        </w:rPr>
        <w:t xml:space="preserve">design </w:t>
      </w:r>
      <w:r w:rsidR="55283A72" w:rsidRPr="00431427">
        <w:rPr>
          <w:rFonts w:ascii="Calibri" w:eastAsia="Calibri" w:hAnsi="Calibri" w:cs="Calibri"/>
          <w:color w:val="000000" w:themeColor="text1"/>
        </w:rPr>
        <w:t xml:space="preserve">including custom chassis, weapon mechanisms, and control systems. Competitors battle in enclosed arenas, aiming to disable or flip opponents. </w:t>
      </w:r>
      <w:proofErr w:type="spellStart"/>
      <w:r w:rsidR="55283A72" w:rsidRPr="00431427">
        <w:rPr>
          <w:rFonts w:ascii="Calibri" w:eastAsia="Calibri" w:hAnsi="Calibri" w:cs="Calibri"/>
          <w:color w:val="000000" w:themeColor="text1"/>
        </w:rPr>
        <w:t>Antweight</w:t>
      </w:r>
      <w:proofErr w:type="spellEnd"/>
      <w:r w:rsidR="55283A72" w:rsidRPr="00431427">
        <w:rPr>
          <w:rFonts w:ascii="Calibri" w:eastAsia="Calibri" w:hAnsi="Calibri" w:cs="Calibri"/>
          <w:color w:val="000000" w:themeColor="text1"/>
        </w:rPr>
        <w:t xml:space="preserve"> events emphasize creativity, precision, and design trade-offs, making them a popular entry point for hobbyists interested in robotics and mechanical design.</w:t>
      </w:r>
      <w:r w:rsidR="28D23924" w:rsidRPr="00431427">
        <w:rPr>
          <w:rFonts w:ascii="Calibri" w:eastAsia="Calibri" w:hAnsi="Calibri" w:cs="Calibri"/>
          <w:color w:val="000000" w:themeColor="text1"/>
        </w:rPr>
        <w:t xml:space="preserve"> </w:t>
      </w:r>
      <w:r w:rsidR="55283A72" w:rsidRPr="00431427">
        <w:rPr>
          <w:rFonts w:ascii="Calibri" w:eastAsia="Calibri" w:hAnsi="Calibri" w:cs="Calibri"/>
          <w:color w:val="000000" w:themeColor="text1"/>
        </w:rPr>
        <w:t xml:space="preserve">Our ECE 445 </w:t>
      </w:r>
      <w:r w:rsidR="13C1EE23" w:rsidRPr="00431427">
        <w:rPr>
          <w:rFonts w:ascii="Calibri" w:eastAsia="Calibri" w:hAnsi="Calibri" w:cs="Calibri"/>
          <w:color w:val="000000" w:themeColor="text1"/>
        </w:rPr>
        <w:t>s</w:t>
      </w:r>
      <w:r w:rsidR="55283A72" w:rsidRPr="00431427">
        <w:rPr>
          <w:rFonts w:ascii="Calibri" w:eastAsia="Calibri" w:hAnsi="Calibri" w:cs="Calibri"/>
          <w:color w:val="000000" w:themeColor="text1"/>
        </w:rPr>
        <w:t xml:space="preserve">enior </w:t>
      </w:r>
      <w:r w:rsidR="3BDAD082" w:rsidRPr="00431427">
        <w:rPr>
          <w:rFonts w:ascii="Calibri" w:eastAsia="Calibri" w:hAnsi="Calibri" w:cs="Calibri"/>
          <w:color w:val="000000" w:themeColor="text1"/>
        </w:rPr>
        <w:t>d</w:t>
      </w:r>
      <w:r w:rsidR="55283A72" w:rsidRPr="00431427">
        <w:rPr>
          <w:rFonts w:ascii="Calibri" w:eastAsia="Calibri" w:hAnsi="Calibri" w:cs="Calibri"/>
          <w:color w:val="000000" w:themeColor="text1"/>
        </w:rPr>
        <w:t>esign project features a</w:t>
      </w:r>
      <w:r w:rsidR="68F47E5A" w:rsidRPr="00431427">
        <w:rPr>
          <w:rFonts w:ascii="Calibri" w:eastAsia="Calibri" w:hAnsi="Calibri" w:cs="Calibri"/>
          <w:color w:val="000000" w:themeColor="text1"/>
        </w:rPr>
        <w:t>n</w:t>
      </w:r>
      <w:r w:rsidR="55283A72" w:rsidRPr="00431427">
        <w:rPr>
          <w:rFonts w:ascii="Calibri" w:eastAsia="Calibri" w:hAnsi="Calibri" w:cs="Calibri"/>
          <w:color w:val="000000" w:themeColor="text1"/>
        </w:rPr>
        <w:t xml:space="preserve"> </w:t>
      </w:r>
      <w:proofErr w:type="spellStart"/>
      <w:r w:rsidR="4A4EBCD5" w:rsidRPr="00431427">
        <w:rPr>
          <w:rFonts w:ascii="Calibri" w:eastAsia="Calibri" w:hAnsi="Calibri" w:cs="Calibri"/>
          <w:color w:val="000000" w:themeColor="text1"/>
        </w:rPr>
        <w:t>a</w:t>
      </w:r>
      <w:r w:rsidR="69342C04" w:rsidRPr="00431427">
        <w:rPr>
          <w:rFonts w:ascii="Calibri" w:eastAsia="Calibri" w:hAnsi="Calibri" w:cs="Calibri"/>
          <w:color w:val="000000" w:themeColor="text1"/>
        </w:rPr>
        <w:t>ntweight</w:t>
      </w:r>
      <w:proofErr w:type="spellEnd"/>
      <w:r w:rsidR="69342C04" w:rsidRPr="00431427">
        <w:rPr>
          <w:rFonts w:ascii="Calibri" w:eastAsia="Calibri" w:hAnsi="Calibri" w:cs="Calibri"/>
          <w:color w:val="000000" w:themeColor="text1"/>
        </w:rPr>
        <w:t xml:space="preserve"> </w:t>
      </w:r>
      <w:proofErr w:type="spellStart"/>
      <w:r w:rsidR="47D4838C" w:rsidRPr="47D4838C">
        <w:rPr>
          <w:rFonts w:ascii="Calibri" w:eastAsia="Calibri" w:hAnsi="Calibri" w:cs="Calibri"/>
          <w:color w:val="000000" w:themeColor="text1"/>
        </w:rPr>
        <w:t>battlebot</w:t>
      </w:r>
      <w:proofErr w:type="spellEnd"/>
      <w:r w:rsidR="69342C04" w:rsidRPr="00431427">
        <w:rPr>
          <w:rFonts w:ascii="Calibri" w:eastAsia="Calibri" w:hAnsi="Calibri" w:cs="Calibri"/>
          <w:color w:val="000000" w:themeColor="text1"/>
        </w:rPr>
        <w:t xml:space="preserve"> </w:t>
      </w:r>
      <w:r w:rsidR="2BDA13EA" w:rsidRPr="00431427">
        <w:rPr>
          <w:rFonts w:ascii="Calibri" w:eastAsia="Calibri" w:hAnsi="Calibri" w:cs="Calibri"/>
          <w:color w:val="000000" w:themeColor="text1"/>
        </w:rPr>
        <w:t xml:space="preserve">with a </w:t>
      </w:r>
      <w:r w:rsidR="55283A72" w:rsidRPr="00431427">
        <w:rPr>
          <w:rFonts w:ascii="Calibri" w:eastAsia="Calibri" w:hAnsi="Calibri" w:cs="Calibri"/>
          <w:color w:val="000000" w:themeColor="text1"/>
        </w:rPr>
        <w:t xml:space="preserve">front-mounted spinning blade, serving as both its primary weapon and defining visual element. The blade’s rotational speed allows it to damage opponents’ armor or destabilize them on impact. Mounted low to the ground, it doubles as a defensive barrier, deflecting frontal attacks while maintaining aggressive forward momentum. </w:t>
      </w:r>
      <w:r w:rsidR="28088C0B" w:rsidRPr="28088C0B">
        <w:rPr>
          <w:rFonts w:ascii="Calibri" w:eastAsia="Calibri" w:hAnsi="Calibri" w:cs="Calibri"/>
          <w:color w:val="000000" w:themeColor="text1"/>
        </w:rPr>
        <w:t xml:space="preserve">The blade may also </w:t>
      </w:r>
      <w:bookmarkStart w:id="0" w:name="_Int_B78ND10A"/>
      <w:r w:rsidR="28088C0B" w:rsidRPr="28088C0B">
        <w:rPr>
          <w:rFonts w:ascii="Calibri" w:eastAsia="Calibri" w:hAnsi="Calibri" w:cs="Calibri"/>
          <w:color w:val="000000" w:themeColor="text1"/>
        </w:rPr>
        <w:t xml:space="preserve">lift to </w:t>
      </w:r>
      <w:r w:rsidR="4AB63194" w:rsidRPr="4AB63194">
        <w:rPr>
          <w:rFonts w:ascii="Calibri" w:eastAsia="Calibri" w:hAnsi="Calibri" w:cs="Calibri"/>
          <w:color w:val="000000" w:themeColor="text1"/>
        </w:rPr>
        <w:t>throw</w:t>
      </w:r>
      <w:bookmarkEnd w:id="0"/>
      <w:r w:rsidR="4AB63194" w:rsidRPr="4AB63194">
        <w:rPr>
          <w:rFonts w:ascii="Calibri" w:eastAsia="Calibri" w:hAnsi="Calibri" w:cs="Calibri"/>
          <w:color w:val="000000" w:themeColor="text1"/>
        </w:rPr>
        <w:t xml:space="preserve"> </w:t>
      </w:r>
      <w:r w:rsidR="21D239BF" w:rsidRPr="21D239BF">
        <w:rPr>
          <w:rFonts w:ascii="Calibri" w:eastAsia="Calibri" w:hAnsi="Calibri" w:cs="Calibri"/>
          <w:color w:val="000000" w:themeColor="text1"/>
        </w:rPr>
        <w:t xml:space="preserve">opponents off balance </w:t>
      </w:r>
      <w:r w:rsidR="3D63990E" w:rsidRPr="3D63990E">
        <w:rPr>
          <w:rFonts w:ascii="Calibri" w:eastAsia="Calibri" w:hAnsi="Calibri" w:cs="Calibri"/>
          <w:color w:val="000000" w:themeColor="text1"/>
        </w:rPr>
        <w:t xml:space="preserve">or flip them </w:t>
      </w:r>
      <w:r w:rsidR="65977046" w:rsidRPr="65977046">
        <w:rPr>
          <w:rFonts w:ascii="Calibri" w:eastAsia="Calibri" w:hAnsi="Calibri" w:cs="Calibri"/>
          <w:color w:val="000000" w:themeColor="text1"/>
        </w:rPr>
        <w:t>over.</w:t>
      </w:r>
    </w:p>
    <w:p w14:paraId="30D0A73D" w14:textId="77777777" w:rsidR="15F30D4C" w:rsidRDefault="15F30D4C" w:rsidP="15F30D4C">
      <w:pPr>
        <w:rPr>
          <w:color w:val="FF0000"/>
        </w:rPr>
      </w:pPr>
    </w:p>
    <w:p w14:paraId="4FAC91EC" w14:textId="77777777" w:rsidR="15F30D4C" w:rsidRDefault="15F30D4C" w:rsidP="15F30D4C">
      <w:pPr>
        <w:rPr>
          <w:color w:val="FF0000"/>
        </w:rPr>
      </w:pPr>
    </w:p>
    <w:p w14:paraId="2A66DE81" w14:textId="77777777" w:rsidR="005C1DAB" w:rsidRDefault="005C1DAB">
      <w:r>
        <w:br w:type="page"/>
      </w:r>
    </w:p>
    <w:sdt>
      <w:sdtPr>
        <w:rPr>
          <w:rFonts w:asciiTheme="minorHAnsi" w:eastAsiaTheme="minorHAnsi" w:hAnsiTheme="minorHAnsi" w:cstheme="minorBidi"/>
          <w:b w:val="0"/>
          <w:bCs w:val="0"/>
          <w:color w:val="auto"/>
          <w:sz w:val="22"/>
          <w:szCs w:val="22"/>
          <w:lang w:eastAsia="en-US"/>
        </w:rPr>
        <w:id w:val="750368192"/>
        <w:docPartObj>
          <w:docPartGallery w:val="Table of Contents"/>
          <w:docPartUnique/>
        </w:docPartObj>
      </w:sdtPr>
      <w:sdtEndPr/>
      <w:sdtContent>
        <w:p w14:paraId="4772D78D" w14:textId="77777777" w:rsidR="00522FC4" w:rsidRDefault="21F260B0">
          <w:pPr>
            <w:pStyle w:val="TOCHeading"/>
          </w:pPr>
          <w:r>
            <w:t>Contents</w:t>
          </w:r>
        </w:p>
        <w:p w14:paraId="1BC40A27" w14:textId="77777777" w:rsidR="00527794" w:rsidRPr="00527794" w:rsidRDefault="00527794" w:rsidP="00527794">
          <w:pPr>
            <w:rPr>
              <w:lang w:eastAsia="ja-JP"/>
            </w:rPr>
          </w:pPr>
        </w:p>
        <w:p w14:paraId="4AC62A0C" w14:textId="473A14F4" w:rsidR="00FF08D8" w:rsidRDefault="4D2D9517" w:rsidP="21F260B0">
          <w:pPr>
            <w:pStyle w:val="TOC1"/>
            <w:tabs>
              <w:tab w:val="right" w:leader="dot" w:pos="9345"/>
            </w:tabs>
            <w:rPr>
              <w:rStyle w:val="Hyperlink"/>
              <w:noProof/>
            </w:rPr>
          </w:pPr>
          <w:r>
            <w:fldChar w:fldCharType="begin"/>
          </w:r>
          <w:r w:rsidR="5E769280">
            <w:instrText>TOC \o "1-3" \z \u \h</w:instrText>
          </w:r>
          <w:r>
            <w:fldChar w:fldCharType="separate"/>
          </w:r>
          <w:hyperlink w:anchor="_Toc1406540779">
            <w:r w:rsidR="21F260B0" w:rsidRPr="21F260B0">
              <w:rPr>
                <w:rStyle w:val="Hyperlink"/>
              </w:rPr>
              <w:t>1. Introduction</w:t>
            </w:r>
            <w:r w:rsidR="5E769280">
              <w:tab/>
            </w:r>
            <w:r w:rsidR="5E769280">
              <w:fldChar w:fldCharType="begin"/>
            </w:r>
            <w:r w:rsidR="5E769280">
              <w:instrText>PAGEREF _Toc1406540779 \h</w:instrText>
            </w:r>
            <w:r w:rsidR="5E769280">
              <w:fldChar w:fldCharType="separate"/>
            </w:r>
            <w:r w:rsidR="21F260B0" w:rsidRPr="21F260B0">
              <w:rPr>
                <w:rStyle w:val="Hyperlink"/>
              </w:rPr>
              <w:t>3</w:t>
            </w:r>
            <w:r w:rsidR="5E769280">
              <w:fldChar w:fldCharType="end"/>
            </w:r>
          </w:hyperlink>
        </w:p>
        <w:p w14:paraId="2F47EAD2" w14:textId="62D9CE27" w:rsidR="00FF08D8" w:rsidRDefault="21F260B0" w:rsidP="21F260B0">
          <w:pPr>
            <w:pStyle w:val="TOC2"/>
            <w:tabs>
              <w:tab w:val="left" w:pos="660"/>
              <w:tab w:val="right" w:leader="dot" w:pos="9345"/>
            </w:tabs>
            <w:rPr>
              <w:rStyle w:val="Hyperlink"/>
              <w:noProof/>
            </w:rPr>
          </w:pPr>
          <w:hyperlink w:anchor="_Toc1609010314">
            <w:r w:rsidRPr="21F260B0">
              <w:rPr>
                <w:rStyle w:val="Hyperlink"/>
              </w:rPr>
              <w:t>1.1</w:t>
            </w:r>
            <w:r w:rsidR="4D2D9517">
              <w:tab/>
            </w:r>
            <w:r w:rsidRPr="21F260B0">
              <w:rPr>
                <w:rStyle w:val="Hyperlink"/>
              </w:rPr>
              <w:t>Visual Aid</w:t>
            </w:r>
            <w:r w:rsidR="4D2D9517">
              <w:tab/>
            </w:r>
            <w:r w:rsidR="4D2D9517">
              <w:fldChar w:fldCharType="begin"/>
            </w:r>
            <w:r w:rsidR="4D2D9517">
              <w:instrText>PAGEREF _Toc1609010314 \h</w:instrText>
            </w:r>
            <w:r w:rsidR="4D2D9517">
              <w:fldChar w:fldCharType="separate"/>
            </w:r>
            <w:r w:rsidRPr="21F260B0">
              <w:rPr>
                <w:rStyle w:val="Hyperlink"/>
              </w:rPr>
              <w:t>4</w:t>
            </w:r>
            <w:r w:rsidR="4D2D9517">
              <w:fldChar w:fldCharType="end"/>
            </w:r>
          </w:hyperlink>
        </w:p>
        <w:p w14:paraId="750859AB" w14:textId="1D2987EF" w:rsidR="00FF08D8" w:rsidRDefault="21F260B0" w:rsidP="21F260B0">
          <w:pPr>
            <w:pStyle w:val="TOC2"/>
            <w:tabs>
              <w:tab w:val="right" w:leader="dot" w:pos="9345"/>
            </w:tabs>
            <w:rPr>
              <w:rStyle w:val="Hyperlink"/>
              <w:noProof/>
            </w:rPr>
          </w:pPr>
          <w:hyperlink w:anchor="_Toc585895705">
            <w:r w:rsidRPr="21F260B0">
              <w:rPr>
                <w:rStyle w:val="Hyperlink"/>
              </w:rPr>
              <w:t>1.2 High Level Requirements List</w:t>
            </w:r>
            <w:r w:rsidR="4D2D9517">
              <w:tab/>
            </w:r>
            <w:r w:rsidR="4D2D9517">
              <w:fldChar w:fldCharType="begin"/>
            </w:r>
            <w:r w:rsidR="4D2D9517">
              <w:instrText>PAGEREF _Toc585895705 \h</w:instrText>
            </w:r>
            <w:r w:rsidR="4D2D9517">
              <w:fldChar w:fldCharType="separate"/>
            </w:r>
            <w:r w:rsidRPr="21F260B0">
              <w:rPr>
                <w:rStyle w:val="Hyperlink"/>
              </w:rPr>
              <w:t>4</w:t>
            </w:r>
            <w:r w:rsidR="4D2D9517">
              <w:fldChar w:fldCharType="end"/>
            </w:r>
          </w:hyperlink>
        </w:p>
        <w:p w14:paraId="5C64FE17" w14:textId="2F26F18E" w:rsidR="00FF08D8" w:rsidRDefault="21F260B0" w:rsidP="21F260B0">
          <w:pPr>
            <w:pStyle w:val="TOC1"/>
            <w:tabs>
              <w:tab w:val="right" w:leader="dot" w:pos="9345"/>
            </w:tabs>
            <w:rPr>
              <w:rStyle w:val="Hyperlink"/>
              <w:noProof/>
            </w:rPr>
          </w:pPr>
          <w:hyperlink w:anchor="_Toc1441608533">
            <w:r w:rsidRPr="21F260B0">
              <w:rPr>
                <w:rStyle w:val="Hyperlink"/>
              </w:rPr>
              <w:t>2 Design</w:t>
            </w:r>
            <w:r w:rsidR="4D2D9517">
              <w:tab/>
            </w:r>
            <w:r w:rsidR="4D2D9517">
              <w:fldChar w:fldCharType="begin"/>
            </w:r>
            <w:r w:rsidR="4D2D9517">
              <w:instrText>PAGEREF _Toc1441608533 \h</w:instrText>
            </w:r>
            <w:r w:rsidR="4D2D9517">
              <w:fldChar w:fldCharType="separate"/>
            </w:r>
            <w:r w:rsidRPr="21F260B0">
              <w:rPr>
                <w:rStyle w:val="Hyperlink"/>
              </w:rPr>
              <w:t>5</w:t>
            </w:r>
            <w:r w:rsidR="4D2D9517">
              <w:fldChar w:fldCharType="end"/>
            </w:r>
          </w:hyperlink>
        </w:p>
        <w:p w14:paraId="297493B2" w14:textId="6965B84E" w:rsidR="00FF08D8" w:rsidRDefault="21F260B0" w:rsidP="21F260B0">
          <w:pPr>
            <w:pStyle w:val="TOC2"/>
            <w:tabs>
              <w:tab w:val="right" w:leader="dot" w:pos="9345"/>
            </w:tabs>
            <w:rPr>
              <w:rStyle w:val="Hyperlink"/>
              <w:noProof/>
            </w:rPr>
          </w:pPr>
          <w:hyperlink w:anchor="_Toc191500607">
            <w:r w:rsidRPr="21F260B0">
              <w:rPr>
                <w:rStyle w:val="Hyperlink"/>
              </w:rPr>
              <w:t>2.1 Block Diagram</w:t>
            </w:r>
            <w:r w:rsidR="4D2D9517">
              <w:tab/>
            </w:r>
            <w:r w:rsidR="4D2D9517">
              <w:fldChar w:fldCharType="begin"/>
            </w:r>
            <w:r w:rsidR="4D2D9517">
              <w:instrText>PAGEREF _Toc191500607 \h</w:instrText>
            </w:r>
            <w:r w:rsidR="4D2D9517">
              <w:fldChar w:fldCharType="separate"/>
            </w:r>
            <w:r w:rsidRPr="21F260B0">
              <w:rPr>
                <w:rStyle w:val="Hyperlink"/>
              </w:rPr>
              <w:t>6</w:t>
            </w:r>
            <w:r w:rsidR="4D2D9517">
              <w:fldChar w:fldCharType="end"/>
            </w:r>
          </w:hyperlink>
        </w:p>
        <w:p w14:paraId="7852D73F" w14:textId="23955C6F" w:rsidR="00FF08D8" w:rsidRDefault="21F260B0" w:rsidP="21F260B0">
          <w:pPr>
            <w:pStyle w:val="TOC2"/>
            <w:tabs>
              <w:tab w:val="right" w:leader="dot" w:pos="9345"/>
            </w:tabs>
            <w:rPr>
              <w:rStyle w:val="Hyperlink"/>
              <w:noProof/>
            </w:rPr>
          </w:pPr>
          <w:hyperlink w:anchor="_Toc214381263">
            <w:r w:rsidRPr="21F260B0">
              <w:rPr>
                <w:rStyle w:val="Hyperlink"/>
              </w:rPr>
              <w:t>2.2 Physical Design</w:t>
            </w:r>
            <w:r w:rsidR="4D2D9517">
              <w:tab/>
            </w:r>
            <w:r w:rsidR="4D2D9517">
              <w:fldChar w:fldCharType="begin"/>
            </w:r>
            <w:r w:rsidR="4D2D9517">
              <w:instrText>PAGEREF _Toc214381263 \h</w:instrText>
            </w:r>
            <w:r w:rsidR="4D2D9517">
              <w:fldChar w:fldCharType="separate"/>
            </w:r>
            <w:r w:rsidRPr="21F260B0">
              <w:rPr>
                <w:rStyle w:val="Hyperlink"/>
              </w:rPr>
              <w:t>6</w:t>
            </w:r>
            <w:r w:rsidR="4D2D9517">
              <w:fldChar w:fldCharType="end"/>
            </w:r>
          </w:hyperlink>
        </w:p>
        <w:p w14:paraId="1D1885F3" w14:textId="6B6E5A4D" w:rsidR="00FF08D8" w:rsidRDefault="21F260B0" w:rsidP="21F260B0">
          <w:pPr>
            <w:pStyle w:val="TOC2"/>
            <w:tabs>
              <w:tab w:val="right" w:leader="dot" w:pos="9345"/>
            </w:tabs>
            <w:rPr>
              <w:rStyle w:val="Hyperlink"/>
              <w:noProof/>
            </w:rPr>
          </w:pPr>
          <w:hyperlink w:anchor="_Toc241872959">
            <w:r w:rsidRPr="21F260B0">
              <w:rPr>
                <w:rStyle w:val="Hyperlink"/>
              </w:rPr>
              <w:t>2.3 Subsystems</w:t>
            </w:r>
            <w:r w:rsidR="4D2D9517">
              <w:tab/>
            </w:r>
            <w:r w:rsidR="4D2D9517">
              <w:fldChar w:fldCharType="begin"/>
            </w:r>
            <w:r w:rsidR="4D2D9517">
              <w:instrText>PAGEREF _Toc241872959 \h</w:instrText>
            </w:r>
            <w:r w:rsidR="4D2D9517">
              <w:fldChar w:fldCharType="separate"/>
            </w:r>
            <w:r w:rsidRPr="21F260B0">
              <w:rPr>
                <w:rStyle w:val="Hyperlink"/>
              </w:rPr>
              <w:t>8</w:t>
            </w:r>
            <w:r w:rsidR="4D2D9517">
              <w:fldChar w:fldCharType="end"/>
            </w:r>
          </w:hyperlink>
        </w:p>
        <w:p w14:paraId="50D76AB5" w14:textId="1FD70EB2" w:rsidR="00FF08D8" w:rsidRDefault="21F260B0" w:rsidP="21F260B0">
          <w:pPr>
            <w:pStyle w:val="TOC3"/>
            <w:tabs>
              <w:tab w:val="right" w:leader="dot" w:pos="9345"/>
            </w:tabs>
            <w:rPr>
              <w:rStyle w:val="Hyperlink"/>
              <w:noProof/>
            </w:rPr>
          </w:pPr>
          <w:hyperlink w:anchor="_Toc1132287628">
            <w:r w:rsidRPr="21F260B0">
              <w:rPr>
                <w:rStyle w:val="Hyperlink"/>
              </w:rPr>
              <w:t>2.3.1 Power Subsystem + Current Sensor</w:t>
            </w:r>
            <w:r w:rsidR="4D2D9517">
              <w:tab/>
            </w:r>
            <w:r w:rsidR="4D2D9517">
              <w:fldChar w:fldCharType="begin"/>
            </w:r>
            <w:r w:rsidR="4D2D9517">
              <w:instrText>PAGEREF _Toc1132287628 \h</w:instrText>
            </w:r>
            <w:r w:rsidR="4D2D9517">
              <w:fldChar w:fldCharType="separate"/>
            </w:r>
            <w:r w:rsidRPr="21F260B0">
              <w:rPr>
                <w:rStyle w:val="Hyperlink"/>
              </w:rPr>
              <w:t>8</w:t>
            </w:r>
            <w:r w:rsidR="4D2D9517">
              <w:fldChar w:fldCharType="end"/>
            </w:r>
          </w:hyperlink>
        </w:p>
        <w:p w14:paraId="73257AC4" w14:textId="2603C519" w:rsidR="00FF08D8" w:rsidRDefault="21F260B0" w:rsidP="21F260B0">
          <w:pPr>
            <w:pStyle w:val="TOC3"/>
            <w:tabs>
              <w:tab w:val="right" w:leader="dot" w:pos="9345"/>
            </w:tabs>
            <w:rPr>
              <w:rStyle w:val="Hyperlink"/>
              <w:noProof/>
            </w:rPr>
          </w:pPr>
          <w:hyperlink w:anchor="_Toc1461416456">
            <w:r w:rsidRPr="21F260B0">
              <w:rPr>
                <w:rStyle w:val="Hyperlink"/>
              </w:rPr>
              <w:t>2.3.2 Controller Subsystem</w:t>
            </w:r>
            <w:r w:rsidR="4D2D9517">
              <w:tab/>
            </w:r>
            <w:r w:rsidR="4D2D9517">
              <w:fldChar w:fldCharType="begin"/>
            </w:r>
            <w:r w:rsidR="4D2D9517">
              <w:instrText>PAGEREF _Toc1461416456 \h</w:instrText>
            </w:r>
            <w:r w:rsidR="4D2D9517">
              <w:fldChar w:fldCharType="separate"/>
            </w:r>
            <w:r w:rsidRPr="21F260B0">
              <w:rPr>
                <w:rStyle w:val="Hyperlink"/>
              </w:rPr>
              <w:t>8</w:t>
            </w:r>
            <w:r w:rsidR="4D2D9517">
              <w:fldChar w:fldCharType="end"/>
            </w:r>
          </w:hyperlink>
        </w:p>
        <w:p w14:paraId="7FE3A94F" w14:textId="1E38C1A2" w:rsidR="00FF08D8" w:rsidRDefault="21F260B0" w:rsidP="21F260B0">
          <w:pPr>
            <w:pStyle w:val="TOC3"/>
            <w:tabs>
              <w:tab w:val="right" w:leader="dot" w:pos="9345"/>
            </w:tabs>
            <w:rPr>
              <w:rStyle w:val="Hyperlink"/>
              <w:noProof/>
            </w:rPr>
          </w:pPr>
          <w:hyperlink w:anchor="_Toc255867637">
            <w:r w:rsidRPr="21F260B0">
              <w:rPr>
                <w:rStyle w:val="Hyperlink"/>
              </w:rPr>
              <w:t>2.3.3 Drive Subsystem</w:t>
            </w:r>
            <w:r w:rsidR="4D2D9517">
              <w:tab/>
            </w:r>
            <w:r w:rsidR="4D2D9517">
              <w:fldChar w:fldCharType="begin"/>
            </w:r>
            <w:r w:rsidR="4D2D9517">
              <w:instrText>PAGEREF _Toc255867637 \h</w:instrText>
            </w:r>
            <w:r w:rsidR="4D2D9517">
              <w:fldChar w:fldCharType="separate"/>
            </w:r>
            <w:r w:rsidRPr="21F260B0">
              <w:rPr>
                <w:rStyle w:val="Hyperlink"/>
              </w:rPr>
              <w:t>9</w:t>
            </w:r>
            <w:r w:rsidR="4D2D9517">
              <w:fldChar w:fldCharType="end"/>
            </w:r>
          </w:hyperlink>
        </w:p>
        <w:p w14:paraId="5BE3427E" w14:textId="2FADAB92" w:rsidR="00FF08D8" w:rsidRDefault="21F260B0" w:rsidP="21F260B0">
          <w:pPr>
            <w:pStyle w:val="TOC3"/>
            <w:tabs>
              <w:tab w:val="right" w:leader="dot" w:pos="9345"/>
            </w:tabs>
            <w:rPr>
              <w:rStyle w:val="Hyperlink"/>
              <w:noProof/>
            </w:rPr>
          </w:pPr>
          <w:hyperlink w:anchor="_Toc199436612">
            <w:r w:rsidRPr="21F260B0">
              <w:rPr>
                <w:rStyle w:val="Hyperlink"/>
              </w:rPr>
              <w:t>2.3.4 Attack Subsystem</w:t>
            </w:r>
            <w:r w:rsidR="4D2D9517">
              <w:tab/>
            </w:r>
            <w:r w:rsidR="4D2D9517">
              <w:fldChar w:fldCharType="begin"/>
            </w:r>
            <w:r w:rsidR="4D2D9517">
              <w:instrText>PAGEREF _Toc199436612 \h</w:instrText>
            </w:r>
            <w:r w:rsidR="4D2D9517">
              <w:fldChar w:fldCharType="separate"/>
            </w:r>
            <w:r w:rsidRPr="21F260B0">
              <w:rPr>
                <w:rStyle w:val="Hyperlink"/>
              </w:rPr>
              <w:t>9</w:t>
            </w:r>
            <w:r w:rsidR="4D2D9517">
              <w:fldChar w:fldCharType="end"/>
            </w:r>
          </w:hyperlink>
        </w:p>
        <w:p w14:paraId="387AD349" w14:textId="44C4AC7A" w:rsidR="00FF08D8" w:rsidRDefault="21F260B0" w:rsidP="21F260B0">
          <w:pPr>
            <w:pStyle w:val="TOC3"/>
            <w:tabs>
              <w:tab w:val="right" w:leader="dot" w:pos="9345"/>
            </w:tabs>
            <w:rPr>
              <w:rStyle w:val="Hyperlink"/>
              <w:noProof/>
            </w:rPr>
          </w:pPr>
          <w:hyperlink w:anchor="_Toc746951050">
            <w:r w:rsidRPr="21F260B0">
              <w:rPr>
                <w:rStyle w:val="Hyperlink"/>
              </w:rPr>
              <w:t>2.3.5 User Interface Subsystem</w:t>
            </w:r>
            <w:r w:rsidR="4D2D9517">
              <w:tab/>
            </w:r>
            <w:r w:rsidR="4D2D9517">
              <w:fldChar w:fldCharType="begin"/>
            </w:r>
            <w:r w:rsidR="4D2D9517">
              <w:instrText>PAGEREF _Toc746951050 \h</w:instrText>
            </w:r>
            <w:r w:rsidR="4D2D9517">
              <w:fldChar w:fldCharType="separate"/>
            </w:r>
            <w:r w:rsidRPr="21F260B0">
              <w:rPr>
                <w:rStyle w:val="Hyperlink"/>
              </w:rPr>
              <w:t>9</w:t>
            </w:r>
            <w:r w:rsidR="4D2D9517">
              <w:fldChar w:fldCharType="end"/>
            </w:r>
          </w:hyperlink>
        </w:p>
        <w:p w14:paraId="5B08667E" w14:textId="1269F29B" w:rsidR="00FF08D8" w:rsidRDefault="21F260B0" w:rsidP="21F260B0">
          <w:pPr>
            <w:pStyle w:val="TOC2"/>
            <w:tabs>
              <w:tab w:val="right" w:leader="dot" w:pos="9345"/>
            </w:tabs>
            <w:rPr>
              <w:rStyle w:val="Hyperlink"/>
              <w:noProof/>
            </w:rPr>
          </w:pPr>
          <w:hyperlink w:anchor="_Toc1187776094">
            <w:r w:rsidRPr="21F260B0">
              <w:rPr>
                <w:rStyle w:val="Hyperlink"/>
              </w:rPr>
              <w:t>2.4 Tolerance Analysis</w:t>
            </w:r>
            <w:r w:rsidR="4D2D9517">
              <w:tab/>
            </w:r>
            <w:r w:rsidR="4D2D9517">
              <w:fldChar w:fldCharType="begin"/>
            </w:r>
            <w:r w:rsidR="4D2D9517">
              <w:instrText>PAGEREF _Toc1187776094 \h</w:instrText>
            </w:r>
            <w:r w:rsidR="4D2D9517">
              <w:fldChar w:fldCharType="separate"/>
            </w:r>
            <w:r w:rsidRPr="21F260B0">
              <w:rPr>
                <w:rStyle w:val="Hyperlink"/>
              </w:rPr>
              <w:t>9</w:t>
            </w:r>
            <w:r w:rsidR="4D2D9517">
              <w:fldChar w:fldCharType="end"/>
            </w:r>
          </w:hyperlink>
        </w:p>
        <w:p w14:paraId="6C50DAD8" w14:textId="009BD835" w:rsidR="00FF08D8" w:rsidRDefault="21F260B0" w:rsidP="21F260B0">
          <w:pPr>
            <w:pStyle w:val="TOC1"/>
            <w:tabs>
              <w:tab w:val="right" w:leader="dot" w:pos="9345"/>
            </w:tabs>
            <w:rPr>
              <w:rStyle w:val="Hyperlink"/>
              <w:noProof/>
            </w:rPr>
          </w:pPr>
          <w:hyperlink w:anchor="_Toc1900751792">
            <w:r w:rsidRPr="21F260B0">
              <w:rPr>
                <w:rStyle w:val="Hyperlink"/>
              </w:rPr>
              <w:t>3. Design Verification</w:t>
            </w:r>
            <w:r w:rsidR="4D2D9517">
              <w:tab/>
            </w:r>
            <w:r w:rsidR="4D2D9517">
              <w:fldChar w:fldCharType="begin"/>
            </w:r>
            <w:r w:rsidR="4D2D9517">
              <w:instrText>PAGEREF _Toc1900751792 \h</w:instrText>
            </w:r>
            <w:r w:rsidR="4D2D9517">
              <w:fldChar w:fldCharType="separate"/>
            </w:r>
            <w:r w:rsidRPr="21F260B0">
              <w:rPr>
                <w:rStyle w:val="Hyperlink"/>
              </w:rPr>
              <w:t>11</w:t>
            </w:r>
            <w:r w:rsidR="4D2D9517">
              <w:fldChar w:fldCharType="end"/>
            </w:r>
          </w:hyperlink>
        </w:p>
        <w:p w14:paraId="74E87FF6" w14:textId="44EBC11D" w:rsidR="00FF08D8" w:rsidRDefault="21F260B0" w:rsidP="21F260B0">
          <w:pPr>
            <w:pStyle w:val="TOC2"/>
            <w:tabs>
              <w:tab w:val="right" w:leader="dot" w:pos="9345"/>
            </w:tabs>
            <w:rPr>
              <w:rStyle w:val="Hyperlink"/>
              <w:noProof/>
            </w:rPr>
          </w:pPr>
          <w:hyperlink w:anchor="_Toc1115301543">
            <w:r w:rsidRPr="21F260B0">
              <w:rPr>
                <w:rStyle w:val="Hyperlink"/>
              </w:rPr>
              <w:t>3.1 Physical Design</w:t>
            </w:r>
            <w:r w:rsidR="4D2D9517">
              <w:tab/>
            </w:r>
            <w:r w:rsidR="4D2D9517">
              <w:fldChar w:fldCharType="begin"/>
            </w:r>
            <w:r w:rsidR="4D2D9517">
              <w:instrText>PAGEREF _Toc1115301543 \h</w:instrText>
            </w:r>
            <w:r w:rsidR="4D2D9517">
              <w:fldChar w:fldCharType="separate"/>
            </w:r>
            <w:r w:rsidRPr="21F260B0">
              <w:rPr>
                <w:rStyle w:val="Hyperlink"/>
              </w:rPr>
              <w:t>12</w:t>
            </w:r>
            <w:r w:rsidR="4D2D9517">
              <w:fldChar w:fldCharType="end"/>
            </w:r>
          </w:hyperlink>
        </w:p>
        <w:p w14:paraId="1681E500" w14:textId="01CF439D" w:rsidR="00FF08D8" w:rsidRDefault="21F260B0" w:rsidP="21F260B0">
          <w:pPr>
            <w:pStyle w:val="TOC2"/>
            <w:tabs>
              <w:tab w:val="right" w:leader="dot" w:pos="9345"/>
            </w:tabs>
            <w:rPr>
              <w:rStyle w:val="Hyperlink"/>
              <w:noProof/>
            </w:rPr>
          </w:pPr>
          <w:hyperlink w:anchor="_Toc1403511945">
            <w:r w:rsidRPr="21F260B0">
              <w:rPr>
                <w:rStyle w:val="Hyperlink"/>
              </w:rPr>
              <w:t>3.2 Subsystems</w:t>
            </w:r>
            <w:r w:rsidR="4D2D9517">
              <w:tab/>
            </w:r>
            <w:r w:rsidR="4D2D9517">
              <w:fldChar w:fldCharType="begin"/>
            </w:r>
            <w:r w:rsidR="4D2D9517">
              <w:instrText>PAGEREF _Toc1403511945 \h</w:instrText>
            </w:r>
            <w:r w:rsidR="4D2D9517">
              <w:fldChar w:fldCharType="separate"/>
            </w:r>
            <w:r w:rsidRPr="21F260B0">
              <w:rPr>
                <w:rStyle w:val="Hyperlink"/>
              </w:rPr>
              <w:t>12</w:t>
            </w:r>
            <w:r w:rsidR="4D2D9517">
              <w:fldChar w:fldCharType="end"/>
            </w:r>
          </w:hyperlink>
        </w:p>
        <w:p w14:paraId="103AE262" w14:textId="6CDCC85C" w:rsidR="00FF08D8" w:rsidRDefault="21F260B0" w:rsidP="21F260B0">
          <w:pPr>
            <w:pStyle w:val="TOC3"/>
            <w:tabs>
              <w:tab w:val="right" w:leader="dot" w:pos="9345"/>
            </w:tabs>
            <w:rPr>
              <w:rStyle w:val="Hyperlink"/>
              <w:noProof/>
            </w:rPr>
          </w:pPr>
          <w:hyperlink w:anchor="_Toc1904099920">
            <w:r w:rsidRPr="21F260B0">
              <w:rPr>
                <w:rStyle w:val="Hyperlink"/>
              </w:rPr>
              <w:t>3.2.1 Power Subsystem + Current Sensor</w:t>
            </w:r>
            <w:r w:rsidR="4D2D9517">
              <w:tab/>
            </w:r>
            <w:r w:rsidR="4D2D9517">
              <w:fldChar w:fldCharType="begin"/>
            </w:r>
            <w:r w:rsidR="4D2D9517">
              <w:instrText>PAGEREF _Toc1904099920 \h</w:instrText>
            </w:r>
            <w:r w:rsidR="4D2D9517">
              <w:fldChar w:fldCharType="separate"/>
            </w:r>
            <w:r w:rsidRPr="21F260B0">
              <w:rPr>
                <w:rStyle w:val="Hyperlink"/>
              </w:rPr>
              <w:t>12</w:t>
            </w:r>
            <w:r w:rsidR="4D2D9517">
              <w:fldChar w:fldCharType="end"/>
            </w:r>
          </w:hyperlink>
        </w:p>
        <w:p w14:paraId="3E0B719D" w14:textId="42343E33" w:rsidR="00FF08D8" w:rsidRDefault="21F260B0" w:rsidP="21F260B0">
          <w:pPr>
            <w:pStyle w:val="TOC3"/>
            <w:tabs>
              <w:tab w:val="right" w:leader="dot" w:pos="9345"/>
            </w:tabs>
            <w:rPr>
              <w:rStyle w:val="Hyperlink"/>
              <w:noProof/>
            </w:rPr>
          </w:pPr>
          <w:hyperlink w:anchor="_Toc117989054">
            <w:r w:rsidRPr="21F260B0">
              <w:rPr>
                <w:rStyle w:val="Hyperlink"/>
              </w:rPr>
              <w:t>3.2.2 Controller Subsystem and User Interface</w:t>
            </w:r>
            <w:r w:rsidR="4D2D9517">
              <w:tab/>
            </w:r>
            <w:r w:rsidR="4D2D9517">
              <w:fldChar w:fldCharType="begin"/>
            </w:r>
            <w:r w:rsidR="4D2D9517">
              <w:instrText>PAGEREF _Toc117989054 \h</w:instrText>
            </w:r>
            <w:r w:rsidR="4D2D9517">
              <w:fldChar w:fldCharType="separate"/>
            </w:r>
            <w:r w:rsidRPr="21F260B0">
              <w:rPr>
                <w:rStyle w:val="Hyperlink"/>
              </w:rPr>
              <w:t>13</w:t>
            </w:r>
            <w:r w:rsidR="4D2D9517">
              <w:fldChar w:fldCharType="end"/>
            </w:r>
          </w:hyperlink>
        </w:p>
        <w:p w14:paraId="1972953F" w14:textId="165EBCB9" w:rsidR="2E186832" w:rsidRDefault="21F260B0" w:rsidP="2E186832">
          <w:pPr>
            <w:pStyle w:val="TOC3"/>
            <w:tabs>
              <w:tab w:val="right" w:leader="dot" w:pos="9345"/>
            </w:tabs>
            <w:rPr>
              <w:rStyle w:val="Hyperlink"/>
            </w:rPr>
          </w:pPr>
          <w:hyperlink w:anchor="_Toc165555144">
            <w:r w:rsidRPr="21F260B0">
              <w:rPr>
                <w:rStyle w:val="Hyperlink"/>
              </w:rPr>
              <w:t>3.2.3 Drive Subsystem</w:t>
            </w:r>
            <w:r w:rsidR="4D2D9517">
              <w:tab/>
            </w:r>
            <w:r w:rsidR="4D2D9517">
              <w:fldChar w:fldCharType="begin"/>
            </w:r>
            <w:r w:rsidR="4D2D9517">
              <w:instrText>PAGEREF _Toc165555144 \h</w:instrText>
            </w:r>
            <w:r w:rsidR="4D2D9517">
              <w:fldChar w:fldCharType="separate"/>
            </w:r>
            <w:r w:rsidRPr="21F260B0">
              <w:rPr>
                <w:rStyle w:val="Hyperlink"/>
              </w:rPr>
              <w:t>14</w:t>
            </w:r>
            <w:r w:rsidR="4D2D9517">
              <w:fldChar w:fldCharType="end"/>
            </w:r>
          </w:hyperlink>
        </w:p>
        <w:p w14:paraId="2EE85372" w14:textId="7F3E568A" w:rsidR="2E186832" w:rsidRDefault="21F260B0" w:rsidP="3D77A0F7">
          <w:pPr>
            <w:pStyle w:val="TOC3"/>
            <w:tabs>
              <w:tab w:val="right" w:leader="dot" w:pos="9345"/>
            </w:tabs>
            <w:rPr>
              <w:rStyle w:val="Hyperlink"/>
            </w:rPr>
          </w:pPr>
          <w:hyperlink w:anchor="_Toc592638613">
            <w:r w:rsidRPr="21F260B0">
              <w:rPr>
                <w:rStyle w:val="Hyperlink"/>
              </w:rPr>
              <w:t>3.2.4 Attack Subsystem</w:t>
            </w:r>
            <w:r w:rsidR="4D2D9517">
              <w:tab/>
            </w:r>
            <w:r w:rsidR="4D2D9517">
              <w:fldChar w:fldCharType="begin"/>
            </w:r>
            <w:r w:rsidR="4D2D9517">
              <w:instrText>PAGEREF _Toc592638613 \h</w:instrText>
            </w:r>
            <w:r w:rsidR="4D2D9517">
              <w:fldChar w:fldCharType="separate"/>
            </w:r>
            <w:r w:rsidRPr="21F260B0">
              <w:rPr>
                <w:rStyle w:val="Hyperlink"/>
              </w:rPr>
              <w:t>14</w:t>
            </w:r>
            <w:r w:rsidR="4D2D9517">
              <w:fldChar w:fldCharType="end"/>
            </w:r>
          </w:hyperlink>
        </w:p>
        <w:p w14:paraId="6661D338" w14:textId="16EBF351" w:rsidR="2E186832" w:rsidRDefault="21F260B0" w:rsidP="73872CCC">
          <w:pPr>
            <w:pStyle w:val="TOC3"/>
            <w:tabs>
              <w:tab w:val="right" w:leader="dot" w:pos="9345"/>
            </w:tabs>
            <w:rPr>
              <w:rStyle w:val="Hyperlink"/>
            </w:rPr>
          </w:pPr>
          <w:hyperlink w:anchor="_Toc552093219">
            <w:r w:rsidRPr="21F260B0">
              <w:rPr>
                <w:rStyle w:val="Hyperlink"/>
              </w:rPr>
              <w:t>3.2.5 Overall System</w:t>
            </w:r>
            <w:r w:rsidR="4D2D9517">
              <w:tab/>
            </w:r>
            <w:r w:rsidR="4D2D9517">
              <w:fldChar w:fldCharType="begin"/>
            </w:r>
            <w:r w:rsidR="4D2D9517">
              <w:instrText>PAGEREF _Toc552093219 \h</w:instrText>
            </w:r>
            <w:r w:rsidR="4D2D9517">
              <w:fldChar w:fldCharType="separate"/>
            </w:r>
            <w:r w:rsidRPr="21F260B0">
              <w:rPr>
                <w:rStyle w:val="Hyperlink"/>
              </w:rPr>
              <w:t>15</w:t>
            </w:r>
            <w:r w:rsidR="4D2D9517">
              <w:fldChar w:fldCharType="end"/>
            </w:r>
          </w:hyperlink>
        </w:p>
        <w:p w14:paraId="7DA094EF" w14:textId="35FEA9C6" w:rsidR="2E186832" w:rsidRDefault="21F260B0" w:rsidP="73872CCC">
          <w:pPr>
            <w:pStyle w:val="TOC1"/>
            <w:tabs>
              <w:tab w:val="right" w:leader="dot" w:pos="9345"/>
            </w:tabs>
            <w:rPr>
              <w:rStyle w:val="Hyperlink"/>
            </w:rPr>
          </w:pPr>
          <w:hyperlink w:anchor="_Toc517644596">
            <w:r w:rsidRPr="21F260B0">
              <w:rPr>
                <w:rStyle w:val="Hyperlink"/>
              </w:rPr>
              <w:t>4. Costs</w:t>
            </w:r>
            <w:r w:rsidR="4D2D9517">
              <w:tab/>
            </w:r>
            <w:r w:rsidR="4D2D9517">
              <w:fldChar w:fldCharType="begin"/>
            </w:r>
            <w:r w:rsidR="4D2D9517">
              <w:instrText>PAGEREF _Toc517644596 \h</w:instrText>
            </w:r>
            <w:r w:rsidR="4D2D9517">
              <w:fldChar w:fldCharType="separate"/>
            </w:r>
            <w:r w:rsidRPr="21F260B0">
              <w:rPr>
                <w:rStyle w:val="Hyperlink"/>
              </w:rPr>
              <w:t>16</w:t>
            </w:r>
            <w:r w:rsidR="4D2D9517">
              <w:fldChar w:fldCharType="end"/>
            </w:r>
          </w:hyperlink>
        </w:p>
        <w:p w14:paraId="4683EACE" w14:textId="36AE0E17" w:rsidR="2E186832" w:rsidRDefault="21F260B0" w:rsidP="3D77A0F7">
          <w:pPr>
            <w:pStyle w:val="TOC2"/>
            <w:tabs>
              <w:tab w:val="right" w:leader="dot" w:pos="9345"/>
            </w:tabs>
            <w:rPr>
              <w:rStyle w:val="Hyperlink"/>
            </w:rPr>
          </w:pPr>
          <w:hyperlink w:anchor="_Toc1755551229">
            <w:r w:rsidRPr="21F260B0">
              <w:rPr>
                <w:rStyle w:val="Hyperlink"/>
              </w:rPr>
              <w:t>4.1 Parts</w:t>
            </w:r>
            <w:r w:rsidR="4D2D9517">
              <w:tab/>
            </w:r>
            <w:r w:rsidR="4D2D9517">
              <w:fldChar w:fldCharType="begin"/>
            </w:r>
            <w:r w:rsidR="4D2D9517">
              <w:instrText>PAGEREF _Toc1755551229 \h</w:instrText>
            </w:r>
            <w:r w:rsidR="4D2D9517">
              <w:fldChar w:fldCharType="separate"/>
            </w:r>
            <w:r w:rsidRPr="21F260B0">
              <w:rPr>
                <w:rStyle w:val="Hyperlink"/>
              </w:rPr>
              <w:t>17</w:t>
            </w:r>
            <w:r w:rsidR="4D2D9517">
              <w:fldChar w:fldCharType="end"/>
            </w:r>
          </w:hyperlink>
        </w:p>
        <w:p w14:paraId="3E4CF541" w14:textId="7C26D80B" w:rsidR="2E186832" w:rsidRDefault="21F260B0" w:rsidP="73872CCC">
          <w:pPr>
            <w:pStyle w:val="TOC2"/>
            <w:tabs>
              <w:tab w:val="right" w:leader="dot" w:pos="9345"/>
            </w:tabs>
            <w:rPr>
              <w:rStyle w:val="Hyperlink"/>
            </w:rPr>
          </w:pPr>
          <w:hyperlink w:anchor="_Toc1618617265">
            <w:r w:rsidRPr="21F260B0">
              <w:rPr>
                <w:rStyle w:val="Hyperlink"/>
              </w:rPr>
              <w:t>4.2 Labor</w:t>
            </w:r>
            <w:r w:rsidR="4D2D9517">
              <w:tab/>
            </w:r>
            <w:r w:rsidR="4D2D9517">
              <w:fldChar w:fldCharType="begin"/>
            </w:r>
            <w:r w:rsidR="4D2D9517">
              <w:instrText>PAGEREF _Toc1618617265 \h</w:instrText>
            </w:r>
            <w:r w:rsidR="4D2D9517">
              <w:fldChar w:fldCharType="separate"/>
            </w:r>
            <w:r w:rsidRPr="21F260B0">
              <w:rPr>
                <w:rStyle w:val="Hyperlink"/>
              </w:rPr>
              <w:t>17</w:t>
            </w:r>
            <w:r w:rsidR="4D2D9517">
              <w:fldChar w:fldCharType="end"/>
            </w:r>
          </w:hyperlink>
        </w:p>
        <w:p w14:paraId="4DB830EE" w14:textId="07F81DA9" w:rsidR="2E186832" w:rsidRDefault="21F260B0" w:rsidP="73872CCC">
          <w:pPr>
            <w:pStyle w:val="TOC1"/>
            <w:tabs>
              <w:tab w:val="right" w:leader="dot" w:pos="9345"/>
            </w:tabs>
            <w:rPr>
              <w:rStyle w:val="Hyperlink"/>
            </w:rPr>
          </w:pPr>
          <w:hyperlink w:anchor="_Toc1495390233">
            <w:r w:rsidRPr="21F260B0">
              <w:rPr>
                <w:rStyle w:val="Hyperlink"/>
              </w:rPr>
              <w:t>5. Conclusion</w:t>
            </w:r>
            <w:r w:rsidR="4D2D9517">
              <w:tab/>
            </w:r>
            <w:r w:rsidR="4D2D9517">
              <w:fldChar w:fldCharType="begin"/>
            </w:r>
            <w:r w:rsidR="4D2D9517">
              <w:instrText>PAGEREF _Toc1495390233 \h</w:instrText>
            </w:r>
            <w:r w:rsidR="4D2D9517">
              <w:fldChar w:fldCharType="separate"/>
            </w:r>
            <w:r w:rsidRPr="21F260B0">
              <w:rPr>
                <w:rStyle w:val="Hyperlink"/>
              </w:rPr>
              <w:t>17</w:t>
            </w:r>
            <w:r w:rsidR="4D2D9517">
              <w:fldChar w:fldCharType="end"/>
            </w:r>
          </w:hyperlink>
        </w:p>
        <w:p w14:paraId="6AA81E65" w14:textId="4C0F8108" w:rsidR="2E186832" w:rsidRDefault="21F260B0" w:rsidP="2E186832">
          <w:pPr>
            <w:pStyle w:val="TOC2"/>
            <w:tabs>
              <w:tab w:val="right" w:leader="dot" w:pos="9345"/>
            </w:tabs>
            <w:rPr>
              <w:rStyle w:val="Hyperlink"/>
            </w:rPr>
          </w:pPr>
          <w:hyperlink w:anchor="_Toc1028670386">
            <w:r w:rsidRPr="21F260B0">
              <w:rPr>
                <w:rStyle w:val="Hyperlink"/>
              </w:rPr>
              <w:t>5.1 Uncertainties</w:t>
            </w:r>
            <w:r w:rsidR="4D2D9517">
              <w:tab/>
            </w:r>
            <w:r w:rsidR="4D2D9517">
              <w:fldChar w:fldCharType="begin"/>
            </w:r>
            <w:r w:rsidR="4D2D9517">
              <w:instrText>PAGEREF _Toc1028670386 \h</w:instrText>
            </w:r>
            <w:r w:rsidR="4D2D9517">
              <w:fldChar w:fldCharType="separate"/>
            </w:r>
            <w:r w:rsidRPr="21F260B0">
              <w:rPr>
                <w:rStyle w:val="Hyperlink"/>
              </w:rPr>
              <w:t>18</w:t>
            </w:r>
            <w:r w:rsidR="4D2D9517">
              <w:fldChar w:fldCharType="end"/>
            </w:r>
          </w:hyperlink>
        </w:p>
        <w:p w14:paraId="07163A22" w14:textId="69B9A078" w:rsidR="2E186832" w:rsidRDefault="21F260B0" w:rsidP="3D77A0F7">
          <w:pPr>
            <w:pStyle w:val="TOC2"/>
            <w:tabs>
              <w:tab w:val="right" w:leader="dot" w:pos="9345"/>
            </w:tabs>
            <w:rPr>
              <w:rStyle w:val="Hyperlink"/>
            </w:rPr>
          </w:pPr>
          <w:hyperlink w:anchor="_Toc1841819813">
            <w:r w:rsidRPr="21F260B0">
              <w:rPr>
                <w:rStyle w:val="Hyperlink"/>
              </w:rPr>
              <w:t>5.2 Ethical considerations</w:t>
            </w:r>
            <w:r w:rsidR="4D2D9517">
              <w:tab/>
            </w:r>
            <w:r w:rsidR="4D2D9517">
              <w:fldChar w:fldCharType="begin"/>
            </w:r>
            <w:r w:rsidR="4D2D9517">
              <w:instrText>PAGEREF _Toc1841819813 \h</w:instrText>
            </w:r>
            <w:r w:rsidR="4D2D9517">
              <w:fldChar w:fldCharType="separate"/>
            </w:r>
            <w:r w:rsidRPr="21F260B0">
              <w:rPr>
                <w:rStyle w:val="Hyperlink"/>
              </w:rPr>
              <w:t>18</w:t>
            </w:r>
            <w:r w:rsidR="4D2D9517">
              <w:fldChar w:fldCharType="end"/>
            </w:r>
          </w:hyperlink>
        </w:p>
        <w:p w14:paraId="44026AE4" w14:textId="2728D277" w:rsidR="2E186832" w:rsidRDefault="21F260B0" w:rsidP="3C054A34">
          <w:pPr>
            <w:pStyle w:val="TOC3"/>
            <w:tabs>
              <w:tab w:val="right" w:leader="dot" w:pos="9345"/>
            </w:tabs>
            <w:rPr>
              <w:rStyle w:val="Hyperlink"/>
            </w:rPr>
          </w:pPr>
          <w:hyperlink w:anchor="_Toc1870464608">
            <w:r w:rsidRPr="21F260B0">
              <w:rPr>
                <w:rStyle w:val="Hyperlink"/>
              </w:rPr>
              <w:t>5.2.1 IEEE Code of Ethics – Safety and Well-Being</w:t>
            </w:r>
            <w:r w:rsidR="4D2D9517">
              <w:tab/>
            </w:r>
            <w:r w:rsidR="4D2D9517">
              <w:fldChar w:fldCharType="begin"/>
            </w:r>
            <w:r w:rsidR="4D2D9517">
              <w:instrText>PAGEREF _Toc1870464608 \h</w:instrText>
            </w:r>
            <w:r w:rsidR="4D2D9517">
              <w:fldChar w:fldCharType="separate"/>
            </w:r>
            <w:r w:rsidRPr="21F260B0">
              <w:rPr>
                <w:rStyle w:val="Hyperlink"/>
              </w:rPr>
              <w:t>18</w:t>
            </w:r>
            <w:r w:rsidR="4D2D9517">
              <w:fldChar w:fldCharType="end"/>
            </w:r>
          </w:hyperlink>
        </w:p>
        <w:p w14:paraId="721889FB" w14:textId="17AC2C49" w:rsidR="2E186832" w:rsidRDefault="21F260B0" w:rsidP="2E186832">
          <w:pPr>
            <w:pStyle w:val="TOC3"/>
            <w:tabs>
              <w:tab w:val="right" w:leader="dot" w:pos="9345"/>
            </w:tabs>
            <w:rPr>
              <w:rStyle w:val="Hyperlink"/>
            </w:rPr>
          </w:pPr>
          <w:hyperlink w:anchor="_Toc341418759">
            <w:r w:rsidRPr="21F260B0">
              <w:rPr>
                <w:rStyle w:val="Hyperlink"/>
              </w:rPr>
              <w:t>5.2.2 IEEE Code of Ethics – Security and Responsible Use</w:t>
            </w:r>
            <w:r w:rsidR="4D2D9517">
              <w:tab/>
            </w:r>
            <w:r w:rsidR="4D2D9517">
              <w:fldChar w:fldCharType="begin"/>
            </w:r>
            <w:r w:rsidR="4D2D9517">
              <w:instrText>PAGEREF _Toc341418759 \h</w:instrText>
            </w:r>
            <w:r w:rsidR="4D2D9517">
              <w:fldChar w:fldCharType="separate"/>
            </w:r>
            <w:r w:rsidRPr="21F260B0">
              <w:rPr>
                <w:rStyle w:val="Hyperlink"/>
              </w:rPr>
              <w:t>18</w:t>
            </w:r>
            <w:r w:rsidR="4D2D9517">
              <w:fldChar w:fldCharType="end"/>
            </w:r>
          </w:hyperlink>
        </w:p>
        <w:p w14:paraId="3EF76BAD" w14:textId="31AA3C37" w:rsidR="2E186832" w:rsidRDefault="21F260B0" w:rsidP="2E186832">
          <w:pPr>
            <w:pStyle w:val="TOC3"/>
            <w:tabs>
              <w:tab w:val="right" w:leader="dot" w:pos="9345"/>
            </w:tabs>
            <w:rPr>
              <w:rStyle w:val="Hyperlink"/>
            </w:rPr>
          </w:pPr>
          <w:hyperlink w:anchor="_Toc1510857311">
            <w:r w:rsidRPr="21F260B0">
              <w:rPr>
                <w:rStyle w:val="Hyperlink"/>
              </w:rPr>
              <w:t>5.2.3 IEEE Code of Ethics – Fairness and Compliance</w:t>
            </w:r>
            <w:r w:rsidR="4D2D9517">
              <w:tab/>
            </w:r>
            <w:r w:rsidR="4D2D9517">
              <w:fldChar w:fldCharType="begin"/>
            </w:r>
            <w:r w:rsidR="4D2D9517">
              <w:instrText>PAGEREF _Toc1510857311 \h</w:instrText>
            </w:r>
            <w:r w:rsidR="4D2D9517">
              <w:fldChar w:fldCharType="separate"/>
            </w:r>
            <w:r w:rsidRPr="21F260B0">
              <w:rPr>
                <w:rStyle w:val="Hyperlink"/>
              </w:rPr>
              <w:t>18</w:t>
            </w:r>
            <w:r w:rsidR="4D2D9517">
              <w:fldChar w:fldCharType="end"/>
            </w:r>
          </w:hyperlink>
        </w:p>
        <w:p w14:paraId="37CC3E63" w14:textId="2FF771F3" w:rsidR="2E186832" w:rsidRDefault="21F260B0" w:rsidP="3D77A0F7">
          <w:pPr>
            <w:pStyle w:val="TOC3"/>
            <w:tabs>
              <w:tab w:val="right" w:leader="dot" w:pos="9345"/>
            </w:tabs>
            <w:rPr>
              <w:rStyle w:val="Hyperlink"/>
            </w:rPr>
          </w:pPr>
          <w:hyperlink w:anchor="_Toc2135195074">
            <w:r w:rsidRPr="21F260B0">
              <w:rPr>
                <w:rStyle w:val="Hyperlink"/>
              </w:rPr>
              <w:t>5.2.4 Anticipated Safety Concerns and Mitigation Procedures</w:t>
            </w:r>
            <w:r w:rsidR="4D2D9517">
              <w:tab/>
            </w:r>
            <w:r w:rsidR="4D2D9517">
              <w:fldChar w:fldCharType="begin"/>
            </w:r>
            <w:r w:rsidR="4D2D9517">
              <w:instrText>PAGEREF _Toc2135195074 \h</w:instrText>
            </w:r>
            <w:r w:rsidR="4D2D9517">
              <w:fldChar w:fldCharType="separate"/>
            </w:r>
            <w:r w:rsidRPr="21F260B0">
              <w:rPr>
                <w:rStyle w:val="Hyperlink"/>
              </w:rPr>
              <w:t>18</w:t>
            </w:r>
            <w:r w:rsidR="4D2D9517">
              <w:fldChar w:fldCharType="end"/>
            </w:r>
          </w:hyperlink>
        </w:p>
        <w:p w14:paraId="3384B0C6" w14:textId="0F105430" w:rsidR="2E186832" w:rsidRDefault="21F260B0" w:rsidP="3C054A34">
          <w:pPr>
            <w:pStyle w:val="TOC1"/>
            <w:tabs>
              <w:tab w:val="right" w:leader="dot" w:pos="9345"/>
            </w:tabs>
            <w:rPr>
              <w:rStyle w:val="Hyperlink"/>
            </w:rPr>
          </w:pPr>
          <w:hyperlink w:anchor="_Toc161256871">
            <w:r w:rsidRPr="21F260B0">
              <w:rPr>
                <w:rStyle w:val="Hyperlink"/>
              </w:rPr>
              <w:t>References</w:t>
            </w:r>
            <w:r w:rsidR="4D2D9517">
              <w:tab/>
            </w:r>
            <w:r w:rsidR="4D2D9517">
              <w:fldChar w:fldCharType="begin"/>
            </w:r>
            <w:r w:rsidR="4D2D9517">
              <w:instrText>PAGEREF _Toc161256871 \h</w:instrText>
            </w:r>
            <w:r w:rsidR="4D2D9517">
              <w:fldChar w:fldCharType="separate"/>
            </w:r>
            <w:r w:rsidRPr="21F260B0">
              <w:rPr>
                <w:rStyle w:val="Hyperlink"/>
              </w:rPr>
              <w:t>19</w:t>
            </w:r>
            <w:r w:rsidR="4D2D9517">
              <w:fldChar w:fldCharType="end"/>
            </w:r>
          </w:hyperlink>
          <w:r w:rsidR="4D2D9517">
            <w:fldChar w:fldCharType="end"/>
          </w:r>
        </w:p>
      </w:sdtContent>
    </w:sdt>
    <w:p w14:paraId="58126DB9" w14:textId="77777777" w:rsidR="00522FC4" w:rsidRDefault="00522FC4" w:rsidP="007D70F3">
      <w:pPr>
        <w:sectPr w:rsidR="00522FC4" w:rsidSect="005C1DAB">
          <w:footerReference w:type="default" r:id="rId8"/>
          <w:footerReference w:type="first" r:id="rId9"/>
          <w:pgSz w:w="12240" w:h="15840"/>
          <w:pgMar w:top="1440" w:right="1440" w:bottom="1440" w:left="1440" w:header="720" w:footer="720" w:gutter="0"/>
          <w:pgNumType w:fmt="lowerRoman" w:start="1"/>
          <w:cols w:space="720"/>
          <w:titlePg/>
          <w:docGrid w:linePitch="360"/>
        </w:sectPr>
      </w:pPr>
    </w:p>
    <w:p w14:paraId="7D67C091" w14:textId="443AEAB0" w:rsidR="00957750" w:rsidRPr="00D056D2" w:rsidRDefault="21F260B0" w:rsidP="0088616A">
      <w:pPr>
        <w:pStyle w:val="Heading1"/>
      </w:pPr>
      <w:bookmarkStart w:id="1" w:name="_Toc1406540779"/>
      <w:r>
        <w:lastRenderedPageBreak/>
        <w:t>1. Introduction</w:t>
      </w:r>
      <w:bookmarkEnd w:id="1"/>
    </w:p>
    <w:p w14:paraId="4DD6FF78" w14:textId="056E9999" w:rsidR="00241BC8" w:rsidRPr="00431427" w:rsidRDefault="382B85D0" w:rsidP="00527794">
      <w:pPr>
        <w:rPr>
          <w:color w:val="000000" w:themeColor="text1"/>
        </w:rPr>
      </w:pPr>
      <w:r w:rsidRPr="382B85D0">
        <w:rPr>
          <w:color w:val="000000" w:themeColor="text1"/>
        </w:rPr>
        <w:t>The goal</w:t>
      </w:r>
      <w:r w:rsidR="009353F3" w:rsidRPr="00431427">
        <w:rPr>
          <w:color w:val="000000" w:themeColor="text1"/>
        </w:rPr>
        <w:t xml:space="preserve"> is to design</w:t>
      </w:r>
      <w:r w:rsidR="43976327" w:rsidRPr="43976327">
        <w:rPr>
          <w:rFonts w:ascii="Calibri" w:eastAsia="Calibri" w:hAnsi="Calibri" w:cs="Calibri"/>
        </w:rPr>
        <w:t xml:space="preserve"> an</w:t>
      </w:r>
      <w:r w:rsidR="4AEB6AF5" w:rsidRPr="4AEB6AF5">
        <w:rPr>
          <w:rFonts w:ascii="Calibri" w:eastAsia="Calibri" w:hAnsi="Calibri" w:cs="Calibri"/>
        </w:rPr>
        <w:t xml:space="preserve"> </w:t>
      </w:r>
      <w:proofErr w:type="spellStart"/>
      <w:r w:rsidR="4AEB6AF5" w:rsidRPr="4AEB6AF5">
        <w:rPr>
          <w:rFonts w:ascii="Calibri" w:eastAsia="Calibri" w:hAnsi="Calibri" w:cs="Calibri"/>
        </w:rPr>
        <w:t>antweight</w:t>
      </w:r>
      <w:proofErr w:type="spellEnd"/>
      <w:r w:rsidR="4AEB6AF5" w:rsidRPr="4AEB6AF5">
        <w:rPr>
          <w:rFonts w:ascii="Calibri" w:eastAsia="Calibri" w:hAnsi="Calibri" w:cs="Calibri"/>
        </w:rPr>
        <w:t xml:space="preserve">-class </w:t>
      </w:r>
      <w:proofErr w:type="spellStart"/>
      <w:r w:rsidR="4AEB6AF5" w:rsidRPr="4AEB6AF5">
        <w:rPr>
          <w:rFonts w:ascii="Calibri" w:eastAsia="Calibri" w:hAnsi="Calibri" w:cs="Calibri"/>
        </w:rPr>
        <w:t>battlebot</w:t>
      </w:r>
      <w:proofErr w:type="spellEnd"/>
      <w:r w:rsidR="009353F3" w:rsidRPr="00431427">
        <w:rPr>
          <w:color w:val="000000" w:themeColor="text1"/>
        </w:rPr>
        <w:t xml:space="preserve"> which satisfies the</w:t>
      </w:r>
      <w:r w:rsidR="15E2F1C1" w:rsidRPr="3262D9D1">
        <w:rPr>
          <w:color w:val="000000" w:themeColor="text1"/>
        </w:rPr>
        <w:t xml:space="preserve"> </w:t>
      </w:r>
      <w:r w:rsidR="15E2F1C1" w:rsidRPr="15E2F1C1">
        <w:rPr>
          <w:rFonts w:ascii="Calibri" w:eastAsia="Calibri" w:hAnsi="Calibri" w:cs="Calibri"/>
        </w:rPr>
        <w:t>competition constraints</w:t>
      </w:r>
      <w:r w:rsidR="15E2F1C1" w:rsidRPr="20DB758C">
        <w:rPr>
          <w:color w:val="000000" w:themeColor="text1"/>
        </w:rPr>
        <w:t xml:space="preserve"> </w:t>
      </w:r>
      <w:r w:rsidR="009353F3" w:rsidRPr="00431427">
        <w:rPr>
          <w:color w:val="000000" w:themeColor="text1"/>
        </w:rPr>
        <w:t xml:space="preserve">while </w:t>
      </w:r>
      <w:r w:rsidR="4AE5CFF6" w:rsidRPr="4AE5CFF6">
        <w:rPr>
          <w:color w:val="000000" w:themeColor="text1"/>
        </w:rPr>
        <w:t xml:space="preserve">maintaining </w:t>
      </w:r>
      <w:r w:rsidR="267DBCD9" w:rsidRPr="267DBCD9">
        <w:rPr>
          <w:color w:val="000000" w:themeColor="text1"/>
        </w:rPr>
        <w:t>robustness</w:t>
      </w:r>
      <w:r w:rsidR="4ABFD10F" w:rsidRPr="4ABFD10F">
        <w:rPr>
          <w:color w:val="000000" w:themeColor="text1"/>
        </w:rPr>
        <w:t xml:space="preserve"> </w:t>
      </w:r>
      <w:r w:rsidR="195C0C7B" w:rsidRPr="195C0C7B">
        <w:rPr>
          <w:color w:val="000000" w:themeColor="text1"/>
        </w:rPr>
        <w:t xml:space="preserve">and </w:t>
      </w:r>
      <w:r w:rsidR="542E48CD" w:rsidRPr="542E48CD">
        <w:rPr>
          <w:color w:val="000000" w:themeColor="text1"/>
        </w:rPr>
        <w:t>offensive</w:t>
      </w:r>
      <w:r w:rsidR="051BBFC9" w:rsidRPr="051BBFC9">
        <w:rPr>
          <w:color w:val="000000" w:themeColor="text1"/>
        </w:rPr>
        <w:t xml:space="preserve"> </w:t>
      </w:r>
      <w:r w:rsidR="79CE9E5D" w:rsidRPr="79CE9E5D">
        <w:rPr>
          <w:color w:val="000000" w:themeColor="text1"/>
        </w:rPr>
        <w:t>capability</w:t>
      </w:r>
      <w:r w:rsidR="22C95EAF" w:rsidRPr="22C95EAF">
        <w:rPr>
          <w:color w:val="000000" w:themeColor="text1"/>
        </w:rPr>
        <w:t xml:space="preserve"> </w:t>
      </w:r>
      <w:r w:rsidR="13B4E95E" w:rsidRPr="13B4E95E">
        <w:rPr>
          <w:color w:val="000000" w:themeColor="text1"/>
        </w:rPr>
        <w:t xml:space="preserve">towards </w:t>
      </w:r>
      <w:r w:rsidR="264A290D" w:rsidRPr="264A290D">
        <w:rPr>
          <w:color w:val="000000" w:themeColor="text1"/>
        </w:rPr>
        <w:t xml:space="preserve">an </w:t>
      </w:r>
      <w:r w:rsidR="18A7FDDF" w:rsidRPr="18A7FDDF">
        <w:rPr>
          <w:color w:val="000000" w:themeColor="text1"/>
        </w:rPr>
        <w:t>opponent</w:t>
      </w:r>
      <w:r w:rsidR="366BC708" w:rsidRPr="366BC708">
        <w:rPr>
          <w:color w:val="000000" w:themeColor="text1"/>
        </w:rPr>
        <w:t>.</w:t>
      </w:r>
      <w:r w:rsidR="009353F3" w:rsidRPr="00431427">
        <w:rPr>
          <w:color w:val="000000" w:themeColor="text1"/>
        </w:rPr>
        <w:t xml:space="preserve"> </w:t>
      </w:r>
      <w:r w:rsidR="007A66E7" w:rsidRPr="007A66E7">
        <w:rPr>
          <w:rFonts w:ascii="Calibri" w:eastAsia="Calibri" w:hAnsi="Calibri" w:cs="Calibri"/>
        </w:rPr>
        <w:t xml:space="preserve">The robot must adhere to rules governing maximum weight, dimensions, materials, and weapon safety, while remaining structurally robust and operationally reliable under competitive conditions. </w:t>
      </w:r>
      <w:r w:rsidR="2E27BF7C" w:rsidRPr="2E27BF7C">
        <w:rPr>
          <w:rFonts w:ascii="Calibri" w:eastAsia="Calibri" w:hAnsi="Calibri" w:cs="Calibri"/>
        </w:rPr>
        <w:t xml:space="preserve">This report outlines </w:t>
      </w:r>
      <w:proofErr w:type="gramStart"/>
      <w:r w:rsidR="2E27BF7C" w:rsidRPr="2E27BF7C">
        <w:rPr>
          <w:rFonts w:ascii="Calibri" w:eastAsia="Calibri" w:hAnsi="Calibri" w:cs="Calibri"/>
        </w:rPr>
        <w:t>the system</w:t>
      </w:r>
      <w:proofErr w:type="gramEnd"/>
      <w:r w:rsidR="2E27BF7C" w:rsidRPr="2E27BF7C">
        <w:rPr>
          <w:rFonts w:ascii="Calibri" w:eastAsia="Calibri" w:hAnsi="Calibri" w:cs="Calibri"/>
        </w:rPr>
        <w:t xml:space="preserve"> architecture, subsystem-level design decisions, and verification methodology. Primary design </w:t>
      </w:r>
      <w:r w:rsidR="009353F3" w:rsidRPr="2E27BF7C">
        <w:rPr>
          <w:rFonts w:ascii="Calibri" w:eastAsia="Calibri" w:hAnsi="Calibri" w:cs="Calibri"/>
        </w:rPr>
        <w:t xml:space="preserve">goals include </w:t>
      </w:r>
      <w:r w:rsidR="2E27BF7C" w:rsidRPr="2E27BF7C">
        <w:rPr>
          <w:rFonts w:ascii="Calibri" w:eastAsia="Calibri" w:hAnsi="Calibri" w:cs="Calibri"/>
        </w:rPr>
        <w:t>stable locomotion, structural integrity,</w:t>
      </w:r>
      <w:r w:rsidR="009353F3" w:rsidRPr="2E27BF7C">
        <w:rPr>
          <w:rFonts w:ascii="Calibri" w:eastAsia="Calibri" w:hAnsi="Calibri" w:cs="Calibri"/>
        </w:rPr>
        <w:t xml:space="preserve"> and </w:t>
      </w:r>
      <w:r w:rsidR="2E27BF7C" w:rsidRPr="2E27BF7C">
        <w:rPr>
          <w:rFonts w:ascii="Calibri" w:eastAsia="Calibri" w:hAnsi="Calibri" w:cs="Calibri"/>
        </w:rPr>
        <w:t>active engagement</w:t>
      </w:r>
      <w:r w:rsidR="009353F3" w:rsidRPr="2E27BF7C">
        <w:rPr>
          <w:rFonts w:ascii="Calibri" w:eastAsia="Calibri" w:hAnsi="Calibri" w:cs="Calibri"/>
        </w:rPr>
        <w:t xml:space="preserve"> features such as a spinning saw</w:t>
      </w:r>
      <w:r w:rsidR="254F2295" w:rsidRPr="2E27BF7C">
        <w:rPr>
          <w:rFonts w:ascii="Calibri" w:eastAsia="Calibri" w:hAnsi="Calibri" w:cs="Calibri"/>
        </w:rPr>
        <w:t xml:space="preserve"> </w:t>
      </w:r>
      <w:r w:rsidR="2E27BF7C" w:rsidRPr="2E27BF7C">
        <w:rPr>
          <w:rFonts w:ascii="Calibri" w:eastAsia="Calibri" w:hAnsi="Calibri" w:cs="Calibri"/>
        </w:rPr>
        <w:t xml:space="preserve">weapon and real-time </w:t>
      </w:r>
      <w:r w:rsidR="254F2295" w:rsidRPr="2E27BF7C">
        <w:rPr>
          <w:rFonts w:ascii="Calibri" w:eastAsia="Calibri" w:hAnsi="Calibri" w:cs="Calibri"/>
        </w:rPr>
        <w:t xml:space="preserve">current </w:t>
      </w:r>
      <w:r w:rsidR="2E27BF7C" w:rsidRPr="2E27BF7C">
        <w:rPr>
          <w:rFonts w:ascii="Calibri" w:eastAsia="Calibri" w:hAnsi="Calibri" w:cs="Calibri"/>
        </w:rPr>
        <w:t>sensing.</w:t>
      </w:r>
      <w:r w:rsidR="009353F3" w:rsidRPr="2E27BF7C">
        <w:rPr>
          <w:rFonts w:ascii="Calibri" w:eastAsia="Calibri" w:hAnsi="Calibri" w:cs="Calibri"/>
        </w:rPr>
        <w:t xml:space="preserve"> </w:t>
      </w:r>
      <w:r w:rsidR="00AF1A9B" w:rsidRPr="2E27BF7C">
        <w:rPr>
          <w:rFonts w:ascii="Calibri" w:eastAsia="Calibri" w:hAnsi="Calibri" w:cs="Calibri"/>
        </w:rPr>
        <w:t xml:space="preserve">Subsystems </w:t>
      </w:r>
      <w:r w:rsidR="2E27BF7C" w:rsidRPr="2E27BF7C">
        <w:rPr>
          <w:rFonts w:ascii="Calibri" w:eastAsia="Calibri" w:hAnsi="Calibri" w:cs="Calibri"/>
        </w:rPr>
        <w:t>are divided into mechanical structure, drive system, weapon system, power management, and sensing/control.</w:t>
      </w:r>
      <w:r w:rsidR="00AF1A9B" w:rsidRPr="2E27BF7C">
        <w:rPr>
          <w:rFonts w:ascii="Calibri" w:eastAsia="Calibri" w:hAnsi="Calibri" w:cs="Calibri"/>
        </w:rPr>
        <w:t xml:space="preserve"> </w:t>
      </w:r>
      <w:r w:rsidR="00AF1A9B" w:rsidRPr="00431427">
        <w:rPr>
          <w:color w:val="000000" w:themeColor="text1"/>
        </w:rPr>
        <w:t xml:space="preserve">Design verification will </w:t>
      </w:r>
      <w:r w:rsidR="4AAFFE9D" w:rsidRPr="4AAFFE9D">
        <w:rPr>
          <w:color w:val="000000" w:themeColor="text1"/>
        </w:rPr>
        <w:t>be incremental</w:t>
      </w:r>
      <w:r w:rsidR="00AF1A9B" w:rsidRPr="00431427">
        <w:rPr>
          <w:color w:val="000000" w:themeColor="text1"/>
        </w:rPr>
        <w:t xml:space="preserve">, </w:t>
      </w:r>
      <w:r w:rsidR="1F50E08A" w:rsidRPr="1F50E08A">
        <w:rPr>
          <w:rFonts w:ascii="Calibri" w:eastAsia="Calibri" w:hAnsi="Calibri" w:cs="Calibri"/>
        </w:rPr>
        <w:t>beginning with individual</w:t>
      </w:r>
      <w:r w:rsidR="00AF1A9B" w:rsidRPr="1F50E08A">
        <w:rPr>
          <w:rFonts w:ascii="Calibri" w:eastAsia="Calibri" w:hAnsi="Calibri" w:cs="Calibri"/>
        </w:rPr>
        <w:t xml:space="preserve"> subsystem functionality and </w:t>
      </w:r>
      <w:r w:rsidR="1F50E08A" w:rsidRPr="1F50E08A">
        <w:rPr>
          <w:rFonts w:ascii="Calibri" w:eastAsia="Calibri" w:hAnsi="Calibri" w:cs="Calibri"/>
        </w:rPr>
        <w:t xml:space="preserve">progressing to full system integration, </w:t>
      </w:r>
      <w:proofErr w:type="gramStart"/>
      <w:r w:rsidR="1F50E08A" w:rsidRPr="1F50E08A">
        <w:rPr>
          <w:rFonts w:ascii="Calibri" w:eastAsia="Calibri" w:hAnsi="Calibri" w:cs="Calibri"/>
        </w:rPr>
        <w:t>similar to</w:t>
      </w:r>
      <w:proofErr w:type="gramEnd"/>
      <w:r w:rsidR="1F50E08A" w:rsidRPr="1F50E08A">
        <w:rPr>
          <w:rFonts w:ascii="Calibri" w:eastAsia="Calibri" w:hAnsi="Calibri" w:cs="Calibri"/>
        </w:rPr>
        <w:t xml:space="preserve"> </w:t>
      </w:r>
      <w:r w:rsidR="18ABDBE9" w:rsidRPr="18ABDBE9">
        <w:rPr>
          <w:rFonts w:ascii="Calibri" w:eastAsia="Calibri" w:hAnsi="Calibri" w:cs="Calibri"/>
        </w:rPr>
        <w:t>an approach</w:t>
      </w:r>
      <w:r w:rsidR="1F50E08A" w:rsidRPr="1F50E08A">
        <w:rPr>
          <w:rFonts w:ascii="Calibri" w:eastAsia="Calibri" w:hAnsi="Calibri" w:cs="Calibri"/>
        </w:rPr>
        <w:t xml:space="preserve"> taken in system-on-chip design validation.</w:t>
      </w:r>
      <w:r w:rsidR="00AF1A9B" w:rsidRPr="00431427">
        <w:rPr>
          <w:color w:val="000000" w:themeColor="text1"/>
        </w:rPr>
        <w:t xml:space="preserve">  </w:t>
      </w:r>
      <w:r w:rsidR="3577D360" w:rsidRPr="3577D360">
        <w:rPr>
          <w:rFonts w:ascii="Calibri" w:eastAsia="Calibri" w:hAnsi="Calibri" w:cs="Calibri"/>
        </w:rPr>
        <w:t>Throughout development, the design must meet course-imposed constraints</w:t>
      </w:r>
      <w:r w:rsidR="369E30C2" w:rsidRPr="369E30C2">
        <w:rPr>
          <w:rFonts w:ascii="Calibri" w:eastAsia="Calibri" w:hAnsi="Calibri" w:cs="Calibri"/>
        </w:rPr>
        <w:t xml:space="preserve"> such as</w:t>
      </w:r>
      <w:r w:rsidR="00AF1A9B" w:rsidRPr="00431427">
        <w:rPr>
          <w:color w:val="000000" w:themeColor="text1"/>
        </w:rPr>
        <w:t xml:space="preserve"> cost, power consumption, </w:t>
      </w:r>
      <w:r w:rsidR="33F8D569" w:rsidRPr="33F8D569">
        <w:rPr>
          <w:color w:val="000000" w:themeColor="text1"/>
        </w:rPr>
        <w:t xml:space="preserve">run time </w:t>
      </w:r>
      <w:r w:rsidR="33F8D569" w:rsidRPr="33F8D569">
        <w:rPr>
          <w:rFonts w:ascii="Calibri" w:eastAsia="Calibri" w:hAnsi="Calibri" w:cs="Calibri"/>
        </w:rPr>
        <w:t>and</w:t>
      </w:r>
      <w:r w:rsidR="5A16A9FC" w:rsidRPr="5A16A9FC">
        <w:rPr>
          <w:rFonts w:ascii="Calibri" w:eastAsia="Calibri" w:hAnsi="Calibri" w:cs="Calibri"/>
        </w:rPr>
        <w:t xml:space="preserve"> </w:t>
      </w:r>
      <w:r w:rsidR="00AF1A9B" w:rsidRPr="5A16A9FC">
        <w:rPr>
          <w:rFonts w:ascii="Calibri" w:eastAsia="Calibri" w:hAnsi="Calibri" w:cs="Calibri"/>
        </w:rPr>
        <w:t xml:space="preserve">weight to </w:t>
      </w:r>
      <w:r w:rsidR="5A16A9FC" w:rsidRPr="5A16A9FC">
        <w:rPr>
          <w:rFonts w:ascii="Calibri" w:eastAsia="Calibri" w:hAnsi="Calibri" w:cs="Calibri"/>
        </w:rPr>
        <w:t xml:space="preserve">qualify as a legal </w:t>
      </w:r>
      <w:proofErr w:type="spellStart"/>
      <w:r w:rsidR="5A16A9FC" w:rsidRPr="5A16A9FC">
        <w:rPr>
          <w:rFonts w:ascii="Calibri" w:eastAsia="Calibri" w:hAnsi="Calibri" w:cs="Calibri"/>
        </w:rPr>
        <w:t>antweight</w:t>
      </w:r>
      <w:proofErr w:type="spellEnd"/>
      <w:r w:rsidR="5A16A9FC" w:rsidRPr="5A16A9FC">
        <w:rPr>
          <w:rFonts w:ascii="Calibri" w:eastAsia="Calibri" w:hAnsi="Calibri" w:cs="Calibri"/>
        </w:rPr>
        <w:t xml:space="preserve"> competitor</w:t>
      </w:r>
      <w:r w:rsidR="6FB38D6E" w:rsidRPr="6FB38D6E">
        <w:rPr>
          <w:rFonts w:ascii="Calibri" w:eastAsia="Calibri" w:hAnsi="Calibri" w:cs="Calibri"/>
        </w:rPr>
        <w:t>.</w:t>
      </w:r>
    </w:p>
    <w:p w14:paraId="51B707C5" w14:textId="3A19AFBC" w:rsidR="000312A0" w:rsidRDefault="21F260B0" w:rsidP="5E769280">
      <w:pPr>
        <w:pStyle w:val="Heading2"/>
        <w:numPr>
          <w:ilvl w:val="1"/>
          <w:numId w:val="24"/>
        </w:numPr>
      </w:pPr>
      <w:bookmarkStart w:id="2" w:name="_Toc1609010314"/>
      <w:r>
        <w:t>Visual Aid</w:t>
      </w:r>
      <w:bookmarkEnd w:id="2"/>
      <w:r>
        <w:t xml:space="preserve"> </w:t>
      </w:r>
    </w:p>
    <w:p w14:paraId="5872D438" w14:textId="3DC1054F" w:rsidR="008A5C18" w:rsidRDefault="5E769280" w:rsidP="000312A0">
      <w:r>
        <w:t xml:space="preserve">Some explanation on why the image may appear simple: All internals are expected to be hidden by the cube itself and therefore the expectation is our battle bot looks like a floating cube. Attached going outward is a saw which can be raised vertically by an internal servo. In this image, the front of the square is not open, but later in physical design you will see the piece where the saw comes out is etched out allowing for vertical movement. </w:t>
      </w:r>
    </w:p>
    <w:p w14:paraId="15EE0CD8" w14:textId="60A34ADD" w:rsidR="000312A0" w:rsidRDefault="008A5C18" w:rsidP="609B3F76">
      <w:pPr>
        <w:jc w:val="center"/>
        <w:rPr>
          <w:highlight w:val="yellow"/>
        </w:rPr>
      </w:pPr>
      <w:r w:rsidRPr="008A5C18">
        <w:rPr>
          <w:noProof/>
        </w:rPr>
        <w:drawing>
          <wp:inline distT="0" distB="0" distL="0" distR="0" wp14:anchorId="737BEF7A" wp14:editId="6B3BABA9">
            <wp:extent cx="5195570" cy="2676419"/>
            <wp:effectExtent l="0" t="0" r="5080" b="0"/>
            <wp:docPr id="1856615420" name="Picture 1" descr="A white cube with a p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15420" name="Picture 1" descr="A white cube with a pipe&#10;&#10;AI-generated content may be incorrect."/>
                    <pic:cNvPicPr/>
                  </pic:nvPicPr>
                  <pic:blipFill>
                    <a:blip r:embed="rId10"/>
                    <a:stretch>
                      <a:fillRect/>
                    </a:stretch>
                  </pic:blipFill>
                  <pic:spPr>
                    <a:xfrm>
                      <a:off x="0" y="0"/>
                      <a:ext cx="5202713" cy="2680099"/>
                    </a:xfrm>
                    <a:prstGeom prst="rect">
                      <a:avLst/>
                    </a:prstGeom>
                  </pic:spPr>
                </pic:pic>
              </a:graphicData>
            </a:graphic>
          </wp:inline>
        </w:drawing>
      </w:r>
    </w:p>
    <w:p w14:paraId="6454C6BD" w14:textId="5ABE6367" w:rsidR="008A5C18" w:rsidRPr="00C4442C" w:rsidRDefault="008A5C18" w:rsidP="487F29DC">
      <w:pPr>
        <w:jc w:val="center"/>
        <w:rPr>
          <w:color w:val="FFFFFF" w:themeColor="background1"/>
        </w:rPr>
      </w:pPr>
      <w:r w:rsidRPr="6948AE40">
        <w:t>Figure 1 Visual Aid</w:t>
      </w:r>
      <w:r w:rsidR="00C4442C" w:rsidRPr="6948AE40">
        <w:t>, initial representation</w:t>
      </w:r>
    </w:p>
    <w:p w14:paraId="61485BAE" w14:textId="75165B1C" w:rsidR="000312A0" w:rsidRPr="00431427" w:rsidRDefault="21F260B0" w:rsidP="551174FD">
      <w:pPr>
        <w:pStyle w:val="Heading2"/>
        <w:spacing w:after="240"/>
      </w:pPr>
      <w:bookmarkStart w:id="3" w:name="_Toc585895705"/>
      <w:r>
        <w:lastRenderedPageBreak/>
        <w:t>1.2 High Level Requirements List</w:t>
      </w:r>
      <w:bookmarkEnd w:id="3"/>
    </w:p>
    <w:p w14:paraId="0D2DDAA7" w14:textId="77777777" w:rsidR="000312A0" w:rsidRPr="00431427" w:rsidRDefault="000312A0" w:rsidP="000312A0">
      <w:pPr>
        <w:numPr>
          <w:ilvl w:val="0"/>
          <w:numId w:val="25"/>
        </w:numPr>
        <w:rPr>
          <w:color w:val="000000" w:themeColor="text1"/>
        </w:rPr>
      </w:pPr>
      <w:r w:rsidRPr="00431427">
        <w:rPr>
          <w:color w:val="000000" w:themeColor="text1"/>
        </w:rPr>
        <w:t xml:space="preserve">The </w:t>
      </w:r>
      <w:proofErr w:type="spellStart"/>
      <w:r w:rsidRPr="00431427">
        <w:rPr>
          <w:color w:val="000000" w:themeColor="text1"/>
        </w:rPr>
        <w:t>battlebot</w:t>
      </w:r>
      <w:proofErr w:type="spellEnd"/>
      <w:r w:rsidRPr="00431427">
        <w:rPr>
          <w:color w:val="000000" w:themeColor="text1"/>
        </w:rPr>
        <w:t xml:space="preserve"> will be controlled by a laptop via Bluetooth. The user will be able to control the microcontroller to output PWM signals to adjust the saw blade spin speed and lift angle, as well as the DC signals to wheel motors for acceleration and steering.</w:t>
      </w:r>
    </w:p>
    <w:p w14:paraId="3329F656" w14:textId="6F28E209" w:rsidR="000312A0" w:rsidRPr="00431427" w:rsidRDefault="000312A0" w:rsidP="000312A0">
      <w:pPr>
        <w:numPr>
          <w:ilvl w:val="0"/>
          <w:numId w:val="25"/>
        </w:numPr>
        <w:rPr>
          <w:color w:val="000000" w:themeColor="text1"/>
        </w:rPr>
      </w:pPr>
      <w:r w:rsidRPr="00431427">
        <w:rPr>
          <w:color w:val="000000" w:themeColor="text1"/>
        </w:rPr>
        <w:t xml:space="preserve">The </w:t>
      </w:r>
      <w:proofErr w:type="spellStart"/>
      <w:r w:rsidRPr="00431427">
        <w:rPr>
          <w:color w:val="000000" w:themeColor="text1"/>
        </w:rPr>
        <w:t>battlebot</w:t>
      </w:r>
      <w:proofErr w:type="spellEnd"/>
      <w:r w:rsidRPr="00431427">
        <w:rPr>
          <w:color w:val="000000" w:themeColor="text1"/>
        </w:rPr>
        <w:t xml:space="preserve"> will have 2 attack mechanisms, one to spin the saw blade and one to lift it. </w:t>
      </w:r>
      <w:r w:rsidR="43602785" w:rsidRPr="43602785">
        <w:rPr>
          <w:rFonts w:ascii="Calibri" w:eastAsia="Calibri" w:hAnsi="Calibri" w:cs="Calibri"/>
        </w:rPr>
        <w:t xml:space="preserve">The lift system shall support a torque load equivalent to 2 pounds of force applied at a 10-inch moment arm from the servo shaft. </w:t>
      </w:r>
    </w:p>
    <w:p w14:paraId="78FDD042" w14:textId="31BF715B" w:rsidR="008B1FB3" w:rsidRPr="00EC740D" w:rsidRDefault="68C2B5E6" w:rsidP="00EC740D">
      <w:pPr>
        <w:numPr>
          <w:ilvl w:val="0"/>
          <w:numId w:val="25"/>
        </w:numPr>
        <w:rPr>
          <w:color w:val="000000" w:themeColor="text1"/>
        </w:rPr>
      </w:pPr>
      <w:r w:rsidRPr="68C2B5E6">
        <w:rPr>
          <w:color w:val="000000" w:themeColor="text1"/>
        </w:rPr>
        <w:t xml:space="preserve">The </w:t>
      </w:r>
      <w:r w:rsidR="2286F68F" w:rsidRPr="2286F68F">
        <w:rPr>
          <w:color w:val="000000" w:themeColor="text1"/>
        </w:rPr>
        <w:t>battle-bot chassis</w:t>
      </w:r>
      <w:r w:rsidR="197CFA3F" w:rsidRPr="197CFA3F">
        <w:rPr>
          <w:color w:val="000000" w:themeColor="text1"/>
        </w:rPr>
        <w:t xml:space="preserve"> </w:t>
      </w:r>
      <w:r w:rsidR="71745B34" w:rsidRPr="71745B34">
        <w:rPr>
          <w:color w:val="000000" w:themeColor="text1"/>
        </w:rPr>
        <w:t>should</w:t>
      </w:r>
      <w:r w:rsidR="000312A0" w:rsidRPr="00431427">
        <w:rPr>
          <w:color w:val="000000" w:themeColor="text1"/>
        </w:rPr>
        <w:t xml:space="preserve"> handle a blunt force of 40N </w:t>
      </w:r>
      <w:r w:rsidR="76E7987B" w:rsidRPr="76E7987B">
        <w:rPr>
          <w:rFonts w:ascii="Calibri" w:eastAsia="Calibri" w:hAnsi="Calibri" w:cs="Calibri"/>
        </w:rPr>
        <w:t xml:space="preserve">applied to </w:t>
      </w:r>
      <w:r w:rsidR="000312A0" w:rsidRPr="76E7987B">
        <w:rPr>
          <w:rFonts w:ascii="Calibri" w:eastAsia="Calibri" w:hAnsi="Calibri" w:cs="Calibri"/>
        </w:rPr>
        <w:t>the top</w:t>
      </w:r>
      <w:r w:rsidR="76E7987B" w:rsidRPr="76E7987B">
        <w:rPr>
          <w:rFonts w:ascii="Calibri" w:eastAsia="Calibri" w:hAnsi="Calibri" w:cs="Calibri"/>
        </w:rPr>
        <w:t>-center region</w:t>
      </w:r>
      <w:r w:rsidR="0A3D564B" w:rsidRPr="0A3D564B">
        <w:rPr>
          <w:rFonts w:ascii="Calibri" w:eastAsia="Calibri" w:hAnsi="Calibri" w:cs="Calibri"/>
        </w:rPr>
        <w:t xml:space="preserve"> </w:t>
      </w:r>
      <w:r w:rsidR="10D39EB3" w:rsidRPr="10D39EB3">
        <w:rPr>
          <w:rFonts w:ascii="Calibri" w:eastAsia="Calibri" w:hAnsi="Calibri" w:cs="Calibri"/>
        </w:rPr>
        <w:t>without failure of internal electronics, particularly the PCB housed at this location</w:t>
      </w:r>
      <w:r w:rsidR="39E119E5" w:rsidRPr="39E119E5">
        <w:rPr>
          <w:color w:val="000000" w:themeColor="text1"/>
        </w:rPr>
        <w:t>.</w:t>
      </w:r>
      <w:r w:rsidR="000312A0" w:rsidRPr="00431427">
        <w:rPr>
          <w:color w:val="000000" w:themeColor="text1"/>
        </w:rPr>
        <w:t xml:space="preserve"> </w:t>
      </w:r>
      <w:r w:rsidR="30B3C2D8" w:rsidRPr="30B3C2D8">
        <w:rPr>
          <w:rFonts w:ascii="Calibri" w:eastAsia="Calibri" w:hAnsi="Calibri" w:cs="Calibri"/>
        </w:rPr>
        <w:t>This provides protection against opponents employing vertical hammer-style attacks.</w:t>
      </w:r>
    </w:p>
    <w:p w14:paraId="7BFA23FA" w14:textId="77777777" w:rsidR="006E6789" w:rsidRDefault="21F260B0" w:rsidP="00F73C88">
      <w:pPr>
        <w:pStyle w:val="Heading1"/>
      </w:pPr>
      <w:bookmarkStart w:id="4" w:name="_Toc1441608533"/>
      <w:r>
        <w:lastRenderedPageBreak/>
        <w:t>2 Design</w:t>
      </w:r>
      <w:bookmarkEnd w:id="4"/>
    </w:p>
    <w:p w14:paraId="5BF5D91D" w14:textId="08B89A04" w:rsidR="00FD2DB5" w:rsidRDefault="21F260B0" w:rsidP="000312A0">
      <w:pPr>
        <w:pStyle w:val="Heading2"/>
      </w:pPr>
      <w:bookmarkStart w:id="5" w:name="_Toc191500607"/>
      <w:r>
        <w:t>2.1 Block Diagram</w:t>
      </w:r>
      <w:bookmarkEnd w:id="5"/>
    </w:p>
    <w:p w14:paraId="7DFF9245" w14:textId="4A94C3BF" w:rsidR="00411FEE" w:rsidRDefault="000312A0" w:rsidP="243FE055">
      <w:r>
        <w:rPr>
          <w:noProof/>
        </w:rPr>
        <w:drawing>
          <wp:inline distT="0" distB="0" distL="0" distR="0" wp14:anchorId="1ADFD722" wp14:editId="3F24E0CA">
            <wp:extent cx="5943600" cy="4457700"/>
            <wp:effectExtent l="0" t="0" r="0" b="0"/>
            <wp:docPr id="1286958526" name="Picture 5"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58526" name="Picture 5" descr="A diagram of a computer system&#10;&#10;AI-generated content may be incorrect."/>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5943600" cy="4457700"/>
                    </a:xfrm>
                    <a:prstGeom prst="rect">
                      <a:avLst/>
                    </a:prstGeom>
                    <a:noFill/>
                  </pic:spPr>
                </pic:pic>
              </a:graphicData>
            </a:graphic>
          </wp:inline>
        </w:drawing>
      </w:r>
      <w:r>
        <w:rPr>
          <w:noProof/>
        </w:rPr>
        <mc:AlternateContent>
          <mc:Choice Requires="wps">
            <w:drawing>
              <wp:inline distT="0" distB="0" distL="0" distR="0" wp14:anchorId="4E393234" wp14:editId="097E9B2B">
                <wp:extent cx="6389370" cy="663575"/>
                <wp:effectExtent l="0" t="0" r="0" b="3175"/>
                <wp:docPr id="953953184" name="Rectangle 1"/>
                <wp:cNvGraphicFramePr/>
                <a:graphic xmlns:a="http://schemas.openxmlformats.org/drawingml/2006/main">
                  <a:graphicData uri="http://schemas.microsoft.com/office/word/2010/wordprocessingShape">
                    <wps:wsp>
                      <wps:cNvSpPr/>
                      <wps:spPr>
                        <a:xfrm>
                          <a:off x="0" y="0"/>
                          <a:ext cx="6389370" cy="663575"/>
                        </a:xfrm>
                        <a:prstGeom prst="rect">
                          <a:avLst/>
                        </a:prstGeom>
                        <a:solidFill>
                          <a:schemeClr val="lt1"/>
                        </a:solidFill>
                        <a:ln>
                          <a:noFill/>
                        </a:ln>
                      </wps:spPr>
                      <wps:txbx>
                        <w:txbxContent>
                          <w:p w14:paraId="35E3DC0E" w14:textId="77777777" w:rsidR="001D3D77" w:rsidRDefault="001D3D77" w:rsidP="001D3D77">
                            <w:pPr>
                              <w:jc w:val="center"/>
                              <w:rPr>
                                <w:rFonts w:ascii="Aptos" w:hAnsi="Aptos"/>
                                <w:b/>
                                <w:bCs/>
                                <w:color w:val="000000"/>
                              </w:rPr>
                            </w:pPr>
                            <w:r>
                              <w:rPr>
                                <w:rFonts w:ascii="Aptos" w:hAnsi="Aptos"/>
                                <w:b/>
                                <w:bCs/>
                                <w:color w:val="000000"/>
                              </w:rPr>
                              <w:t xml:space="preserve">Figure 2. Block diagram of battle-bot design. Separate subsystems handle power delivery, drive train, attach mechanism and a user interface for remote control and communication. </w:t>
                            </w:r>
                          </w:p>
                        </w:txbxContent>
                      </wps:txbx>
                      <wps:bodyPr anchor="ctr"/>
                    </wps:wsp>
                  </a:graphicData>
                </a:graphic>
              </wp:inline>
            </w:drawing>
          </mc:Choice>
          <mc:Fallback>
            <w:pict>
              <v:rect w14:anchorId="4E393234" id="_x0000_s1030" style="width:503.1pt;height:5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" fillcolor="white [3201]" stroked="f">
                <v:textbox>
                  <w:txbxContent>
                    <w:p w14:paraId="35E3DC0E" w14:textId="77777777" w:rsidR="001D3D77" w:rsidRDefault="001D3D77" w:rsidP="001D3D77">
                      <w:pPr>
                        <w:jc w:val="center"/>
                        <w:rPr>
                          <w:rFonts w:ascii="Aptos" w:hAnsi="Aptos"/>
                          <w:b/>
                          <w:bCs/>
                          <w:color w:val="000000"/>
                        </w:rPr>
                      </w:pPr>
                      <w:r>
                        <w:rPr>
                          <w:rFonts w:ascii="Aptos" w:hAnsi="Aptos"/>
                          <w:b/>
                          <w:bCs/>
                          <w:color w:val="000000"/>
                        </w:rPr>
                        <w:t xml:space="preserve">Figure 2. Block diagram of battle-bot design. Separate subsystems handle power delivery, drive train, attach mechanism and a user interface for remote control and communication. </w:t>
                      </w:r>
                    </w:p>
                  </w:txbxContent>
                </v:textbox>
                <w10:anchorlock/>
              </v:rect>
            </w:pict>
          </mc:Fallback>
        </mc:AlternateContent>
      </w:r>
    </w:p>
    <w:p w14:paraId="662D8C58" w14:textId="5A848DA2" w:rsidR="00411FEE" w:rsidRDefault="21F260B0" w:rsidP="1A51FAA5">
      <w:pPr>
        <w:pStyle w:val="Heading2"/>
        <w:spacing w:after="240"/>
      </w:pPr>
      <w:bookmarkStart w:id="6" w:name="_Toc214381263"/>
      <w:r>
        <w:t>2.2 Physical Design</w:t>
      </w:r>
      <w:bookmarkEnd w:id="6"/>
    </w:p>
    <w:p w14:paraId="68449595" w14:textId="59A909DF" w:rsidR="00DF565B" w:rsidRDefault="00411FEE" w:rsidP="15E4BDEC">
      <w:pPr>
        <w:rPr>
          <w:color w:val="000000" w:themeColor="text1"/>
        </w:rPr>
      </w:pPr>
      <w:r w:rsidRPr="11ABCF40">
        <w:rPr>
          <w:rFonts w:ascii="Calibri" w:eastAsia="Calibri" w:hAnsi="Calibri" w:cs="Calibri"/>
        </w:rPr>
        <w:t xml:space="preserve">Below is an internal </w:t>
      </w:r>
      <w:r w:rsidR="11ABCF40" w:rsidRPr="11ABCF40">
        <w:rPr>
          <w:rFonts w:ascii="Calibri" w:eastAsia="Calibri" w:hAnsi="Calibri" w:cs="Calibri"/>
        </w:rPr>
        <w:t xml:space="preserve">layout </w:t>
      </w:r>
      <w:r w:rsidRPr="11ABCF40">
        <w:rPr>
          <w:rFonts w:ascii="Calibri" w:eastAsia="Calibri" w:hAnsi="Calibri" w:cs="Calibri"/>
        </w:rPr>
        <w:t xml:space="preserve">diagram </w:t>
      </w:r>
      <w:r w:rsidR="11ABCF40" w:rsidRPr="11ABCF40">
        <w:rPr>
          <w:rFonts w:ascii="Calibri" w:eastAsia="Calibri" w:hAnsi="Calibri" w:cs="Calibri"/>
        </w:rPr>
        <w:t xml:space="preserve">illustrating the placement </w:t>
      </w:r>
      <w:r w:rsidRPr="11ABCF40">
        <w:rPr>
          <w:rFonts w:ascii="Calibri" w:eastAsia="Calibri" w:hAnsi="Calibri" w:cs="Calibri"/>
        </w:rPr>
        <w:t xml:space="preserve">of </w:t>
      </w:r>
      <w:r w:rsidR="11ABCF40" w:rsidRPr="11ABCF40">
        <w:rPr>
          <w:rFonts w:ascii="Calibri" w:eastAsia="Calibri" w:hAnsi="Calibri" w:cs="Calibri"/>
        </w:rPr>
        <w:t>components</w:t>
      </w:r>
      <w:r w:rsidRPr="11ABCF40">
        <w:rPr>
          <w:rFonts w:ascii="Calibri" w:eastAsia="Calibri" w:hAnsi="Calibri" w:cs="Calibri"/>
        </w:rPr>
        <w:t xml:space="preserve"> within </w:t>
      </w:r>
      <w:r w:rsidR="11ABCF40" w:rsidRPr="11ABCF40">
        <w:rPr>
          <w:rFonts w:ascii="Calibri" w:eastAsia="Calibri" w:hAnsi="Calibri" w:cs="Calibri"/>
        </w:rPr>
        <w:t>the</w:t>
      </w:r>
      <w:r w:rsidRPr="11ABCF40">
        <w:rPr>
          <w:rFonts w:ascii="Calibri" w:eastAsia="Calibri" w:hAnsi="Calibri" w:cs="Calibri"/>
        </w:rPr>
        <w:t xml:space="preserve"> bot</w:t>
      </w:r>
      <w:r w:rsidR="24B58E06" w:rsidRPr="24B58E06">
        <w:rPr>
          <w:rFonts w:ascii="Calibri" w:eastAsia="Calibri" w:hAnsi="Calibri" w:cs="Calibri"/>
        </w:rPr>
        <w:t>.</w:t>
      </w:r>
      <w:r w:rsidRPr="00431427">
        <w:rPr>
          <w:color w:val="000000" w:themeColor="text1"/>
        </w:rPr>
        <w:t xml:space="preserve"> </w:t>
      </w:r>
      <w:r w:rsidR="68032F94" w:rsidRPr="68032F94">
        <w:rPr>
          <w:color w:val="000000" w:themeColor="text1"/>
        </w:rPr>
        <w:t>Figure 1 shows</w:t>
      </w:r>
      <w:r w:rsidR="40AD49F2" w:rsidRPr="40AD49F2">
        <w:rPr>
          <w:color w:val="000000" w:themeColor="text1"/>
        </w:rPr>
        <w:t xml:space="preserve"> the </w:t>
      </w:r>
      <w:r w:rsidR="4FCF8A07" w:rsidRPr="4FCF8A07">
        <w:rPr>
          <w:color w:val="000000" w:themeColor="text1"/>
        </w:rPr>
        <w:t>exterior</w:t>
      </w:r>
      <w:r w:rsidR="0F689C24" w:rsidRPr="0F689C24">
        <w:rPr>
          <w:color w:val="000000" w:themeColor="text1"/>
        </w:rPr>
        <w:t xml:space="preserve"> </w:t>
      </w:r>
      <w:r w:rsidR="7619A419" w:rsidRPr="7619A419">
        <w:rPr>
          <w:color w:val="000000" w:themeColor="text1"/>
        </w:rPr>
        <w:t>design, while</w:t>
      </w:r>
      <w:r w:rsidR="7E7E2321" w:rsidRPr="7E7E2321">
        <w:rPr>
          <w:color w:val="000000" w:themeColor="text1"/>
        </w:rPr>
        <w:t xml:space="preserve"> Figure</w:t>
      </w:r>
      <w:r w:rsidR="7619A419" w:rsidRPr="7619A419">
        <w:rPr>
          <w:color w:val="000000" w:themeColor="text1"/>
        </w:rPr>
        <w:t xml:space="preserve"> </w:t>
      </w:r>
      <w:r w:rsidR="52D42CCE" w:rsidRPr="52D42CCE">
        <w:rPr>
          <w:color w:val="000000" w:themeColor="text1"/>
        </w:rPr>
        <w:t xml:space="preserve">2 </w:t>
      </w:r>
      <w:r w:rsidR="1EB93357" w:rsidRPr="1EB93357">
        <w:rPr>
          <w:color w:val="000000" w:themeColor="text1"/>
        </w:rPr>
        <w:t xml:space="preserve">offers a </w:t>
      </w:r>
      <w:r w:rsidR="394707E8" w:rsidRPr="394707E8">
        <w:rPr>
          <w:color w:val="000000" w:themeColor="text1"/>
        </w:rPr>
        <w:t xml:space="preserve">perspective </w:t>
      </w:r>
      <w:r w:rsidR="6792F62B" w:rsidRPr="6792F62B">
        <w:rPr>
          <w:color w:val="000000" w:themeColor="text1"/>
        </w:rPr>
        <w:t xml:space="preserve">of the </w:t>
      </w:r>
      <w:r w:rsidR="16B42DED" w:rsidRPr="16B42DED">
        <w:rPr>
          <w:color w:val="000000" w:themeColor="text1"/>
        </w:rPr>
        <w:t>interior.</w:t>
      </w:r>
      <w:r w:rsidR="6792F62B" w:rsidRPr="6792F62B">
        <w:rPr>
          <w:color w:val="000000" w:themeColor="text1"/>
        </w:rPr>
        <w:t xml:space="preserve"> </w:t>
      </w:r>
      <w:r w:rsidR="00580A81" w:rsidRPr="00431427">
        <w:rPr>
          <w:color w:val="000000" w:themeColor="text1"/>
        </w:rPr>
        <w:t xml:space="preserve"> </w:t>
      </w:r>
      <w:r w:rsidR="34039AA4" w:rsidRPr="4DBB6AD3">
        <w:rPr>
          <w:color w:val="000000" w:themeColor="text1"/>
        </w:rPr>
        <w:t xml:space="preserve">The </w:t>
      </w:r>
      <w:r w:rsidR="3B9DF725" w:rsidRPr="3B9DF725">
        <w:rPr>
          <w:color w:val="000000" w:themeColor="text1"/>
        </w:rPr>
        <w:t>chassis</w:t>
      </w:r>
      <w:r w:rsidR="00580A81" w:rsidRPr="4DBB6AD3">
        <w:rPr>
          <w:color w:val="000000" w:themeColor="text1"/>
        </w:rPr>
        <w:t xml:space="preserve"> </w:t>
      </w:r>
      <w:r w:rsidR="1C0E1D2E" w:rsidRPr="4DBB6AD3">
        <w:rPr>
          <w:color w:val="000000" w:themeColor="text1"/>
        </w:rPr>
        <w:t xml:space="preserve">must </w:t>
      </w:r>
      <w:r w:rsidR="34039AA4" w:rsidRPr="4DBB6AD3">
        <w:rPr>
          <w:color w:val="000000" w:themeColor="text1"/>
        </w:rPr>
        <w:t>accommodate</w:t>
      </w:r>
      <w:r w:rsidR="00580A81" w:rsidRPr="4DBB6AD3">
        <w:rPr>
          <w:color w:val="000000" w:themeColor="text1"/>
        </w:rPr>
        <w:t xml:space="preserve"> </w:t>
      </w:r>
      <w:r w:rsidR="1C0E1D2E" w:rsidRPr="4DBB6AD3">
        <w:rPr>
          <w:color w:val="000000" w:themeColor="text1"/>
        </w:rPr>
        <w:t>the</w:t>
      </w:r>
      <w:r w:rsidR="00580A81" w:rsidRPr="4DBB6AD3">
        <w:rPr>
          <w:color w:val="000000" w:themeColor="text1"/>
        </w:rPr>
        <w:t xml:space="preserve"> </w:t>
      </w:r>
      <w:r w:rsidR="17C098FA" w:rsidRPr="4DBB6AD3">
        <w:rPr>
          <w:color w:val="000000" w:themeColor="text1"/>
        </w:rPr>
        <w:t xml:space="preserve">saw </w:t>
      </w:r>
      <w:r w:rsidR="04F8D8CC" w:rsidRPr="4DBB6AD3">
        <w:rPr>
          <w:color w:val="000000" w:themeColor="text1"/>
        </w:rPr>
        <w:t>blade</w:t>
      </w:r>
      <w:r w:rsidR="434B537F" w:rsidRPr="4DBB6AD3">
        <w:rPr>
          <w:color w:val="000000" w:themeColor="text1"/>
        </w:rPr>
        <w:t xml:space="preserve"> </w:t>
      </w:r>
      <w:r w:rsidR="2D8A5C21" w:rsidRPr="4DBB6AD3">
        <w:rPr>
          <w:color w:val="000000" w:themeColor="text1"/>
        </w:rPr>
        <w:t xml:space="preserve">and </w:t>
      </w:r>
      <w:r w:rsidR="34039AA4" w:rsidRPr="4DBB6AD3">
        <w:rPr>
          <w:color w:val="000000" w:themeColor="text1"/>
        </w:rPr>
        <w:t xml:space="preserve">its </w:t>
      </w:r>
      <w:r w:rsidR="313A0837" w:rsidRPr="4DBB6AD3">
        <w:rPr>
          <w:color w:val="000000" w:themeColor="text1"/>
        </w:rPr>
        <w:t>motor</w:t>
      </w:r>
      <w:r w:rsidR="00580A81" w:rsidRPr="4DBB6AD3">
        <w:rPr>
          <w:color w:val="000000" w:themeColor="text1"/>
        </w:rPr>
        <w:t xml:space="preserve">, the </w:t>
      </w:r>
      <w:r w:rsidR="34039AA4" w:rsidRPr="4DBB6AD3">
        <w:rPr>
          <w:color w:val="000000" w:themeColor="text1"/>
        </w:rPr>
        <w:t xml:space="preserve">lift </w:t>
      </w:r>
      <w:r w:rsidR="00580A81" w:rsidRPr="4DBB6AD3">
        <w:rPr>
          <w:color w:val="000000" w:themeColor="text1"/>
        </w:rPr>
        <w:t xml:space="preserve">servo, two </w:t>
      </w:r>
      <w:r w:rsidR="34039AA4" w:rsidRPr="4DBB6AD3">
        <w:rPr>
          <w:color w:val="000000" w:themeColor="text1"/>
        </w:rPr>
        <w:t xml:space="preserve">rear </w:t>
      </w:r>
      <w:r w:rsidR="00580A81" w:rsidRPr="4DBB6AD3">
        <w:rPr>
          <w:color w:val="000000" w:themeColor="text1"/>
        </w:rPr>
        <w:t xml:space="preserve">wheels </w:t>
      </w:r>
      <w:r w:rsidR="34039AA4" w:rsidRPr="4DBB6AD3">
        <w:rPr>
          <w:color w:val="000000" w:themeColor="text1"/>
        </w:rPr>
        <w:t xml:space="preserve">with </w:t>
      </w:r>
      <w:r w:rsidR="08396FC4" w:rsidRPr="4DBB6AD3">
        <w:rPr>
          <w:color w:val="000000" w:themeColor="text1"/>
        </w:rPr>
        <w:t xml:space="preserve">their </w:t>
      </w:r>
      <w:r w:rsidR="34039AA4" w:rsidRPr="4DBB6AD3">
        <w:rPr>
          <w:color w:val="000000" w:themeColor="text1"/>
        </w:rPr>
        <w:t xml:space="preserve">respective </w:t>
      </w:r>
      <w:r w:rsidR="08396FC4" w:rsidRPr="4DBB6AD3">
        <w:rPr>
          <w:color w:val="000000" w:themeColor="text1"/>
        </w:rPr>
        <w:t>motors</w:t>
      </w:r>
      <w:r w:rsidR="00580A81" w:rsidRPr="4DBB6AD3">
        <w:rPr>
          <w:color w:val="000000" w:themeColor="text1"/>
        </w:rPr>
        <w:t xml:space="preserve">, two </w:t>
      </w:r>
      <w:r w:rsidR="34039AA4" w:rsidRPr="4DBB6AD3">
        <w:rPr>
          <w:color w:val="000000" w:themeColor="text1"/>
        </w:rPr>
        <w:t xml:space="preserve">freely rotating front </w:t>
      </w:r>
      <w:r w:rsidR="1A9F0DF5" w:rsidRPr="4DBB6AD3">
        <w:rPr>
          <w:color w:val="000000" w:themeColor="text1"/>
        </w:rPr>
        <w:t>wheels</w:t>
      </w:r>
      <w:r w:rsidR="00580A81" w:rsidRPr="4DBB6AD3">
        <w:rPr>
          <w:color w:val="000000" w:themeColor="text1"/>
        </w:rPr>
        <w:t xml:space="preserve">, the </w:t>
      </w:r>
      <w:r w:rsidR="05E56C44" w:rsidRPr="4DBB6AD3">
        <w:rPr>
          <w:color w:val="000000" w:themeColor="text1"/>
        </w:rPr>
        <w:t>PCB</w:t>
      </w:r>
      <w:r w:rsidR="00580A81" w:rsidRPr="4DBB6AD3">
        <w:rPr>
          <w:color w:val="000000" w:themeColor="text1"/>
        </w:rPr>
        <w:t>, the battery</w:t>
      </w:r>
      <w:r w:rsidR="1A9F0DF5" w:rsidRPr="4DBB6AD3">
        <w:rPr>
          <w:color w:val="000000" w:themeColor="text1"/>
        </w:rPr>
        <w:t xml:space="preserve">, </w:t>
      </w:r>
      <w:r w:rsidR="34039AA4" w:rsidRPr="4DBB6AD3">
        <w:rPr>
          <w:color w:val="000000" w:themeColor="text1"/>
        </w:rPr>
        <w:t xml:space="preserve">and all interconnecting wiring. To support these components, the design includes a 3D-printed linkage between the servo and the blade motor, </w:t>
      </w:r>
      <w:r w:rsidR="14CBF1ED" w:rsidRPr="4DBB6AD3">
        <w:rPr>
          <w:color w:val="000000" w:themeColor="text1"/>
        </w:rPr>
        <w:t xml:space="preserve">as well </w:t>
      </w:r>
      <w:r w:rsidR="0465A3CF" w:rsidRPr="4DBB6AD3">
        <w:rPr>
          <w:color w:val="000000" w:themeColor="text1"/>
        </w:rPr>
        <w:t xml:space="preserve">as </w:t>
      </w:r>
      <w:r w:rsidR="34039AA4" w:rsidRPr="4DBB6AD3">
        <w:rPr>
          <w:color w:val="000000" w:themeColor="text1"/>
        </w:rPr>
        <w:t>dedicated platforms for the servo, PCB, and battery. Additionally, structural housing is provided for the rear wheel assemblies.</w:t>
      </w:r>
    </w:p>
    <w:p w14:paraId="1009D143" w14:textId="5E7FAE69" w:rsidR="00DF565B" w:rsidRDefault="15E4BDEC" w:rsidP="15E4BDEC">
      <w:pPr>
        <w:jc w:val="center"/>
        <w:rPr>
          <w:color w:val="000000" w:themeColor="text1"/>
        </w:rPr>
      </w:pPr>
      <w:r w:rsidRPr="15E4BDEC">
        <w:rPr>
          <w:color w:val="000000" w:themeColor="text1"/>
        </w:rPr>
        <w:lastRenderedPageBreak/>
        <w:t xml:space="preserve"> </w:t>
      </w:r>
      <w:r w:rsidR="00F962C2">
        <w:rPr>
          <w:noProof/>
        </w:rPr>
        <mc:AlternateContent>
          <mc:Choice Requires="wpg">
            <w:drawing>
              <wp:inline distT="0" distB="0" distL="0" distR="0" wp14:anchorId="5CA9D7C2" wp14:editId="00226769">
                <wp:extent cx="5400675" cy="3601720"/>
                <wp:effectExtent l="0" t="0" r="9525" b="0"/>
                <wp:docPr id="1715037171" name="Group 1"/>
                <wp:cNvGraphicFramePr/>
                <a:graphic xmlns:a="http://schemas.openxmlformats.org/drawingml/2006/main">
                  <a:graphicData uri="http://schemas.microsoft.com/office/word/2010/wordprocessingGroup">
                    <wpg:wgp>
                      <wpg:cNvGrpSpPr/>
                      <wpg:grpSpPr>
                        <a:xfrm>
                          <a:off x="0" y="0"/>
                          <a:ext cx="5400675" cy="3601720"/>
                          <a:chOff x="0" y="0"/>
                          <a:chExt cx="5400675" cy="3601720"/>
                        </a:xfrm>
                      </wpg:grpSpPr>
                      <pic:pic xmlns:pic="http://schemas.openxmlformats.org/drawingml/2006/picture">
                        <pic:nvPicPr>
                          <pic:cNvPr id="1086197498" name="Picture 1086197498" descr="A white box with rectangular objects&#10;&#10;AI-generated content may be incorrect."/>
                          <pic:cNvPicPr>
                            <a:picLocks noChangeAspect="1"/>
                          </pic:cNvPicPr>
                        </pic:nvPicPr>
                        <pic:blipFill>
                          <a:blip r:embed="rId12"/>
                          <a:stretch>
                            <a:fillRect/>
                          </a:stretch>
                        </pic:blipFill>
                        <pic:spPr>
                          <a:xfrm>
                            <a:off x="0" y="0"/>
                            <a:ext cx="5400675" cy="3601720"/>
                          </a:xfrm>
                          <a:prstGeom prst="rect">
                            <a:avLst/>
                          </a:prstGeom>
                        </pic:spPr>
                      </pic:pic>
                      <wps:wsp>
                        <wps:cNvPr id="773840360" name="Straight Arrow Connector 773840360"/>
                        <wps:cNvCnPr/>
                        <wps:spPr>
                          <a:xfrm rot="5400000" flipV="1">
                            <a:off x="-873985" y="1947966"/>
                            <a:ext cx="2552877" cy="129824"/>
                          </a:xfrm>
                          <a:prstGeom prst="straightConnector1">
                            <a:avLst/>
                          </a:prstGeom>
                          <a:ln w="28575">
                            <a:solidFill>
                              <a:schemeClr val="bg1"/>
                            </a:solidFill>
                            <a:headEnd type="triangle" w="med" len="med"/>
                            <a:tailEnd type="triangle" w="med" len="med"/>
                          </a:ln>
                        </wps:spPr>
                        <wps:style>
                          <a:lnRef idx="1">
                            <a:schemeClr val="accent1"/>
                          </a:lnRef>
                          <a:fillRef idx="0">
                            <a:schemeClr val="accent1"/>
                          </a:fillRef>
                          <a:effectRef idx="0">
                            <a:scrgbClr r="0" g="0" b="0"/>
                          </a:effectRef>
                          <a:fontRef idx="minor">
                            <a:schemeClr val="tx1"/>
                          </a:fontRef>
                        </wps:style>
                        <wps:bodyPr/>
                      </wps:wsp>
                      <wps:wsp>
                        <wps:cNvPr id="1696856462" name="Rectangle 1696856462"/>
                        <wps:cNvSpPr/>
                        <wps:spPr>
                          <a:xfrm rot="-5640000">
                            <a:off x="-210489" y="1781885"/>
                            <a:ext cx="791459" cy="285613"/>
                          </a:xfrm>
                          <a:prstGeom prst="rect">
                            <a:avLst/>
                          </a:prstGeom>
                          <a:noFill/>
                          <a:ln>
                            <a:noFill/>
                          </a:ln>
                        </wps:spPr>
                        <wps:txbx>
                          <w:txbxContent>
                            <w:p w14:paraId="61870136" w14:textId="77777777" w:rsidR="001D3D77" w:rsidRDefault="001D3D77" w:rsidP="001D3D77">
                              <w:pPr>
                                <w:jc w:val="center"/>
                                <w:rPr>
                                  <w:rFonts w:ascii="Aptos" w:hAnsi="Aptos"/>
                                  <w:color w:val="FFFFFF"/>
                                </w:rPr>
                              </w:pPr>
                              <w:r>
                                <w:rPr>
                                  <w:rFonts w:ascii="Aptos" w:hAnsi="Aptos"/>
                                  <w:color w:val="FFFFFF"/>
                                </w:rPr>
                                <w:t>20 cm</w:t>
                              </w:r>
                            </w:p>
                          </w:txbxContent>
                        </wps:txbx>
                        <wps:bodyPr anchor="t"/>
                      </wps:wsp>
                    </wpg:wgp>
                  </a:graphicData>
                </a:graphic>
              </wp:inline>
            </w:drawing>
          </mc:Choice>
          <mc:Fallback>
            <w:pict>
              <v:group w14:anchorId="5CA9D7C2" id="Group 1" o:spid="_x0000_s1031" style="width:425.25pt;height:283.6pt;mso-position-horizontal-relative:char;mso-position-vertical-relative:line" coordsize="54006,36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6197498" o:spid="_x0000_s1032" type="#_x0000_t75" alt="A white box with rectangular objects&#10;&#10;AI-generated content may be incorrect." style="position:absolute;width:54006;height:36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">
                  <v:imagedata r:id="rId13" o:title="A white box with rectangular objects&#10;&#10;AI-generated content may be incorrect"/>
                </v:shape>
                <v:shapetype id="_x0000_t32" coordsize="21600,21600" o:spt="32" o:oned="t" path="m,l21600,21600e" filled="f">
                  <v:path arrowok="t" fillok="f" o:connecttype="none"/>
                  <o:lock v:ext="edit" shapetype="t"/>
                </v:shapetype>
                <v:shape id="Straight Arrow Connector 773840360" o:spid="_x0000_s1033" type="#_x0000_t32" style="position:absolute;left:-8741;top:19480;width:25529;height:1298;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" strokecolor="white [3212]" strokeweight="2.25pt">
                  <v:stroke startarrow="block" endarrow="block"/>
                </v:shape>
                <v:rect id="Rectangle 1696856462" o:spid="_x0000_s1034" style="position:absolute;left:-2106;top:17819;width:7915;height:2856;rotation:-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" filled="f" stroked="f">
                  <v:textbox>
                    <w:txbxContent>
                      <w:p w14:paraId="61870136" w14:textId="77777777" w:rsidR="001D3D77" w:rsidRDefault="001D3D77" w:rsidP="001D3D77">
                        <w:pPr>
                          <w:jc w:val="center"/>
                          <w:rPr>
                            <w:rFonts w:ascii="Aptos" w:hAnsi="Aptos"/>
                            <w:color w:val="FFFFFF"/>
                          </w:rPr>
                        </w:pPr>
                        <w:r>
                          <w:rPr>
                            <w:rFonts w:ascii="Aptos" w:hAnsi="Aptos"/>
                            <w:color w:val="FFFFFF"/>
                          </w:rPr>
                          <w:t>20 cm</w:t>
                        </w:r>
                      </w:p>
                    </w:txbxContent>
                  </v:textbox>
                </v:rect>
                <w10:anchorlock/>
              </v:group>
            </w:pict>
          </mc:Fallback>
        </mc:AlternateContent>
      </w:r>
      <w:r w:rsidR="49850C09">
        <w:t xml:space="preserve"> </w:t>
      </w:r>
      <w:r w:rsidR="00F962C2">
        <w:rPr>
          <w:noProof/>
        </w:rPr>
        <mc:AlternateContent>
          <mc:Choice Requires="wps">
            <w:drawing>
              <wp:inline distT="0" distB="0" distL="0" distR="0" wp14:anchorId="723B24F6" wp14:editId="1274F87C">
                <wp:extent cx="5417185" cy="344170"/>
                <wp:effectExtent l="0" t="0" r="12065" b="17780"/>
                <wp:docPr id="376951902" name="Rectangle 1"/>
                <wp:cNvGraphicFramePr/>
                <a:graphic xmlns:a="http://schemas.openxmlformats.org/drawingml/2006/main">
                  <a:graphicData uri="http://schemas.microsoft.com/office/word/2010/wordprocessingShape">
                    <wps:wsp>
                      <wps:cNvSpPr/>
                      <wps:spPr>
                        <a:xfrm>
                          <a:off x="0" y="0"/>
                          <a:ext cx="5417185" cy="344170"/>
                        </a:xfrm>
                        <a:prstGeom prst="rect">
                          <a:avLst/>
                        </a:prstGeom>
                        <a:solidFill>
                          <a:schemeClr val="lt1"/>
                        </a:solidFill>
                        <a:ln>
                          <a:solidFill>
                            <a:schemeClr val="bg1">
                              <a:lumMod val="95000"/>
                            </a:schemeClr>
                          </a:solidFill>
                        </a:ln>
                      </wps:spPr>
                      <wps:txbx>
                        <w:txbxContent>
                          <w:p w14:paraId="747E4C4C" w14:textId="77777777" w:rsidR="001D3D77" w:rsidRDefault="001D3D77" w:rsidP="001D3D77">
                            <w:pPr>
                              <w:jc w:val="center"/>
                              <w:rPr>
                                <w:rFonts w:ascii="Aptos" w:hAnsi="Aptos"/>
                                <w:b/>
                                <w:bCs/>
                                <w:color w:val="000000"/>
                              </w:rPr>
                            </w:pPr>
                            <w:r>
                              <w:rPr>
                                <w:rFonts w:ascii="Aptos" w:hAnsi="Aptos"/>
                                <w:b/>
                                <w:bCs/>
                                <w:color w:val="000000"/>
                              </w:rPr>
                              <w:t>Figure 3. 3D model of the battle bot chassis designed in Blender.</w:t>
                            </w:r>
                          </w:p>
                        </w:txbxContent>
                      </wps:txbx>
                      <wps:bodyPr anchor="t"/>
                    </wps:wsp>
                  </a:graphicData>
                </a:graphic>
              </wp:inline>
            </w:drawing>
          </mc:Choice>
          <mc:Fallback>
            <w:pict>
              <v:rect w14:anchorId="723B24F6" id="_x0000_s1035" style="width:426.5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" fillcolor="white [3201]" strokecolor="#f2f2f2 [3052]">
                <v:textbox>
                  <w:txbxContent>
                    <w:p w14:paraId="747E4C4C" w14:textId="77777777" w:rsidR="001D3D77" w:rsidRDefault="001D3D77" w:rsidP="001D3D77">
                      <w:pPr>
                        <w:jc w:val="center"/>
                        <w:rPr>
                          <w:rFonts w:ascii="Aptos" w:hAnsi="Aptos"/>
                          <w:b/>
                          <w:bCs/>
                          <w:color w:val="000000"/>
                        </w:rPr>
                      </w:pPr>
                      <w:r>
                        <w:rPr>
                          <w:rFonts w:ascii="Aptos" w:hAnsi="Aptos"/>
                          <w:b/>
                          <w:bCs/>
                          <w:color w:val="000000"/>
                        </w:rPr>
                        <w:t>Figure 3. 3D model of the battle bot chassis designed in Blender.</w:t>
                      </w:r>
                    </w:p>
                  </w:txbxContent>
                </v:textbox>
                <w10:anchorlock/>
              </v:rect>
            </w:pict>
          </mc:Fallback>
        </mc:AlternateContent>
      </w:r>
    </w:p>
    <w:p w14:paraId="71B07FAD" w14:textId="31CCB7C1" w:rsidR="00411FEE" w:rsidRPr="00431427" w:rsidRDefault="00580A81" w:rsidP="01CEB447">
      <w:r>
        <w:br/>
      </w:r>
      <w:r w:rsidR="67630341" w:rsidRPr="67630341">
        <w:rPr>
          <w:rFonts w:ascii="Calibri" w:eastAsia="Calibri" w:hAnsi="Calibri" w:cs="Calibri"/>
        </w:rPr>
        <w:t xml:space="preserve">To ensure all critical components are housed efficiently within the </w:t>
      </w:r>
      <w:proofErr w:type="spellStart"/>
      <w:r w:rsidR="67630341" w:rsidRPr="67630341">
        <w:rPr>
          <w:rFonts w:ascii="Calibri" w:eastAsia="Calibri" w:hAnsi="Calibri" w:cs="Calibri"/>
        </w:rPr>
        <w:t>battlebot’s</w:t>
      </w:r>
      <w:proofErr w:type="spellEnd"/>
      <w:r w:rsidR="67630341" w:rsidRPr="67630341">
        <w:rPr>
          <w:rFonts w:ascii="Calibri" w:eastAsia="Calibri" w:hAnsi="Calibri" w:cs="Calibri"/>
        </w:rPr>
        <w:t xml:space="preserve"> chassis, we compiled a detailed list of the physical dimensions and placement considerations for each subsystem element.</w:t>
      </w:r>
      <w:r w:rsidR="67630341" w:rsidRPr="4953E8DF">
        <w:rPr>
          <w:color w:val="000000" w:themeColor="text1"/>
        </w:rPr>
        <w:t xml:space="preserve"> </w:t>
      </w:r>
      <w:r w:rsidR="006812DB" w:rsidRPr="00431427">
        <w:rPr>
          <w:color w:val="000000" w:themeColor="text1"/>
        </w:rPr>
        <w:t xml:space="preserve">The PCB </w:t>
      </w:r>
      <w:r w:rsidR="717E11E9" w:rsidRPr="717E11E9">
        <w:rPr>
          <w:color w:val="000000" w:themeColor="text1"/>
        </w:rPr>
        <w:t>has also</w:t>
      </w:r>
      <w:r w:rsidR="006812DB" w:rsidRPr="00431427">
        <w:rPr>
          <w:color w:val="000000" w:themeColor="text1"/>
        </w:rPr>
        <w:t xml:space="preserve"> been designed in a manner to allow for ease of wiring by having </w:t>
      </w:r>
      <w:r w:rsidR="717E11E9" w:rsidRPr="717E11E9">
        <w:rPr>
          <w:color w:val="000000" w:themeColor="text1"/>
        </w:rPr>
        <w:t>internal components near</w:t>
      </w:r>
      <w:r w:rsidR="006812DB" w:rsidRPr="00431427">
        <w:rPr>
          <w:color w:val="000000" w:themeColor="text1"/>
        </w:rPr>
        <w:t xml:space="preserve"> the middle of the PCB </w:t>
      </w:r>
      <w:r w:rsidR="717E11E9" w:rsidRPr="717E11E9">
        <w:rPr>
          <w:color w:val="000000" w:themeColor="text1"/>
        </w:rPr>
        <w:t xml:space="preserve">around the microcontroller </w:t>
      </w:r>
      <w:r w:rsidR="006812DB" w:rsidRPr="00431427">
        <w:rPr>
          <w:color w:val="000000" w:themeColor="text1"/>
        </w:rPr>
        <w:t xml:space="preserve">and external components </w:t>
      </w:r>
      <w:r w:rsidR="32D4B9FC" w:rsidRPr="32D4B9FC">
        <w:rPr>
          <w:color w:val="000000" w:themeColor="text1"/>
        </w:rPr>
        <w:t xml:space="preserve">such as motors </w:t>
      </w:r>
      <w:r w:rsidR="006812DB" w:rsidRPr="00431427">
        <w:rPr>
          <w:color w:val="000000" w:themeColor="text1"/>
        </w:rPr>
        <w:t xml:space="preserve">connected </w:t>
      </w:r>
      <w:r w:rsidR="717E11E9" w:rsidRPr="717E11E9">
        <w:rPr>
          <w:color w:val="000000" w:themeColor="text1"/>
        </w:rPr>
        <w:t>closer to the edges</w:t>
      </w:r>
      <w:r w:rsidR="006812DB" w:rsidRPr="00431427">
        <w:rPr>
          <w:color w:val="000000" w:themeColor="text1"/>
        </w:rPr>
        <w:t xml:space="preserve"> via </w:t>
      </w:r>
      <w:r w:rsidR="32D4B9FC" w:rsidRPr="32D4B9FC">
        <w:rPr>
          <w:color w:val="000000" w:themeColor="text1"/>
        </w:rPr>
        <w:t>general connectors</w:t>
      </w:r>
      <w:r w:rsidR="15CE1412" w:rsidRPr="15CE1412">
        <w:rPr>
          <w:color w:val="000000" w:themeColor="text1"/>
        </w:rPr>
        <w:t xml:space="preserve">. </w:t>
      </w:r>
    </w:p>
    <w:tbl>
      <w:tblPr>
        <w:tblStyle w:val="PlainTable3"/>
        <w:tblW w:w="0" w:type="auto"/>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none" w:sz="12" w:space="0" w:color="BFBFBF" w:themeColor="background1" w:themeShade="BF"/>
          <w:insideV w:val="none" w:sz="12" w:space="0" w:color="BFBFBF" w:themeColor="background1" w:themeShade="BF"/>
        </w:tblBorders>
        <w:tblLayout w:type="fixed"/>
        <w:tblLook w:val="06A0" w:firstRow="1" w:lastRow="0" w:firstColumn="1" w:lastColumn="0" w:noHBand="1" w:noVBand="1"/>
      </w:tblPr>
      <w:tblGrid>
        <w:gridCol w:w="3120"/>
        <w:gridCol w:w="3120"/>
        <w:gridCol w:w="3120"/>
      </w:tblGrid>
      <w:tr w:rsidR="001030E5" w14:paraId="4C26DA85" w14:textId="77777777" w:rsidTr="6CC9AB1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3120" w:type="dxa"/>
            <w:shd w:val="clear" w:color="auto" w:fill="C6D9F1" w:themeFill="text2" w:themeFillTint="33"/>
          </w:tcPr>
          <w:p w14:paraId="2D3985B6" w14:textId="2367048E" w:rsidR="5AA8C24A" w:rsidRDefault="67C40027" w:rsidP="5AA8C24A">
            <w:pPr>
              <w:rPr>
                <w:color w:val="000000" w:themeColor="text1"/>
              </w:rPr>
            </w:pPr>
            <w:r w:rsidRPr="33D7D436">
              <w:rPr>
                <w:color w:val="000000" w:themeColor="text1"/>
              </w:rPr>
              <w:t>Component</w:t>
            </w:r>
          </w:p>
        </w:tc>
        <w:tc>
          <w:tcPr>
            <w:tcW w:w="3120" w:type="dxa"/>
            <w:shd w:val="clear" w:color="auto" w:fill="C6D9F1" w:themeFill="text2" w:themeFillTint="33"/>
          </w:tcPr>
          <w:p w14:paraId="22C55DFA" w14:textId="19C3069E" w:rsidR="5AA8C24A" w:rsidRDefault="7788FF3C" w:rsidP="5AA8C24A">
            <w:pPr>
              <w:cnfStyle w:val="100000000000" w:firstRow="1" w:lastRow="0" w:firstColumn="0" w:lastColumn="0" w:oddVBand="0" w:evenVBand="0" w:oddHBand="0" w:evenHBand="0" w:firstRowFirstColumn="0" w:firstRowLastColumn="0" w:lastRowFirstColumn="0" w:lastRowLastColumn="0"/>
              <w:rPr>
                <w:b w:val="0"/>
                <w:color w:val="000000" w:themeColor="text1"/>
              </w:rPr>
            </w:pPr>
            <w:r w:rsidRPr="33D7D436">
              <w:rPr>
                <w:color w:val="000000" w:themeColor="text1"/>
              </w:rPr>
              <w:t>Dimensions (</w:t>
            </w:r>
            <w:r w:rsidR="3D07E67F" w:rsidRPr="33D7D436">
              <w:rPr>
                <w:color w:val="000000" w:themeColor="text1"/>
              </w:rPr>
              <w:t xml:space="preserve">cm) </w:t>
            </w:r>
          </w:p>
        </w:tc>
        <w:tc>
          <w:tcPr>
            <w:tcW w:w="3120" w:type="dxa"/>
            <w:shd w:val="clear" w:color="auto" w:fill="C6D9F1" w:themeFill="text2" w:themeFillTint="33"/>
          </w:tcPr>
          <w:p w14:paraId="3555AAF4" w14:textId="3F68C810" w:rsidR="5AA8C24A" w:rsidRDefault="1E99B531" w:rsidP="5AA8C24A">
            <w:pPr>
              <w:cnfStyle w:val="100000000000" w:firstRow="1" w:lastRow="0" w:firstColumn="0" w:lastColumn="0" w:oddVBand="0" w:evenVBand="0" w:oddHBand="0" w:evenHBand="0" w:firstRowFirstColumn="0" w:firstRowLastColumn="0" w:lastRowFirstColumn="0" w:lastRowLastColumn="0"/>
              <w:rPr>
                <w:b w:val="0"/>
                <w:color w:val="000000" w:themeColor="text1"/>
              </w:rPr>
            </w:pPr>
            <w:r w:rsidRPr="33D7D436">
              <w:rPr>
                <w:color w:val="000000" w:themeColor="text1"/>
              </w:rPr>
              <w:t>Comments</w:t>
            </w:r>
          </w:p>
        </w:tc>
      </w:tr>
      <w:tr w:rsidR="5AA8C24A" w14:paraId="56E466D2" w14:textId="77777777" w:rsidTr="6CC9AB1C">
        <w:trPr>
          <w:trHeight w:val="300"/>
          <w:jc w:val="center"/>
        </w:trPr>
        <w:tc>
          <w:tcPr>
            <w:cnfStyle w:val="001000000000" w:firstRow="0" w:lastRow="0" w:firstColumn="1" w:lastColumn="0" w:oddVBand="0" w:evenVBand="0" w:oddHBand="0" w:evenHBand="0" w:firstRowFirstColumn="0" w:firstRowLastColumn="0" w:lastRowFirstColumn="0" w:lastRowLastColumn="0"/>
            <w:tcW w:w="3120" w:type="dxa"/>
          </w:tcPr>
          <w:p w14:paraId="7845D4CA" w14:textId="5987C1CD" w:rsidR="5AA8C24A" w:rsidRDefault="05F0DF3E" w:rsidP="5AA8C24A">
            <w:r w:rsidRPr="05F0DF3E">
              <w:rPr>
                <w:rFonts w:ascii="Calibri" w:eastAsia="Calibri" w:hAnsi="Calibri" w:cs="Calibri"/>
              </w:rPr>
              <w:t>Outer Chassis</w:t>
            </w:r>
          </w:p>
        </w:tc>
        <w:tc>
          <w:tcPr>
            <w:tcW w:w="3120" w:type="dxa"/>
          </w:tcPr>
          <w:p w14:paraId="560AF236" w14:textId="52B2976C" w:rsidR="5AA8C24A" w:rsidRDefault="639B4B98" w:rsidP="5AA8C24A">
            <w:pPr>
              <w:cnfStyle w:val="000000000000" w:firstRow="0" w:lastRow="0" w:firstColumn="0" w:lastColumn="0" w:oddVBand="0" w:evenVBand="0" w:oddHBand="0" w:evenHBand="0" w:firstRowFirstColumn="0" w:firstRowLastColumn="0" w:lastRowFirstColumn="0" w:lastRowLastColumn="0"/>
            </w:pPr>
            <w:r w:rsidRPr="639B4B98">
              <w:rPr>
                <w:rFonts w:ascii="Calibri" w:eastAsia="Calibri" w:hAnsi="Calibri" w:cs="Calibri"/>
              </w:rPr>
              <w:t>20 × 20 × 12</w:t>
            </w:r>
          </w:p>
        </w:tc>
        <w:tc>
          <w:tcPr>
            <w:tcW w:w="3120" w:type="dxa"/>
          </w:tcPr>
          <w:p w14:paraId="466230D0" w14:textId="5AF7C183" w:rsidR="5AA8C24A" w:rsidRDefault="0222B46C" w:rsidP="5AA8C24A">
            <w:pPr>
              <w:cnfStyle w:val="000000000000" w:firstRow="0" w:lastRow="0" w:firstColumn="0" w:lastColumn="0" w:oddVBand="0" w:evenVBand="0" w:oddHBand="0" w:evenHBand="0" w:firstRowFirstColumn="0" w:firstRowLastColumn="0" w:lastRowFirstColumn="0" w:lastRowLastColumn="0"/>
            </w:pPr>
            <w:r w:rsidRPr="0222B46C">
              <w:rPr>
                <w:rFonts w:ascii="Calibri" w:eastAsia="Calibri" w:hAnsi="Calibri" w:cs="Calibri"/>
              </w:rPr>
              <w:t>Wall thickness: 0.25 cm</w:t>
            </w:r>
          </w:p>
        </w:tc>
      </w:tr>
      <w:tr w:rsidR="5AA8C24A" w14:paraId="15167C20" w14:textId="77777777" w:rsidTr="6CC9AB1C">
        <w:trPr>
          <w:trHeight w:val="300"/>
          <w:jc w:val="center"/>
        </w:trPr>
        <w:tc>
          <w:tcPr>
            <w:cnfStyle w:val="001000000000" w:firstRow="0" w:lastRow="0" w:firstColumn="1" w:lastColumn="0" w:oddVBand="0" w:evenVBand="0" w:oddHBand="0" w:evenHBand="0" w:firstRowFirstColumn="0" w:firstRowLastColumn="0" w:lastRowFirstColumn="0" w:lastRowLastColumn="0"/>
            <w:tcW w:w="3120" w:type="dxa"/>
          </w:tcPr>
          <w:p w14:paraId="4D3497BB" w14:textId="78DF1735" w:rsidR="5AA8C24A" w:rsidRDefault="4B4862DA" w:rsidP="5AA8C24A">
            <w:r w:rsidRPr="4B4862DA">
              <w:rPr>
                <w:rFonts w:ascii="Calibri" w:eastAsia="Calibri" w:hAnsi="Calibri" w:cs="Calibri"/>
              </w:rPr>
              <w:t>PCB</w:t>
            </w:r>
          </w:p>
        </w:tc>
        <w:tc>
          <w:tcPr>
            <w:tcW w:w="3120" w:type="dxa"/>
          </w:tcPr>
          <w:p w14:paraId="75F958FD" w14:textId="20CB8BB5" w:rsidR="5AA8C24A" w:rsidRDefault="6864A896" w:rsidP="5AA8C24A">
            <w:pPr>
              <w:cnfStyle w:val="000000000000" w:firstRow="0" w:lastRow="0" w:firstColumn="0" w:lastColumn="0" w:oddVBand="0" w:evenVBand="0" w:oddHBand="0" w:evenHBand="0" w:firstRowFirstColumn="0" w:firstRowLastColumn="0" w:lastRowFirstColumn="0" w:lastRowLastColumn="0"/>
            </w:pPr>
            <w:r w:rsidRPr="6864A896">
              <w:rPr>
                <w:rFonts w:ascii="Calibri" w:eastAsia="Calibri" w:hAnsi="Calibri" w:cs="Calibri"/>
              </w:rPr>
              <w:t>10 × 10 × 2</w:t>
            </w:r>
          </w:p>
        </w:tc>
        <w:tc>
          <w:tcPr>
            <w:tcW w:w="3120" w:type="dxa"/>
          </w:tcPr>
          <w:p w14:paraId="0C75306A" w14:textId="1242B627" w:rsidR="5AA8C24A" w:rsidRDefault="19B96418" w:rsidP="5AA8C24A">
            <w:pPr>
              <w:cnfStyle w:val="000000000000" w:firstRow="0" w:lastRow="0" w:firstColumn="0" w:lastColumn="0" w:oddVBand="0" w:evenVBand="0" w:oddHBand="0" w:evenHBand="0" w:firstRowFirstColumn="0" w:firstRowLastColumn="0" w:lastRowFirstColumn="0" w:lastRowLastColumn="0"/>
              <w:rPr>
                <w:color w:val="000000" w:themeColor="text1"/>
              </w:rPr>
            </w:pPr>
            <w:r w:rsidRPr="19B96418">
              <w:rPr>
                <w:color w:val="000000" w:themeColor="text1"/>
              </w:rPr>
              <w:t>Placed for</w:t>
            </w:r>
            <w:r w:rsidR="1E94A7BA" w:rsidRPr="1E94A7BA">
              <w:rPr>
                <w:color w:val="000000" w:themeColor="text1"/>
              </w:rPr>
              <w:t xml:space="preserve"> ease</w:t>
            </w:r>
            <w:r w:rsidR="48936BFE" w:rsidRPr="48936BFE">
              <w:rPr>
                <w:color w:val="000000" w:themeColor="text1"/>
              </w:rPr>
              <w:t xml:space="preserve"> of wiring</w:t>
            </w:r>
          </w:p>
        </w:tc>
      </w:tr>
      <w:tr w:rsidR="5AA8C24A" w14:paraId="68A62756" w14:textId="77777777" w:rsidTr="6CC9AB1C">
        <w:trPr>
          <w:trHeight w:val="300"/>
          <w:jc w:val="center"/>
        </w:trPr>
        <w:tc>
          <w:tcPr>
            <w:cnfStyle w:val="001000000000" w:firstRow="0" w:lastRow="0" w:firstColumn="1" w:lastColumn="0" w:oddVBand="0" w:evenVBand="0" w:oddHBand="0" w:evenHBand="0" w:firstRowFirstColumn="0" w:firstRowLastColumn="0" w:lastRowFirstColumn="0" w:lastRowLastColumn="0"/>
            <w:tcW w:w="3120" w:type="dxa"/>
          </w:tcPr>
          <w:p w14:paraId="49ED1F61" w14:textId="07BDA319" w:rsidR="5AA8C24A" w:rsidRDefault="20A58B73" w:rsidP="5AA8C24A">
            <w:r w:rsidRPr="20A58B73">
              <w:rPr>
                <w:rFonts w:ascii="Calibri" w:eastAsia="Calibri" w:hAnsi="Calibri" w:cs="Calibri"/>
              </w:rPr>
              <w:t>Battery</w:t>
            </w:r>
          </w:p>
        </w:tc>
        <w:tc>
          <w:tcPr>
            <w:tcW w:w="3120" w:type="dxa"/>
          </w:tcPr>
          <w:p w14:paraId="13C193AD" w14:textId="467220F2" w:rsidR="5AA8C24A" w:rsidRDefault="1EEC2ECB" w:rsidP="5AA8C24A">
            <w:pPr>
              <w:cnfStyle w:val="000000000000" w:firstRow="0" w:lastRow="0" w:firstColumn="0" w:lastColumn="0" w:oddVBand="0" w:evenVBand="0" w:oddHBand="0" w:evenHBand="0" w:firstRowFirstColumn="0" w:firstRowLastColumn="0" w:lastRowFirstColumn="0" w:lastRowLastColumn="0"/>
            </w:pPr>
            <w:r w:rsidRPr="1EEC2ECB">
              <w:rPr>
                <w:rFonts w:ascii="Calibri" w:eastAsia="Calibri" w:hAnsi="Calibri" w:cs="Calibri"/>
              </w:rPr>
              <w:t>6 × 2.5 × 3</w:t>
            </w:r>
          </w:p>
        </w:tc>
        <w:tc>
          <w:tcPr>
            <w:tcW w:w="3120" w:type="dxa"/>
          </w:tcPr>
          <w:p w14:paraId="70F83155" w14:textId="466EB6BE" w:rsidR="5AA8C24A" w:rsidRDefault="5AA8C24A" w:rsidP="5AA8C24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5AA8C24A" w14:paraId="035DF2FE" w14:textId="77777777" w:rsidTr="6CC9AB1C">
        <w:trPr>
          <w:trHeight w:val="300"/>
          <w:jc w:val="center"/>
        </w:trPr>
        <w:tc>
          <w:tcPr>
            <w:cnfStyle w:val="001000000000" w:firstRow="0" w:lastRow="0" w:firstColumn="1" w:lastColumn="0" w:oddVBand="0" w:evenVBand="0" w:oddHBand="0" w:evenHBand="0" w:firstRowFirstColumn="0" w:firstRowLastColumn="0" w:lastRowFirstColumn="0" w:lastRowLastColumn="0"/>
            <w:tcW w:w="3120" w:type="dxa"/>
          </w:tcPr>
          <w:p w14:paraId="0F2285D9" w14:textId="42216A93" w:rsidR="5AA8C24A" w:rsidRDefault="3FCC6727" w:rsidP="5AA8C24A">
            <w:r w:rsidRPr="3FCC6727">
              <w:rPr>
                <w:rFonts w:ascii="Calibri" w:eastAsia="Calibri" w:hAnsi="Calibri" w:cs="Calibri"/>
              </w:rPr>
              <w:t>Wheel Motors (×2)</w:t>
            </w:r>
          </w:p>
        </w:tc>
        <w:tc>
          <w:tcPr>
            <w:tcW w:w="3120" w:type="dxa"/>
          </w:tcPr>
          <w:p w14:paraId="64C2A536" w14:textId="4C5CC4A1" w:rsidR="5AA8C24A" w:rsidRDefault="435DD3FF" w:rsidP="5AA8C24A">
            <w:pPr>
              <w:cnfStyle w:val="000000000000" w:firstRow="0" w:lastRow="0" w:firstColumn="0" w:lastColumn="0" w:oddVBand="0" w:evenVBand="0" w:oddHBand="0" w:evenHBand="0" w:firstRowFirstColumn="0" w:firstRowLastColumn="0" w:lastRowFirstColumn="0" w:lastRowLastColumn="0"/>
            </w:pPr>
            <w:r w:rsidRPr="435DD3FF">
              <w:rPr>
                <w:rFonts w:ascii="Calibri" w:eastAsia="Calibri" w:hAnsi="Calibri" w:cs="Calibri"/>
              </w:rPr>
              <w:t>1 × 1 × 2.5</w:t>
            </w:r>
          </w:p>
        </w:tc>
        <w:tc>
          <w:tcPr>
            <w:tcW w:w="3120" w:type="dxa"/>
          </w:tcPr>
          <w:p w14:paraId="26EAB89A" w14:textId="6DAAC426" w:rsidR="5AA8C24A" w:rsidRDefault="23CC65A1" w:rsidP="5AA8C24A">
            <w:pPr>
              <w:cnfStyle w:val="000000000000" w:firstRow="0" w:lastRow="0" w:firstColumn="0" w:lastColumn="0" w:oddVBand="0" w:evenVBand="0" w:oddHBand="0" w:evenHBand="0" w:firstRowFirstColumn="0" w:firstRowLastColumn="0" w:lastRowFirstColumn="0" w:lastRowLastColumn="0"/>
            </w:pPr>
            <w:r w:rsidRPr="23CC65A1">
              <w:rPr>
                <w:rFonts w:ascii="Calibri" w:eastAsia="Calibri" w:hAnsi="Calibri" w:cs="Calibri"/>
              </w:rPr>
              <w:t>Rear-mounted, driven wheels</w:t>
            </w:r>
          </w:p>
        </w:tc>
      </w:tr>
      <w:tr w:rsidR="5AA8C24A" w14:paraId="2CBB808F" w14:textId="77777777" w:rsidTr="6CC9AB1C">
        <w:trPr>
          <w:trHeight w:val="300"/>
          <w:jc w:val="center"/>
        </w:trPr>
        <w:tc>
          <w:tcPr>
            <w:cnfStyle w:val="001000000000" w:firstRow="0" w:lastRow="0" w:firstColumn="1" w:lastColumn="0" w:oddVBand="0" w:evenVBand="0" w:oddHBand="0" w:evenHBand="0" w:firstRowFirstColumn="0" w:firstRowLastColumn="0" w:lastRowFirstColumn="0" w:lastRowLastColumn="0"/>
            <w:tcW w:w="3120" w:type="dxa"/>
          </w:tcPr>
          <w:p w14:paraId="4772040B" w14:textId="7F91DFD7" w:rsidR="5AA8C24A" w:rsidRDefault="41727D69" w:rsidP="5AA8C24A">
            <w:r w:rsidRPr="41727D69">
              <w:rPr>
                <w:rFonts w:ascii="Calibri" w:eastAsia="Calibri" w:hAnsi="Calibri" w:cs="Calibri"/>
              </w:rPr>
              <w:t>Front Wheels (×2)</w:t>
            </w:r>
          </w:p>
        </w:tc>
        <w:tc>
          <w:tcPr>
            <w:tcW w:w="3120" w:type="dxa"/>
          </w:tcPr>
          <w:p w14:paraId="33D1EAA5" w14:textId="64B6A7CA" w:rsidR="5AA8C24A" w:rsidRDefault="5AA8C24A" w:rsidP="5AA8C24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120" w:type="dxa"/>
          </w:tcPr>
          <w:p w14:paraId="692F2B3B" w14:textId="4A4E1ECF" w:rsidR="5AA8C24A" w:rsidRDefault="06E7F2E1" w:rsidP="5AA8C24A">
            <w:pPr>
              <w:cnfStyle w:val="000000000000" w:firstRow="0" w:lastRow="0" w:firstColumn="0" w:lastColumn="0" w:oddVBand="0" w:evenVBand="0" w:oddHBand="0" w:evenHBand="0" w:firstRowFirstColumn="0" w:firstRowLastColumn="0" w:lastRowFirstColumn="0" w:lastRowLastColumn="0"/>
            </w:pPr>
            <w:r w:rsidRPr="06E7F2E1">
              <w:rPr>
                <w:rFonts w:ascii="Calibri" w:eastAsia="Calibri" w:hAnsi="Calibri" w:cs="Calibri"/>
              </w:rPr>
              <w:t>No drive</w:t>
            </w:r>
          </w:p>
        </w:tc>
      </w:tr>
      <w:tr w:rsidR="5AA8C24A" w14:paraId="5D5E60E5" w14:textId="77777777" w:rsidTr="6CC9AB1C">
        <w:trPr>
          <w:trHeight w:val="300"/>
          <w:jc w:val="center"/>
        </w:trPr>
        <w:tc>
          <w:tcPr>
            <w:cnfStyle w:val="001000000000" w:firstRow="0" w:lastRow="0" w:firstColumn="1" w:lastColumn="0" w:oddVBand="0" w:evenVBand="0" w:oddHBand="0" w:evenHBand="0" w:firstRowFirstColumn="0" w:firstRowLastColumn="0" w:lastRowFirstColumn="0" w:lastRowLastColumn="0"/>
            <w:tcW w:w="3120" w:type="dxa"/>
          </w:tcPr>
          <w:p w14:paraId="3B1AF8A3" w14:textId="6528A126" w:rsidR="5AA8C24A" w:rsidRDefault="067E378A" w:rsidP="5AA8C24A">
            <w:r w:rsidRPr="067E378A">
              <w:rPr>
                <w:rFonts w:ascii="Calibri" w:eastAsia="Calibri" w:hAnsi="Calibri" w:cs="Calibri"/>
              </w:rPr>
              <w:t>Lift Servo</w:t>
            </w:r>
          </w:p>
        </w:tc>
        <w:tc>
          <w:tcPr>
            <w:tcW w:w="3120" w:type="dxa"/>
          </w:tcPr>
          <w:p w14:paraId="3CA13156" w14:textId="4B2440A0" w:rsidR="5AA8C24A" w:rsidRDefault="3C6E9209" w:rsidP="5AA8C24A">
            <w:pPr>
              <w:cnfStyle w:val="000000000000" w:firstRow="0" w:lastRow="0" w:firstColumn="0" w:lastColumn="0" w:oddVBand="0" w:evenVBand="0" w:oddHBand="0" w:evenHBand="0" w:firstRowFirstColumn="0" w:firstRowLastColumn="0" w:lastRowFirstColumn="0" w:lastRowLastColumn="0"/>
            </w:pPr>
            <w:r w:rsidRPr="3C6E9209">
              <w:rPr>
                <w:rFonts w:ascii="Calibri" w:eastAsia="Calibri" w:hAnsi="Calibri" w:cs="Calibri"/>
              </w:rPr>
              <w:t>4 × 4 × 2</w:t>
            </w:r>
          </w:p>
        </w:tc>
        <w:tc>
          <w:tcPr>
            <w:tcW w:w="3120" w:type="dxa"/>
          </w:tcPr>
          <w:p w14:paraId="7C5E65F7" w14:textId="2A4B8019" w:rsidR="5AA8C24A" w:rsidRDefault="431584BB" w:rsidP="5AA8C24A">
            <w:pPr>
              <w:cnfStyle w:val="000000000000" w:firstRow="0" w:lastRow="0" w:firstColumn="0" w:lastColumn="0" w:oddVBand="0" w:evenVBand="0" w:oddHBand="0" w:evenHBand="0" w:firstRowFirstColumn="0" w:firstRowLastColumn="0" w:lastRowFirstColumn="0" w:lastRowLastColumn="0"/>
            </w:pPr>
            <w:r w:rsidRPr="431584BB">
              <w:rPr>
                <w:rFonts w:ascii="Calibri" w:eastAsia="Calibri" w:hAnsi="Calibri" w:cs="Calibri"/>
              </w:rPr>
              <w:t>Enclosed in 7 × 6 × 6 housing</w:t>
            </w:r>
          </w:p>
        </w:tc>
      </w:tr>
      <w:tr w:rsidR="5AA8C24A" w14:paraId="2A8472B7" w14:textId="77777777" w:rsidTr="6CC9AB1C">
        <w:trPr>
          <w:trHeight w:val="300"/>
          <w:jc w:val="center"/>
        </w:trPr>
        <w:tc>
          <w:tcPr>
            <w:cnfStyle w:val="001000000000" w:firstRow="0" w:lastRow="0" w:firstColumn="1" w:lastColumn="0" w:oddVBand="0" w:evenVBand="0" w:oddHBand="0" w:evenHBand="0" w:firstRowFirstColumn="0" w:firstRowLastColumn="0" w:lastRowFirstColumn="0" w:lastRowLastColumn="0"/>
            <w:tcW w:w="3120" w:type="dxa"/>
          </w:tcPr>
          <w:p w14:paraId="262AA1CE" w14:textId="6AF24296" w:rsidR="5AA8C24A" w:rsidRDefault="529BA5AE" w:rsidP="5AA8C24A">
            <w:r w:rsidRPr="529BA5AE">
              <w:rPr>
                <w:rFonts w:ascii="Calibri" w:eastAsia="Calibri" w:hAnsi="Calibri" w:cs="Calibri"/>
              </w:rPr>
              <w:t>Saw Blade Motor</w:t>
            </w:r>
          </w:p>
        </w:tc>
        <w:tc>
          <w:tcPr>
            <w:tcW w:w="3120" w:type="dxa"/>
          </w:tcPr>
          <w:p w14:paraId="1FC7C58C" w14:textId="332297BE" w:rsidR="5AA8C24A" w:rsidRDefault="2BC7BAAD" w:rsidP="5AA8C24A">
            <w:pPr>
              <w:cnfStyle w:val="000000000000" w:firstRow="0" w:lastRow="0" w:firstColumn="0" w:lastColumn="0" w:oddVBand="0" w:evenVBand="0" w:oddHBand="0" w:evenHBand="0" w:firstRowFirstColumn="0" w:firstRowLastColumn="0" w:lastRowFirstColumn="0" w:lastRowLastColumn="0"/>
            </w:pPr>
            <w:r w:rsidRPr="2BC7BAAD">
              <w:rPr>
                <w:rFonts w:ascii="Calibri" w:eastAsia="Calibri" w:hAnsi="Calibri" w:cs="Calibri"/>
              </w:rPr>
              <w:t>—</w:t>
            </w:r>
          </w:p>
        </w:tc>
        <w:tc>
          <w:tcPr>
            <w:tcW w:w="3120" w:type="dxa"/>
          </w:tcPr>
          <w:p w14:paraId="0D935469" w14:textId="6E593345" w:rsidR="5AA8C24A" w:rsidRDefault="68C56E20" w:rsidP="5AA8C24A">
            <w:pPr>
              <w:cnfStyle w:val="000000000000" w:firstRow="0" w:lastRow="0" w:firstColumn="0" w:lastColumn="0" w:oddVBand="0" w:evenVBand="0" w:oddHBand="0" w:evenHBand="0" w:firstRowFirstColumn="0" w:firstRowLastColumn="0" w:lastRowFirstColumn="0" w:lastRowLastColumn="0"/>
            </w:pPr>
            <w:r w:rsidRPr="68C56E20">
              <w:rPr>
                <w:rFonts w:ascii="Calibri" w:eastAsia="Calibri" w:hAnsi="Calibri" w:cs="Calibri"/>
              </w:rPr>
              <w:t>Connected to servo via 3D-printed linkage</w:t>
            </w:r>
          </w:p>
        </w:tc>
      </w:tr>
    </w:tbl>
    <w:p w14:paraId="491640B6" w14:textId="51ADDE6F" w:rsidR="4E91D1B8" w:rsidRDefault="49850C09" w:rsidP="685BEFAA">
      <w:pPr>
        <w:jc w:val="center"/>
        <w:rPr>
          <w:color w:val="000000" w:themeColor="text1"/>
        </w:rPr>
      </w:pPr>
      <w:r>
        <w:rPr>
          <w:noProof/>
        </w:rPr>
        <mc:AlternateContent>
          <mc:Choice Requires="wps">
            <w:drawing>
              <wp:inline distT="0" distB="0" distL="0" distR="0" wp14:anchorId="78938E9B" wp14:editId="4CE95785">
                <wp:extent cx="5857240" cy="419100"/>
                <wp:effectExtent l="0" t="0" r="0" b="0"/>
                <wp:docPr id="1056000476" name="Rectangle 1"/>
                <wp:cNvGraphicFramePr/>
                <a:graphic xmlns:a="http://schemas.openxmlformats.org/drawingml/2006/main">
                  <a:graphicData uri="http://schemas.microsoft.com/office/word/2010/wordprocessingShape">
                    <wps:wsp>
                      <wps:cNvSpPr/>
                      <wps:spPr>
                        <a:xfrm>
                          <a:off x="0" y="0"/>
                          <a:ext cx="5857240" cy="419100"/>
                        </a:xfrm>
                        <a:prstGeom prst="rect">
                          <a:avLst/>
                        </a:prstGeom>
                        <a:solidFill>
                          <a:schemeClr val="lt1"/>
                        </a:solidFill>
                        <a:ln>
                          <a:noFill/>
                        </a:ln>
                      </wps:spPr>
                      <wps:txbx>
                        <w:txbxContent>
                          <w:p w14:paraId="0EFE70BC" w14:textId="77777777" w:rsidR="001D3D77" w:rsidRDefault="001D3D77" w:rsidP="001D3D77">
                            <w:pPr>
                              <w:jc w:val="center"/>
                              <w:rPr>
                                <w:rFonts w:ascii="Calibri" w:hAnsi="Calibri" w:cs="Calibri"/>
                                <w:b/>
                                <w:bCs/>
                              </w:rPr>
                            </w:pPr>
                            <w:r>
                              <w:rPr>
                                <w:rFonts w:ascii="Calibri" w:hAnsi="Calibri" w:cs="Calibri"/>
                                <w:b/>
                                <w:bCs/>
                              </w:rPr>
                              <w:t>Table 1. Component dimensions and placement within the chassis</w:t>
                            </w:r>
                          </w:p>
                        </w:txbxContent>
                      </wps:txbx>
                      <wps:bodyPr anchor="ctr"/>
                    </wps:wsp>
                  </a:graphicData>
                </a:graphic>
              </wp:inline>
            </w:drawing>
          </mc:Choice>
          <mc:Fallback>
            <w:pict>
              <v:rect w14:anchorId="78938E9B" id="_x0000_s1036" style="width:461.2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" fillcolor="white [3201]" stroked="f">
                <v:textbox>
                  <w:txbxContent>
                    <w:p w14:paraId="0EFE70BC" w14:textId="77777777" w:rsidR="001D3D77" w:rsidRDefault="001D3D77" w:rsidP="001D3D77">
                      <w:pPr>
                        <w:jc w:val="center"/>
                        <w:rPr>
                          <w:rFonts w:ascii="Calibri" w:hAnsi="Calibri" w:cs="Calibri"/>
                          <w:b/>
                          <w:bCs/>
                        </w:rPr>
                      </w:pPr>
                      <w:r>
                        <w:rPr>
                          <w:rFonts w:ascii="Calibri" w:hAnsi="Calibri" w:cs="Calibri"/>
                          <w:b/>
                          <w:bCs/>
                        </w:rPr>
                        <w:t>Table 1. Component dimensions and placement within the chassis</w:t>
                      </w:r>
                    </w:p>
                  </w:txbxContent>
                </v:textbox>
                <w10:anchorlock/>
              </v:rect>
            </w:pict>
          </mc:Fallback>
        </mc:AlternateContent>
      </w:r>
    </w:p>
    <w:p w14:paraId="047EE8CC" w14:textId="2BA176AF" w:rsidR="00F73C88" w:rsidRDefault="0088616A" w:rsidP="7986BEB2">
      <w:pPr>
        <w:jc w:val="center"/>
      </w:pPr>
      <w:r>
        <w:rPr>
          <w:noProof/>
        </w:rPr>
        <w:lastRenderedPageBreak/>
        <w:drawing>
          <wp:inline distT="0" distB="0" distL="0" distR="0" wp14:anchorId="7967F95B" wp14:editId="387A1BAD">
            <wp:extent cx="4064000" cy="2882096"/>
            <wp:effectExtent l="0" t="0" r="0" b="0"/>
            <wp:docPr id="19850561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56174" name=""/>
                    <pic:cNvPicPr/>
                  </pic:nvPicPr>
                  <pic:blipFill>
                    <a:blip r:embed="rId14">
                      <a:extLst>
                        <a:ext uri="{28A0092B-C50C-407E-A947-70E740481C1C}">
                          <a14:useLocalDpi xmlns:a14="http://schemas.microsoft.com/office/drawing/2010/main"/>
                        </a:ext>
                      </a:extLst>
                    </a:blip>
                    <a:stretch>
                      <a:fillRect/>
                    </a:stretch>
                  </pic:blipFill>
                  <pic:spPr>
                    <a:xfrm>
                      <a:off x="0" y="0"/>
                      <a:ext cx="4110243" cy="2914890"/>
                    </a:xfrm>
                    <a:prstGeom prst="rect">
                      <a:avLst/>
                    </a:prstGeom>
                  </pic:spPr>
                </pic:pic>
              </a:graphicData>
            </a:graphic>
          </wp:inline>
        </w:drawing>
      </w:r>
      <w:r>
        <w:rPr>
          <w:noProof/>
        </w:rPr>
        <mc:AlternateContent>
          <mc:Choice Requires="wps">
            <w:drawing>
              <wp:inline distT="0" distB="0" distL="0" distR="0" wp14:anchorId="7BE571C2" wp14:editId="15A8BB3D">
                <wp:extent cx="4381500" cy="419100"/>
                <wp:effectExtent l="0" t="0" r="0" b="0"/>
                <wp:docPr id="136825082" name="Rectangle 1"/>
                <wp:cNvGraphicFramePr/>
                <a:graphic xmlns:a="http://schemas.openxmlformats.org/drawingml/2006/main">
                  <a:graphicData uri="http://schemas.microsoft.com/office/word/2010/wordprocessingShape">
                    <wps:wsp>
                      <wps:cNvSpPr/>
                      <wps:spPr>
                        <a:xfrm>
                          <a:off x="0" y="0"/>
                          <a:ext cx="4381500" cy="419100"/>
                        </a:xfrm>
                        <a:prstGeom prst="rect">
                          <a:avLst/>
                        </a:prstGeom>
                        <a:solidFill>
                          <a:schemeClr val="lt1"/>
                        </a:solidFill>
                        <a:ln>
                          <a:noFill/>
                        </a:ln>
                      </wps:spPr>
                      <wps:txbx>
                        <w:txbxContent>
                          <w:p w14:paraId="45D7B489" w14:textId="77777777" w:rsidR="001D3D77" w:rsidRDefault="001D3D77" w:rsidP="001D3D77">
                            <w:pPr>
                              <w:jc w:val="center"/>
                              <w:rPr>
                                <w:rFonts w:ascii="Aptos" w:hAnsi="Aptos"/>
                                <w:b/>
                                <w:bCs/>
                                <w:color w:val="000000"/>
                              </w:rPr>
                            </w:pPr>
                            <w:r>
                              <w:rPr>
                                <w:rFonts w:ascii="Aptos" w:hAnsi="Aptos"/>
                                <w:b/>
                                <w:bCs/>
                                <w:color w:val="000000"/>
                              </w:rPr>
                              <w:t>Figure 4. PCB printed in round 3</w:t>
                            </w:r>
                          </w:p>
                        </w:txbxContent>
                      </wps:txbx>
                      <wps:bodyPr anchor="ctr"/>
                    </wps:wsp>
                  </a:graphicData>
                </a:graphic>
              </wp:inline>
            </w:drawing>
          </mc:Choice>
          <mc:Fallback>
            <w:pict>
              <v:rect w14:anchorId="7BE571C2" id="_x0000_s1037" style="width:34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" fillcolor="white [3201]" stroked="f">
                <v:textbox>
                  <w:txbxContent>
                    <w:p w14:paraId="45D7B489" w14:textId="77777777" w:rsidR="001D3D77" w:rsidRDefault="001D3D77" w:rsidP="001D3D77">
                      <w:pPr>
                        <w:jc w:val="center"/>
                        <w:rPr>
                          <w:rFonts w:ascii="Aptos" w:hAnsi="Aptos"/>
                          <w:b/>
                          <w:bCs/>
                          <w:color w:val="000000"/>
                        </w:rPr>
                      </w:pPr>
                      <w:r>
                        <w:rPr>
                          <w:rFonts w:ascii="Aptos" w:hAnsi="Aptos"/>
                          <w:b/>
                          <w:bCs/>
                          <w:color w:val="000000"/>
                        </w:rPr>
                        <w:t>Figure 4. PCB printed in round 3</w:t>
                      </w:r>
                    </w:p>
                  </w:txbxContent>
                </v:textbox>
                <w10:anchorlock/>
              </v:rect>
            </w:pict>
          </mc:Fallback>
        </mc:AlternateContent>
      </w:r>
    </w:p>
    <w:p w14:paraId="1089A165" w14:textId="22A606FE" w:rsidR="001825D8" w:rsidRDefault="001825D8" w:rsidP="7986BEB2">
      <w:pPr>
        <w:jc w:val="center"/>
      </w:pPr>
    </w:p>
    <w:p w14:paraId="019722F4" w14:textId="1A7D4F29" w:rsidR="00F73C88" w:rsidRDefault="21F260B0" w:rsidP="00F73C88">
      <w:pPr>
        <w:pStyle w:val="Heading2"/>
      </w:pPr>
      <w:bookmarkStart w:id="7" w:name="_Toc241872959"/>
      <w:r>
        <w:t>2.3 Subsystems</w:t>
      </w:r>
      <w:bookmarkEnd w:id="7"/>
    </w:p>
    <w:p w14:paraId="7BB36F03" w14:textId="66B30675" w:rsidR="00F73C88" w:rsidRDefault="21F260B0" w:rsidP="00222C46">
      <w:pPr>
        <w:pStyle w:val="Heading3"/>
      </w:pPr>
      <w:bookmarkStart w:id="8" w:name="_Toc1132287628"/>
      <w:r>
        <w:t>2.3.1 Power Subsystem + Current Sensor</w:t>
      </w:r>
      <w:bookmarkEnd w:id="8"/>
    </w:p>
    <w:p w14:paraId="3C5B42D3" w14:textId="45DEE224" w:rsidR="006812DB" w:rsidRPr="00431427" w:rsidRDefault="006812DB" w:rsidP="0209B78F">
      <w:pPr>
        <w:rPr>
          <w:color w:val="000000" w:themeColor="text1"/>
        </w:rPr>
      </w:pPr>
      <w:r>
        <w:t xml:space="preserve">The basics of our power system from the outside consist of </w:t>
      </w:r>
      <w:proofErr w:type="gramStart"/>
      <w:r>
        <w:t>a battery</w:t>
      </w:r>
      <w:proofErr w:type="gramEnd"/>
      <w:r w:rsidR="7D9FFE6B">
        <w:t xml:space="preserve"> and </w:t>
      </w:r>
      <w:r w:rsidR="0A0F7B3E">
        <w:t xml:space="preserve">voltage </w:t>
      </w:r>
      <w:r w:rsidR="3EE2EAB3">
        <w:t>regulators</w:t>
      </w:r>
      <w:r w:rsidR="7D9FFE6B">
        <w:t>.</w:t>
      </w:r>
      <w:r>
        <w:t xml:space="preserve"> The </w:t>
      </w:r>
      <w:r w:rsidR="7D9FFE6B">
        <w:t>regulators generate</w:t>
      </w:r>
      <w:r>
        <w:t xml:space="preserve"> from an 11.1V input three different stepped-down voltages: 3.3V, 5V, and </w:t>
      </w:r>
      <w:r w:rsidR="684D6865">
        <w:t xml:space="preserve">8V. We generate these </w:t>
      </w:r>
      <w:r w:rsidR="22BAF185">
        <w:t xml:space="preserve">voltages </w:t>
      </w:r>
      <w:r w:rsidR="55F83C45">
        <w:t>to match</w:t>
      </w:r>
      <w:r w:rsidR="6F2C5817">
        <w:t xml:space="preserve"> the </w:t>
      </w:r>
      <w:r w:rsidR="30963C1E">
        <w:t>requirements</w:t>
      </w:r>
      <w:r w:rsidR="654BD5B4">
        <w:t xml:space="preserve"> </w:t>
      </w:r>
      <w:r w:rsidR="78E757CD">
        <w:t xml:space="preserve">of </w:t>
      </w:r>
      <w:r w:rsidR="6AA0C063">
        <w:t xml:space="preserve">different </w:t>
      </w:r>
      <w:r w:rsidR="7EF207B8">
        <w:t>components.</w:t>
      </w:r>
      <w:r>
        <w:t xml:space="preserve"> </w:t>
      </w:r>
      <w:r w:rsidR="26B43649">
        <w:t>Specifically,</w:t>
      </w:r>
      <w:r>
        <w:t xml:space="preserve"> the ESP32 microcontroller runs at 3.</w:t>
      </w:r>
      <w:r w:rsidR="31F9D4F0">
        <w:t>3V</w:t>
      </w:r>
      <w:r w:rsidR="1C6971DE">
        <w:t>,</w:t>
      </w:r>
      <w:r>
        <w:t xml:space="preserve"> </w:t>
      </w:r>
      <w:r w:rsidR="1A2555D4">
        <w:t xml:space="preserve">the </w:t>
      </w:r>
      <w:r w:rsidR="72E06E05">
        <w:t xml:space="preserve">saw blade motor </w:t>
      </w:r>
      <w:r w:rsidR="120D2C5B">
        <w:t xml:space="preserve">runs at </w:t>
      </w:r>
      <w:r w:rsidR="31F9D4F0">
        <w:t>5V</w:t>
      </w:r>
      <w:r>
        <w:t xml:space="preserve">, the servo </w:t>
      </w:r>
      <w:r w:rsidR="2A1E5247">
        <w:t xml:space="preserve">runs at 8V, </w:t>
      </w:r>
      <w:r>
        <w:t>and the H</w:t>
      </w:r>
      <w:r w:rsidR="1AF0EB48">
        <w:t xml:space="preserve">-bridges </w:t>
      </w:r>
      <w:r w:rsidR="6FE495AA">
        <w:t>receive 11.</w:t>
      </w:r>
      <w:r w:rsidR="0FAE8FA6">
        <w:t xml:space="preserve">1V from the </w:t>
      </w:r>
      <w:r w:rsidR="4FFE7FB1">
        <w:t xml:space="preserve">battery to give </w:t>
      </w:r>
      <w:r w:rsidR="015F2F62">
        <w:t>to the wheel</w:t>
      </w:r>
      <w:r w:rsidR="29A0EA41">
        <w:t xml:space="preserve"> </w:t>
      </w:r>
      <w:r w:rsidR="235F3AB4">
        <w:t xml:space="preserve">motors </w:t>
      </w:r>
      <w:r w:rsidR="6B7C9ACC">
        <w:t>and 3.3V</w:t>
      </w:r>
      <w:r w:rsidR="6C4C4B5A">
        <w:t xml:space="preserve"> signals </w:t>
      </w:r>
      <w:r w:rsidR="6AD0A707">
        <w:t xml:space="preserve">input from the ESP32 </w:t>
      </w:r>
      <w:r w:rsidR="1C6A7018">
        <w:t>to control</w:t>
      </w:r>
      <w:r w:rsidR="4F25F05D">
        <w:t xml:space="preserve"> </w:t>
      </w:r>
      <w:r w:rsidR="6A7DC9F9">
        <w:t xml:space="preserve">wheel </w:t>
      </w:r>
      <w:r w:rsidR="7DB0F410">
        <w:t>direction.  </w:t>
      </w:r>
    </w:p>
    <w:p w14:paraId="15F6DD46" w14:textId="7EE3F610" w:rsidR="00F01B4E" w:rsidRPr="006812DB" w:rsidRDefault="21F260B0" w:rsidP="00F01B4E">
      <w:pPr>
        <w:rPr>
          <w:color w:val="000000" w:themeColor="text1"/>
        </w:rPr>
      </w:pPr>
      <w:r>
        <w:t>Cutting power regardless of the Bluetooth connection is going to be done using the current sensor. The current sensor communicates with the microcontroller digitally with an I2C protocol. It senses current with a shunt resistor and sends a 16-bit value to the microcontroller measuring the current. The microcontroller will be programmed to read this value and disable power to the system that’s drawing too much current. This will likely be the saw blade motor if it were to stall.</w:t>
      </w:r>
    </w:p>
    <w:p w14:paraId="601CCE40" w14:textId="5C2559C2" w:rsidR="5F67CCFA" w:rsidRDefault="5F67CCFA" w:rsidP="21F260B0">
      <w:pPr>
        <w:jc w:val="center"/>
      </w:pPr>
      <w:r>
        <w:rPr>
          <w:noProof/>
        </w:rPr>
        <w:lastRenderedPageBreak/>
        <w:drawing>
          <wp:inline distT="0" distB="0" distL="0" distR="0" wp14:anchorId="3DCEA20F" wp14:editId="2318FCC0">
            <wp:extent cx="1752752" cy="3200677"/>
            <wp:effectExtent l="0" t="0" r="0" b="0"/>
            <wp:docPr id="1385261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6194"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2752" cy="3200677"/>
                    </a:xfrm>
                    <a:prstGeom prst="rect">
                      <a:avLst/>
                    </a:prstGeom>
                  </pic:spPr>
                </pic:pic>
              </a:graphicData>
            </a:graphic>
          </wp:inline>
        </w:drawing>
      </w:r>
    </w:p>
    <w:p w14:paraId="4177260E" w14:textId="7C6E8299" w:rsidR="21F260B0" w:rsidRDefault="21F260B0" w:rsidP="21F260B0">
      <w:pPr>
        <w:jc w:val="center"/>
      </w:pPr>
      <w:r>
        <w:t>Figure 5. Power subsystem schematic</w:t>
      </w:r>
    </w:p>
    <w:p w14:paraId="2D953F5B" w14:textId="4F48C589" w:rsidR="21F260B0" w:rsidRDefault="21F260B0" w:rsidP="21F260B0">
      <w:pPr>
        <w:jc w:val="center"/>
      </w:pPr>
      <w:r>
        <w:rPr>
          <w:noProof/>
        </w:rPr>
        <w:drawing>
          <wp:inline distT="0" distB="0" distL="0" distR="0" wp14:anchorId="1DF11C5D" wp14:editId="30F0DB47">
            <wp:extent cx="1333616" cy="1543184"/>
            <wp:effectExtent l="0" t="0" r="0" b="0"/>
            <wp:docPr id="1357829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2936"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33616" cy="1543184"/>
                    </a:xfrm>
                    <a:prstGeom prst="rect">
                      <a:avLst/>
                    </a:prstGeom>
                  </pic:spPr>
                </pic:pic>
              </a:graphicData>
            </a:graphic>
          </wp:inline>
        </w:drawing>
      </w:r>
    </w:p>
    <w:p w14:paraId="7BB8DB25" w14:textId="4FC55226" w:rsidR="21F260B0" w:rsidRDefault="21F260B0" w:rsidP="21F260B0">
      <w:pPr>
        <w:jc w:val="center"/>
      </w:pPr>
      <w:r>
        <w:t>Figure 6. Current sensor schematic</w:t>
      </w:r>
    </w:p>
    <w:p w14:paraId="27CF80BB" w14:textId="6A346481" w:rsidR="006812DB" w:rsidRDefault="21F260B0" w:rsidP="006812DB">
      <w:pPr>
        <w:pStyle w:val="Heading3"/>
      </w:pPr>
      <w:bookmarkStart w:id="9" w:name="_Toc1461416456"/>
      <w:r>
        <w:t>2.3.2 Controller Subsystem</w:t>
      </w:r>
      <w:bookmarkEnd w:id="9"/>
    </w:p>
    <w:p w14:paraId="028E5501" w14:textId="3F3D3D01" w:rsidR="00EC740D" w:rsidRDefault="004E0407" w:rsidP="00EC740D">
      <w:pPr>
        <w:rPr>
          <w:color w:val="000000" w:themeColor="text1"/>
        </w:rPr>
      </w:pPr>
      <w:r w:rsidRPr="004E0407">
        <w:rPr>
          <w:color w:val="000000" w:themeColor="text1"/>
        </w:rPr>
        <w:t>We will use an ESP32</w:t>
      </w:r>
      <w:r w:rsidR="617782F0" w:rsidRPr="617782F0">
        <w:rPr>
          <w:color w:val="000000" w:themeColor="text1"/>
        </w:rPr>
        <w:t>-</w:t>
      </w:r>
      <w:r w:rsidR="545D7E3C" w:rsidRPr="545D7E3C">
        <w:rPr>
          <w:color w:val="000000" w:themeColor="text1"/>
        </w:rPr>
        <w:t>WROOM-32UE</w:t>
      </w:r>
      <w:r w:rsidRPr="004E0407">
        <w:rPr>
          <w:color w:val="000000" w:themeColor="text1"/>
        </w:rPr>
        <w:t xml:space="preserve"> microcontroller. The primary benefit is that it has </w:t>
      </w:r>
      <w:proofErr w:type="gramStart"/>
      <w:r w:rsidRPr="004E0407">
        <w:rPr>
          <w:color w:val="000000" w:themeColor="text1"/>
        </w:rPr>
        <w:t>integrated WIFI and Bluetooth</w:t>
      </w:r>
      <w:proofErr w:type="gramEnd"/>
      <w:r w:rsidRPr="004E0407">
        <w:rPr>
          <w:color w:val="000000" w:themeColor="text1"/>
        </w:rPr>
        <w:t>. This will allow us to add custom telemetry to our laptop to control our bot</w:t>
      </w:r>
      <w:r w:rsidR="3CF0510C" w:rsidRPr="3CF0510C">
        <w:rPr>
          <w:color w:val="000000" w:themeColor="text1"/>
        </w:rPr>
        <w:t xml:space="preserve"> </w:t>
      </w:r>
      <w:r w:rsidR="3EE138F0" w:rsidRPr="3EE138F0">
        <w:rPr>
          <w:color w:val="000000" w:themeColor="text1"/>
        </w:rPr>
        <w:t>remotely</w:t>
      </w:r>
      <w:r w:rsidRPr="004E0407">
        <w:rPr>
          <w:color w:val="000000" w:themeColor="text1"/>
        </w:rPr>
        <w:t xml:space="preserve">, such as controlling </w:t>
      </w:r>
      <w:r w:rsidR="4C4ED9DC" w:rsidRPr="4C4ED9DC">
        <w:rPr>
          <w:color w:val="000000" w:themeColor="text1"/>
        </w:rPr>
        <w:t>saw blade</w:t>
      </w:r>
      <w:r w:rsidR="3EEA5445" w:rsidRPr="3EEA5445">
        <w:rPr>
          <w:color w:val="000000" w:themeColor="text1"/>
        </w:rPr>
        <w:t xml:space="preserve"> </w:t>
      </w:r>
      <w:r w:rsidRPr="004E0407">
        <w:rPr>
          <w:color w:val="000000" w:themeColor="text1"/>
        </w:rPr>
        <w:t xml:space="preserve">motor speed, raising our blade to flip the </w:t>
      </w:r>
      <w:r w:rsidR="4BDAC7EE" w:rsidRPr="4BDAC7EE">
        <w:rPr>
          <w:color w:val="000000" w:themeColor="text1"/>
        </w:rPr>
        <w:t>opponent</w:t>
      </w:r>
      <w:r w:rsidRPr="004E0407">
        <w:rPr>
          <w:color w:val="000000" w:themeColor="text1"/>
        </w:rPr>
        <w:t xml:space="preserve"> bot, or </w:t>
      </w:r>
      <w:r w:rsidR="420D4712" w:rsidRPr="420D4712">
        <w:rPr>
          <w:color w:val="000000" w:themeColor="text1"/>
        </w:rPr>
        <w:t xml:space="preserve">steering the </w:t>
      </w:r>
      <w:r w:rsidR="3BDAE061" w:rsidRPr="3BDAE061">
        <w:rPr>
          <w:color w:val="000000" w:themeColor="text1"/>
        </w:rPr>
        <w:t>bot</w:t>
      </w:r>
      <w:r w:rsidR="420D4712" w:rsidRPr="420D4712">
        <w:rPr>
          <w:color w:val="000000" w:themeColor="text1"/>
        </w:rPr>
        <w:t>.</w:t>
      </w:r>
      <w:r w:rsidRPr="004E0407">
        <w:rPr>
          <w:color w:val="000000" w:themeColor="text1"/>
        </w:rPr>
        <w:t xml:space="preserve"> The ESP32 has plenty of peripheral support. There are many PWM outputs, so we can directly drive multiple items at different pulses. There are also ADC inputs that would allow us to detect battery life or sensor information. It provides everything needed, is compact, and doesn’t use much power.</w:t>
      </w:r>
    </w:p>
    <w:p w14:paraId="12664B99" w14:textId="4B7382BD" w:rsidR="2F0DE440" w:rsidRDefault="21F260B0" w:rsidP="2F0DE440">
      <w:pPr>
        <w:rPr>
          <w:color w:val="000000" w:themeColor="text1"/>
        </w:rPr>
      </w:pPr>
      <w:r w:rsidRPr="21F260B0">
        <w:rPr>
          <w:color w:val="000000" w:themeColor="text1"/>
        </w:rPr>
        <w:t xml:space="preserve">Also included in the controller subsystem is the circuitry required to program the ESP32. We </w:t>
      </w:r>
      <w:proofErr w:type="gramStart"/>
      <w:r w:rsidRPr="21F260B0">
        <w:rPr>
          <w:color w:val="000000" w:themeColor="text1"/>
        </w:rPr>
        <w:t>will be</w:t>
      </w:r>
      <w:proofErr w:type="gramEnd"/>
      <w:r w:rsidRPr="21F260B0">
        <w:rPr>
          <w:color w:val="000000" w:themeColor="text1"/>
        </w:rPr>
        <w:t xml:space="preserve"> manually </w:t>
      </w:r>
      <w:proofErr w:type="gramStart"/>
      <w:r w:rsidRPr="21F260B0">
        <w:rPr>
          <w:color w:val="000000" w:themeColor="text1"/>
        </w:rPr>
        <w:t>flashing</w:t>
      </w:r>
      <w:proofErr w:type="gramEnd"/>
      <w:r w:rsidRPr="21F260B0">
        <w:rPr>
          <w:color w:val="000000" w:themeColor="text1"/>
        </w:rPr>
        <w:t xml:space="preserve"> the microcontroller, requiring that some pins are pulled high or low while booting, and may need to switch during programming. We can implement this simply with pull-up and pull-down resistors at the required pins and buttons to switch them. Lastly, a general connector connects the transmitter and receiver pins of the microcontroller to our laptop for programming.</w:t>
      </w:r>
    </w:p>
    <w:p w14:paraId="0A1D73C5" w14:textId="318CA220" w:rsidR="21F260B0" w:rsidRDefault="21F260B0" w:rsidP="21F260B0">
      <w:pPr>
        <w:jc w:val="center"/>
      </w:pPr>
      <w:r>
        <w:rPr>
          <w:noProof/>
        </w:rPr>
        <w:lastRenderedPageBreak/>
        <w:drawing>
          <wp:inline distT="0" distB="0" distL="0" distR="0" wp14:anchorId="638CE376" wp14:editId="6FAF3E2B">
            <wp:extent cx="2953006" cy="2762489"/>
            <wp:effectExtent l="0" t="0" r="0" b="0"/>
            <wp:docPr id="16352488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24884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53006" cy="2762489"/>
                    </a:xfrm>
                    <a:prstGeom prst="rect">
                      <a:avLst/>
                    </a:prstGeom>
                  </pic:spPr>
                </pic:pic>
              </a:graphicData>
            </a:graphic>
          </wp:inline>
        </w:drawing>
      </w:r>
    </w:p>
    <w:p w14:paraId="66050C29" w14:textId="56A40754" w:rsidR="21F260B0" w:rsidRDefault="21F260B0" w:rsidP="21F260B0">
      <w:pPr>
        <w:jc w:val="center"/>
      </w:pPr>
      <w:r>
        <w:t>Figure 7. Microcontroller subsystem Schematic</w:t>
      </w:r>
    </w:p>
    <w:p w14:paraId="2D9DD154" w14:textId="5AF448DF" w:rsidR="21F260B0" w:rsidRDefault="21F260B0" w:rsidP="21F260B0">
      <w:pPr>
        <w:jc w:val="center"/>
      </w:pPr>
      <w:r>
        <w:rPr>
          <w:noProof/>
        </w:rPr>
        <w:drawing>
          <wp:inline distT="0" distB="0" distL="0" distR="0" wp14:anchorId="47D05A5E" wp14:editId="29B7B056">
            <wp:extent cx="905762" cy="1781329"/>
            <wp:effectExtent l="0" t="0" r="0" b="0"/>
            <wp:docPr id="13586156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15621" name=""/>
                    <pic:cNvPicPr/>
                  </pic:nvPicPr>
                  <pic:blipFill>
                    <a:blip r:embed="rId18">
                      <a:extLst>
                        <a:ext uri="{28A0092B-C50C-407E-A947-70E740481C1C}">
                          <a14:useLocalDpi xmlns:a14="http://schemas.microsoft.com/office/drawing/2010/main"/>
                        </a:ext>
                      </a:extLst>
                    </a:blip>
                    <a:stretch>
                      <a:fillRect/>
                    </a:stretch>
                  </pic:blipFill>
                  <pic:spPr>
                    <a:xfrm>
                      <a:off x="0" y="0"/>
                      <a:ext cx="905762" cy="1781329"/>
                    </a:xfrm>
                    <a:prstGeom prst="rect">
                      <a:avLst/>
                    </a:prstGeom>
                  </pic:spPr>
                </pic:pic>
              </a:graphicData>
            </a:graphic>
          </wp:inline>
        </w:drawing>
      </w:r>
    </w:p>
    <w:p w14:paraId="74447C6E" w14:textId="7B122ECF" w:rsidR="21F260B0" w:rsidRDefault="21F260B0" w:rsidP="21F260B0">
      <w:pPr>
        <w:jc w:val="center"/>
      </w:pPr>
      <w:r>
        <w:t>Figure 8. Connector for microcontroller programming</w:t>
      </w:r>
    </w:p>
    <w:p w14:paraId="2EFCF63B" w14:textId="13FA40A2" w:rsidR="006812DB" w:rsidRPr="00EC740D" w:rsidRDefault="21F260B0" w:rsidP="0847D239">
      <w:pPr>
        <w:pStyle w:val="Heading3"/>
        <w:rPr>
          <w:color w:val="000000" w:themeColor="text1"/>
        </w:rPr>
      </w:pPr>
      <w:bookmarkStart w:id="10" w:name="_Toc255867637"/>
      <w:r>
        <w:t>2.3.3 Drive Subsystem</w:t>
      </w:r>
      <w:bookmarkEnd w:id="10"/>
    </w:p>
    <w:p w14:paraId="49FCBC7F" w14:textId="28558029" w:rsidR="00FE413D" w:rsidRPr="00431427" w:rsidRDefault="21F260B0" w:rsidP="21F260B0">
      <w:pPr>
        <w:rPr>
          <w:rFonts w:eastAsiaTheme="minorEastAsia"/>
          <w:color w:val="000000" w:themeColor="text1"/>
        </w:rPr>
      </w:pPr>
      <w:r>
        <w:t xml:space="preserve">We have 4 wheels total, two of which are powered, requiring two H-bridges total to </w:t>
      </w:r>
      <w:proofErr w:type="gramStart"/>
      <w:r>
        <w:t>allow for</w:t>
      </w:r>
      <w:proofErr w:type="gramEnd"/>
      <w:r>
        <w:t xml:space="preserve"> forward and backward motions. Additionally, the H-bridges are controlled by separate PWM signals to allow for steering. The two wheels up front will be omni-directional and unpowered, which will essentially be a ball free to rotate around in a socket. This will assist in steering and keeping the battle bot up to glide around the floor.</w:t>
      </w:r>
    </w:p>
    <w:p w14:paraId="2B2511E0" w14:textId="4AEB7DE6" w:rsidR="21F260B0" w:rsidRDefault="21F260B0" w:rsidP="21F260B0">
      <w:pPr>
        <w:jc w:val="center"/>
      </w:pPr>
      <w:r>
        <w:rPr>
          <w:noProof/>
        </w:rPr>
        <w:lastRenderedPageBreak/>
        <w:drawing>
          <wp:inline distT="0" distB="0" distL="0" distR="0" wp14:anchorId="0DC06270" wp14:editId="112C6870">
            <wp:extent cx="3105419" cy="1543184"/>
            <wp:effectExtent l="0" t="0" r="0" b="0"/>
            <wp:docPr id="5206698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6980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05419" cy="1543184"/>
                    </a:xfrm>
                    <a:prstGeom prst="rect">
                      <a:avLst/>
                    </a:prstGeom>
                  </pic:spPr>
                </pic:pic>
              </a:graphicData>
            </a:graphic>
          </wp:inline>
        </w:drawing>
      </w:r>
    </w:p>
    <w:p w14:paraId="0883CDA0" w14:textId="298C4BF7" w:rsidR="21F260B0" w:rsidRDefault="21F260B0" w:rsidP="21F260B0">
      <w:pPr>
        <w:jc w:val="center"/>
      </w:pPr>
      <w:r>
        <w:t>Figure 9. Drive subsystem schematic</w:t>
      </w:r>
    </w:p>
    <w:p w14:paraId="45566EE9" w14:textId="7D1074F4" w:rsidR="006812DB" w:rsidRDefault="21F260B0" w:rsidP="006812DB">
      <w:pPr>
        <w:pStyle w:val="Heading3"/>
        <w:rPr>
          <w:b w:val="0"/>
          <w:bCs w:val="0"/>
        </w:rPr>
      </w:pPr>
      <w:bookmarkStart w:id="11" w:name="_Toc199436612"/>
      <w:r>
        <w:t>2.3.4 Attack Subsystem</w:t>
      </w:r>
      <w:bookmarkEnd w:id="11"/>
    </w:p>
    <w:p w14:paraId="2D39415B" w14:textId="199591B3" w:rsidR="2AB5222C" w:rsidRDefault="21F260B0" w:rsidP="2AB5222C">
      <w:pPr>
        <w:rPr>
          <w:color w:val="000000" w:themeColor="text1"/>
        </w:rPr>
      </w:pPr>
      <w:r w:rsidRPr="21F260B0">
        <w:rPr>
          <w:color w:val="000000" w:themeColor="text1"/>
        </w:rPr>
        <w:t xml:space="preserve">The attack subsystem consists of the saw motor, servo, and 3D printed components. First, the servo will be sat in a casing near the center of the </w:t>
      </w:r>
      <w:proofErr w:type="gramStart"/>
      <w:r w:rsidRPr="21F260B0">
        <w:rPr>
          <w:color w:val="000000" w:themeColor="text1"/>
        </w:rPr>
        <w:t>bot</w:t>
      </w:r>
      <w:proofErr w:type="gramEnd"/>
      <w:r w:rsidRPr="21F260B0">
        <w:rPr>
          <w:color w:val="000000" w:themeColor="text1"/>
        </w:rPr>
        <w:t xml:space="preserve">, facing the side. There will be a </w:t>
      </w:r>
      <w:proofErr w:type="gramStart"/>
      <w:r w:rsidRPr="21F260B0">
        <w:rPr>
          <w:color w:val="000000" w:themeColor="text1"/>
        </w:rPr>
        <w:t>3d</w:t>
      </w:r>
      <w:proofErr w:type="gramEnd"/>
      <w:r w:rsidRPr="21F260B0">
        <w:rPr>
          <w:color w:val="000000" w:themeColor="text1"/>
        </w:rPr>
        <w:t xml:space="preserve"> printed beam that connects to the servo on one end, extending toward the front of the </w:t>
      </w:r>
      <w:proofErr w:type="gramStart"/>
      <w:r w:rsidRPr="21F260B0">
        <w:rPr>
          <w:color w:val="000000" w:themeColor="text1"/>
        </w:rPr>
        <w:t>bot</w:t>
      </w:r>
      <w:proofErr w:type="gramEnd"/>
      <w:r w:rsidRPr="21F260B0">
        <w:rPr>
          <w:color w:val="000000" w:themeColor="text1"/>
        </w:rPr>
        <w:t xml:space="preserve">. At the other end there will be a cylindrical casing to hold the saw motor upside-down. This allows the saw blade to be lifted through the rotation of the servo at a distance. This allows for flipping the opponent and allowing for different attack angles with the saw.  </w:t>
      </w:r>
      <w:proofErr w:type="gramStart"/>
      <w:r w:rsidRPr="21F260B0">
        <w:rPr>
          <w:color w:val="000000" w:themeColor="text1"/>
        </w:rPr>
        <w:t>Reference</w:t>
      </w:r>
      <w:proofErr w:type="gramEnd"/>
      <w:r w:rsidRPr="21F260B0">
        <w:rPr>
          <w:color w:val="000000" w:themeColor="text1"/>
        </w:rPr>
        <w:t xml:space="preserve"> physical design description above. The attack subsystem is powered as mentioned in power systems.</w:t>
      </w:r>
    </w:p>
    <w:p w14:paraId="663E2719" w14:textId="5666D131" w:rsidR="21F260B0" w:rsidRDefault="21F260B0" w:rsidP="21F260B0">
      <w:pPr>
        <w:jc w:val="center"/>
      </w:pPr>
      <w:r>
        <w:rPr>
          <w:noProof/>
        </w:rPr>
        <w:drawing>
          <wp:inline distT="0" distB="0" distL="0" distR="0" wp14:anchorId="445F9A0E" wp14:editId="61A4FA8A">
            <wp:extent cx="2236664" cy="1055461"/>
            <wp:effectExtent l="0" t="0" r="0" b="0"/>
            <wp:docPr id="585529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294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36664" cy="1055461"/>
                    </a:xfrm>
                    <a:prstGeom prst="rect">
                      <a:avLst/>
                    </a:prstGeom>
                  </pic:spPr>
                </pic:pic>
              </a:graphicData>
            </a:graphic>
          </wp:inline>
        </w:drawing>
      </w:r>
    </w:p>
    <w:p w14:paraId="5F101E84" w14:textId="27D2CC3A" w:rsidR="21F260B0" w:rsidRDefault="21F260B0" w:rsidP="21F260B0">
      <w:pPr>
        <w:jc w:val="center"/>
      </w:pPr>
      <w:r>
        <w:t xml:space="preserve">Figure 10. Attack </w:t>
      </w:r>
      <w:proofErr w:type="gramStart"/>
      <w:r>
        <w:t>subsystem schematic</w:t>
      </w:r>
      <w:proofErr w:type="gramEnd"/>
    </w:p>
    <w:p w14:paraId="0AE2CACB" w14:textId="26B4A28D" w:rsidR="361D6BC2" w:rsidRDefault="21F260B0" w:rsidP="1D0592C5">
      <w:pPr>
        <w:pStyle w:val="Heading3"/>
      </w:pPr>
      <w:bookmarkStart w:id="12" w:name="_Toc746951050"/>
      <w:r>
        <w:t>2.3.5 User Interface Subsystem</w:t>
      </w:r>
      <w:bookmarkEnd w:id="12"/>
    </w:p>
    <w:p w14:paraId="29CE4D8B" w14:textId="773F9A46" w:rsidR="67391CB3" w:rsidRDefault="4C4EFFE5" w:rsidP="67391CB3">
      <w:r>
        <w:t>The user interface subsystem consists of the laptop keyboard</w:t>
      </w:r>
      <w:r w:rsidR="43D590F2">
        <w:t xml:space="preserve"> used to </w:t>
      </w:r>
      <w:r w:rsidR="1077354B">
        <w:t xml:space="preserve">control the bot </w:t>
      </w:r>
      <w:r w:rsidR="478C4C02">
        <w:t>remotely.</w:t>
      </w:r>
      <w:r w:rsidR="546FEACF">
        <w:t xml:space="preserve"> </w:t>
      </w:r>
      <w:r w:rsidR="4C2161DF">
        <w:t xml:space="preserve">The laptop will </w:t>
      </w:r>
      <w:r w:rsidR="739005FA">
        <w:t xml:space="preserve">connect to the ESP32 </w:t>
      </w:r>
      <w:r w:rsidR="2EA555B5">
        <w:t xml:space="preserve">via </w:t>
      </w:r>
      <w:r w:rsidR="3C200DAE">
        <w:t xml:space="preserve">a Bluetooth </w:t>
      </w:r>
      <w:r w:rsidR="37B3BCBA">
        <w:t>I2C protocol</w:t>
      </w:r>
      <w:r w:rsidR="597B5E1E">
        <w:t xml:space="preserve">, </w:t>
      </w:r>
      <w:r w:rsidR="07F9AF87">
        <w:t>so</w:t>
      </w:r>
      <w:r w:rsidR="597B5E1E">
        <w:t xml:space="preserve"> specific </w:t>
      </w:r>
      <w:r w:rsidR="07F9AF87">
        <w:t xml:space="preserve">key presses can </w:t>
      </w:r>
      <w:r w:rsidR="57D0304B">
        <w:t xml:space="preserve">control </w:t>
      </w:r>
      <w:r w:rsidR="07F9AF87">
        <w:t xml:space="preserve">microcontroller signals to peripherals on the PCB. We will configure this so </w:t>
      </w:r>
      <w:r w:rsidR="148524CA">
        <w:t>that W</w:t>
      </w:r>
      <w:r w:rsidR="662BA694">
        <w:t xml:space="preserve"> </w:t>
      </w:r>
      <w:r w:rsidR="15561972">
        <w:t xml:space="preserve">accelerates </w:t>
      </w:r>
      <w:r w:rsidR="055F9DF9">
        <w:t xml:space="preserve">the bot </w:t>
      </w:r>
      <w:r w:rsidR="4705765E">
        <w:t xml:space="preserve">forward, S </w:t>
      </w:r>
      <w:r w:rsidR="3EC2A7FC">
        <w:t>accelerates</w:t>
      </w:r>
      <w:r w:rsidR="03F6F098">
        <w:t xml:space="preserve"> the bot backwards, A</w:t>
      </w:r>
      <w:r w:rsidR="5224E82B">
        <w:t xml:space="preserve"> turns the </w:t>
      </w:r>
      <w:r w:rsidR="0DF05536">
        <w:t xml:space="preserve">bot to the left, and D </w:t>
      </w:r>
      <w:r w:rsidR="762527EC">
        <w:t>turns the bot to the right.</w:t>
      </w:r>
      <w:r w:rsidR="771C942D">
        <w:t xml:space="preserve"> </w:t>
      </w:r>
      <w:r w:rsidR="35A4126E">
        <w:t xml:space="preserve">This will be done by applying DC signals to the wheels’ H-bridges through the </w:t>
      </w:r>
      <w:r w:rsidR="5AC5A324">
        <w:t>microcontroller.</w:t>
      </w:r>
    </w:p>
    <w:p w14:paraId="0C062F97" w14:textId="3E64F6A6" w:rsidR="5AC5A324" w:rsidRDefault="4C41C7D5">
      <w:r>
        <w:t xml:space="preserve">To control the attack mechanisms, we will have other keys to switch the saw motor </w:t>
      </w:r>
      <w:r w:rsidR="5325B355">
        <w:t xml:space="preserve">and servo between different presets. </w:t>
      </w:r>
      <w:r w:rsidR="45291705">
        <w:t xml:space="preserve">The motor can be switched to full power by pressing ‘O’ or turned off by pressing ‘I’, while the servo can be switched to the </w:t>
      </w:r>
      <w:r w:rsidR="3BB7708B">
        <w:t xml:space="preserve">high position by pressing ‘L’ or to the </w:t>
      </w:r>
      <w:r w:rsidR="45291705">
        <w:t>low position by pressing</w:t>
      </w:r>
      <w:r w:rsidR="521FC102">
        <w:t xml:space="preserve"> ‘K’</w:t>
      </w:r>
      <w:r w:rsidR="3BB7708B">
        <w:t xml:space="preserve">. </w:t>
      </w:r>
      <w:r w:rsidR="0AF41C2C">
        <w:t xml:space="preserve">In these cases, the microcontroller </w:t>
      </w:r>
      <w:r w:rsidR="73AF4D1F">
        <w:t>will</w:t>
      </w:r>
      <w:r w:rsidR="0AF41C2C">
        <w:t xml:space="preserve"> be programmed to </w:t>
      </w:r>
      <w:r w:rsidR="3D06A427">
        <w:t xml:space="preserve">send these </w:t>
      </w:r>
      <w:r w:rsidR="36E937CE">
        <w:t xml:space="preserve">components a specific PWM signal based on the key last </w:t>
      </w:r>
      <w:r w:rsidR="73AF4D1F">
        <w:t>pressed.</w:t>
      </w:r>
    </w:p>
    <w:p w14:paraId="434386CE" w14:textId="78582FEF" w:rsidR="00AE012C" w:rsidRDefault="21F260B0" w:rsidP="01FC6350">
      <w:pPr>
        <w:pStyle w:val="Heading2"/>
      </w:pPr>
      <w:bookmarkStart w:id="13" w:name="_Toc1187776094"/>
      <w:r>
        <w:lastRenderedPageBreak/>
        <w:t>2.4 Tolerance Analysis</w:t>
      </w:r>
      <w:bookmarkEnd w:id="13"/>
    </w:p>
    <w:p w14:paraId="715439FE" w14:textId="779BF60D" w:rsidR="003F2C93" w:rsidRDefault="00F000EE" w:rsidP="006812DB">
      <w:pPr>
        <w:rPr>
          <w:color w:val="000000" w:themeColor="text1"/>
        </w:rPr>
      </w:pPr>
      <w:r>
        <w:rPr>
          <w:color w:val="000000" w:themeColor="text1"/>
        </w:rPr>
        <w:t xml:space="preserve">Our two concerns for </w:t>
      </w:r>
      <w:r w:rsidR="12D939D6" w:rsidRPr="12D939D6">
        <w:rPr>
          <w:color w:val="000000" w:themeColor="text1"/>
        </w:rPr>
        <w:t xml:space="preserve">tolerance are total </w:t>
      </w:r>
      <w:r w:rsidR="005956D0">
        <w:rPr>
          <w:color w:val="000000" w:themeColor="text1"/>
        </w:rPr>
        <w:t xml:space="preserve">weight and power consumption. Power </w:t>
      </w:r>
      <w:r w:rsidR="12D939D6" w:rsidRPr="12D939D6">
        <w:rPr>
          <w:color w:val="000000" w:themeColor="text1"/>
        </w:rPr>
        <w:t>consumption</w:t>
      </w:r>
      <w:r w:rsidR="005956D0">
        <w:rPr>
          <w:color w:val="000000" w:themeColor="text1"/>
        </w:rPr>
        <w:t xml:space="preserve"> is important </w:t>
      </w:r>
      <w:r w:rsidR="54BC899F" w:rsidRPr="54BC899F">
        <w:rPr>
          <w:color w:val="000000" w:themeColor="text1"/>
        </w:rPr>
        <w:t>because</w:t>
      </w:r>
      <w:r w:rsidR="005956D0">
        <w:rPr>
          <w:color w:val="000000" w:themeColor="text1"/>
        </w:rPr>
        <w:t xml:space="preserve"> we must last </w:t>
      </w:r>
      <w:r w:rsidR="000A123A">
        <w:rPr>
          <w:color w:val="000000" w:themeColor="text1"/>
        </w:rPr>
        <w:t xml:space="preserve">2 minutes </w:t>
      </w:r>
      <w:r w:rsidR="5BDCB5FB" w:rsidRPr="5BDCB5FB">
        <w:rPr>
          <w:color w:val="000000" w:themeColor="text1"/>
        </w:rPr>
        <w:t xml:space="preserve">to survive the </w:t>
      </w:r>
      <w:r w:rsidR="54BC899F" w:rsidRPr="54BC899F">
        <w:rPr>
          <w:color w:val="000000" w:themeColor="text1"/>
        </w:rPr>
        <w:t>fight,</w:t>
      </w:r>
      <w:r w:rsidR="4DFC96B5" w:rsidRPr="4DFC96B5">
        <w:rPr>
          <w:color w:val="000000" w:themeColor="text1"/>
        </w:rPr>
        <w:t xml:space="preserve"> </w:t>
      </w:r>
      <w:r w:rsidR="4ACC1499" w:rsidRPr="4ACC1499">
        <w:rPr>
          <w:color w:val="000000" w:themeColor="text1"/>
        </w:rPr>
        <w:t>while</w:t>
      </w:r>
      <w:r w:rsidR="000A123A">
        <w:rPr>
          <w:color w:val="000000" w:themeColor="text1"/>
        </w:rPr>
        <w:t xml:space="preserve"> </w:t>
      </w:r>
      <w:r w:rsidR="5BAE7EE2" w:rsidRPr="5BAE7EE2">
        <w:rPr>
          <w:color w:val="000000" w:themeColor="text1"/>
        </w:rPr>
        <w:t>the 2lb weight limit</w:t>
      </w:r>
      <w:r w:rsidR="000A123A">
        <w:rPr>
          <w:color w:val="000000" w:themeColor="text1"/>
        </w:rPr>
        <w:t xml:space="preserve"> of the bot </w:t>
      </w:r>
      <w:r w:rsidR="5BAE7EE2" w:rsidRPr="5BAE7EE2">
        <w:rPr>
          <w:color w:val="000000" w:themeColor="text1"/>
        </w:rPr>
        <w:t xml:space="preserve">is a rule of the </w:t>
      </w:r>
      <w:proofErr w:type="spellStart"/>
      <w:r w:rsidR="40DD5C74" w:rsidRPr="40DD5C74">
        <w:rPr>
          <w:color w:val="000000" w:themeColor="text1"/>
        </w:rPr>
        <w:t>antweight</w:t>
      </w:r>
      <w:proofErr w:type="spellEnd"/>
      <w:r w:rsidR="40DD5C74" w:rsidRPr="40DD5C74">
        <w:rPr>
          <w:color w:val="000000" w:themeColor="text1"/>
        </w:rPr>
        <w:t xml:space="preserve"> </w:t>
      </w:r>
      <w:r w:rsidR="5BAE7EE2" w:rsidRPr="5BAE7EE2">
        <w:rPr>
          <w:color w:val="000000" w:themeColor="text1"/>
        </w:rPr>
        <w:t>competition.</w:t>
      </w:r>
      <w:r w:rsidR="000A123A">
        <w:rPr>
          <w:color w:val="000000" w:themeColor="text1"/>
        </w:rPr>
        <w:t xml:space="preserve"> </w:t>
      </w:r>
      <w:r w:rsidR="07FE47BC" w:rsidRPr="07FE47BC">
        <w:rPr>
          <w:color w:val="000000" w:themeColor="text1"/>
        </w:rPr>
        <w:t>We</w:t>
      </w:r>
      <w:r w:rsidR="003C2290">
        <w:rPr>
          <w:color w:val="000000" w:themeColor="text1"/>
        </w:rPr>
        <w:t xml:space="preserve"> decided to first resolve power, as </w:t>
      </w:r>
      <w:r w:rsidR="07FE47BC" w:rsidRPr="07FE47BC">
        <w:rPr>
          <w:color w:val="000000" w:themeColor="text1"/>
        </w:rPr>
        <w:t>it</w:t>
      </w:r>
      <w:r w:rsidR="003C2290">
        <w:rPr>
          <w:color w:val="000000" w:themeColor="text1"/>
        </w:rPr>
        <w:t xml:space="preserve"> decides battery size and therefore battery weight. </w:t>
      </w:r>
      <w:r w:rsidR="00ED23FE">
        <w:rPr>
          <w:color w:val="000000" w:themeColor="text1"/>
        </w:rPr>
        <w:t>Below is</w:t>
      </w:r>
      <w:r w:rsidR="7F758A02" w:rsidRPr="7F758A02">
        <w:rPr>
          <w:color w:val="000000" w:themeColor="text1"/>
        </w:rPr>
        <w:t xml:space="preserve"> a</w:t>
      </w:r>
      <w:r w:rsidR="00ED23FE">
        <w:rPr>
          <w:color w:val="000000" w:themeColor="text1"/>
        </w:rPr>
        <w:t xml:space="preserve"> table of power estimations, and for the given battery size it shows that with </w:t>
      </w:r>
      <w:r w:rsidR="7F758A02" w:rsidRPr="7F758A02">
        <w:rPr>
          <w:color w:val="000000" w:themeColor="text1"/>
        </w:rPr>
        <w:t xml:space="preserve">an </w:t>
      </w:r>
      <w:r w:rsidR="00ED23FE">
        <w:rPr>
          <w:color w:val="000000" w:themeColor="text1"/>
        </w:rPr>
        <w:t xml:space="preserve">estimated total power </w:t>
      </w:r>
      <w:r w:rsidR="003F2115">
        <w:rPr>
          <w:color w:val="000000" w:themeColor="text1"/>
        </w:rPr>
        <w:t xml:space="preserve">193W and battery of </w:t>
      </w:r>
      <w:r w:rsidR="00063B3A">
        <w:rPr>
          <w:color w:val="000000" w:themeColor="text1"/>
        </w:rPr>
        <w:t xml:space="preserve">850mAh our bot will last a comfortable 2.93 minutes. </w:t>
      </w:r>
      <w:r w:rsidR="349FE683" w:rsidRPr="349FE683">
        <w:rPr>
          <w:color w:val="000000" w:themeColor="text1"/>
        </w:rPr>
        <w:t>Having room for error is a must because there are components that can unexpectedly draw excess current. In particular</w:t>
      </w:r>
      <w:r w:rsidR="0330D103" w:rsidRPr="0330D103">
        <w:rPr>
          <w:color w:val="000000" w:themeColor="text1"/>
        </w:rPr>
        <w:t xml:space="preserve">, the </w:t>
      </w:r>
      <w:r w:rsidR="4062044E" w:rsidRPr="4062044E">
        <w:rPr>
          <w:color w:val="000000" w:themeColor="text1"/>
        </w:rPr>
        <w:t>motors can</w:t>
      </w:r>
      <w:r w:rsidR="52CD0387" w:rsidRPr="52CD0387">
        <w:rPr>
          <w:color w:val="000000" w:themeColor="text1"/>
        </w:rPr>
        <w:t xml:space="preserve"> each </w:t>
      </w:r>
      <w:r w:rsidR="15CB8F66" w:rsidRPr="15CB8F66">
        <w:rPr>
          <w:color w:val="000000" w:themeColor="text1"/>
        </w:rPr>
        <w:t xml:space="preserve">draw </w:t>
      </w:r>
      <w:r w:rsidR="0D3EEEDD" w:rsidRPr="0D3EEEDD">
        <w:rPr>
          <w:color w:val="000000" w:themeColor="text1"/>
        </w:rPr>
        <w:t xml:space="preserve">more currents while </w:t>
      </w:r>
      <w:r w:rsidR="36F7BF97" w:rsidRPr="36F7BF97">
        <w:rPr>
          <w:color w:val="000000" w:themeColor="text1"/>
        </w:rPr>
        <w:t>stalled</w:t>
      </w:r>
      <w:r w:rsidR="6B9AC4E5" w:rsidRPr="6B9AC4E5">
        <w:rPr>
          <w:color w:val="000000" w:themeColor="text1"/>
        </w:rPr>
        <w:t>.</w:t>
      </w:r>
    </w:p>
    <w:p w14:paraId="1E37A401" w14:textId="27227E4E" w:rsidR="006812DB" w:rsidRPr="00431427" w:rsidRDefault="002B1AB0" w:rsidP="006812DB">
      <w:pPr>
        <w:rPr>
          <w:color w:val="000000" w:themeColor="text1"/>
        </w:rPr>
      </w:pPr>
      <w:r>
        <w:rPr>
          <w:color w:val="000000" w:themeColor="text1"/>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53802" w14:paraId="7CDA6B22" w14:textId="77777777" w:rsidTr="009768DC">
        <w:tc>
          <w:tcPr>
            <w:tcW w:w="4788" w:type="dxa"/>
          </w:tcPr>
          <w:p w14:paraId="46EB12F4" w14:textId="6CA2B35F" w:rsidR="00053802" w:rsidRDefault="00053802" w:rsidP="006812DB">
            <w:pPr>
              <w:rPr>
                <w:color w:val="000000" w:themeColor="text1"/>
              </w:rPr>
            </w:pPr>
            <w:r>
              <w:rPr>
                <w:color w:val="000000" w:themeColor="text1"/>
              </w:rPr>
              <w:t xml:space="preserve">BV = 11.1v </w:t>
            </w:r>
          </w:p>
        </w:tc>
        <w:tc>
          <w:tcPr>
            <w:tcW w:w="4788" w:type="dxa"/>
          </w:tcPr>
          <w:p w14:paraId="43430317" w14:textId="742888AD" w:rsidR="00053802" w:rsidRDefault="00053802" w:rsidP="006812DB">
            <w:pPr>
              <w:rPr>
                <w:color w:val="000000" w:themeColor="text1"/>
              </w:rPr>
            </w:pPr>
            <w:r>
              <w:rPr>
                <w:color w:val="000000" w:themeColor="text1"/>
              </w:rPr>
              <w:t>1</w:t>
            </w:r>
            <w:r w:rsidR="00177E1F">
              <w:rPr>
                <w:color w:val="000000" w:themeColor="text1"/>
              </w:rPr>
              <w:t xml:space="preserve"> (LiPo Battery Voltage)</w:t>
            </w:r>
          </w:p>
        </w:tc>
      </w:tr>
      <w:tr w:rsidR="00053802" w14:paraId="5BBF7112" w14:textId="77777777" w:rsidTr="009768DC">
        <w:tc>
          <w:tcPr>
            <w:tcW w:w="4788" w:type="dxa"/>
          </w:tcPr>
          <w:p w14:paraId="624CF920" w14:textId="16A28C29" w:rsidR="00053802" w:rsidRDefault="00053802" w:rsidP="006812DB">
            <w:pPr>
              <w:rPr>
                <w:color w:val="000000" w:themeColor="text1"/>
              </w:rPr>
            </w:pPr>
            <w:r>
              <w:rPr>
                <w:color w:val="000000" w:themeColor="text1"/>
              </w:rPr>
              <w:t>BC = 850mA</w:t>
            </w:r>
            <w:r w:rsidR="00CF5C8A">
              <w:rPr>
                <w:color w:val="000000" w:themeColor="text1"/>
              </w:rPr>
              <w:t>h</w:t>
            </w:r>
            <w:r>
              <w:rPr>
                <w:color w:val="000000" w:themeColor="text1"/>
              </w:rPr>
              <w:t xml:space="preserve"> </w:t>
            </w:r>
          </w:p>
        </w:tc>
        <w:tc>
          <w:tcPr>
            <w:tcW w:w="4788" w:type="dxa"/>
          </w:tcPr>
          <w:p w14:paraId="3DFE318B" w14:textId="52105D11" w:rsidR="00053802" w:rsidRDefault="00053802" w:rsidP="006812DB">
            <w:pPr>
              <w:rPr>
                <w:color w:val="000000" w:themeColor="text1"/>
              </w:rPr>
            </w:pPr>
            <w:r>
              <w:rPr>
                <w:color w:val="000000" w:themeColor="text1"/>
              </w:rPr>
              <w:t>2</w:t>
            </w:r>
            <w:r w:rsidR="00177E1F">
              <w:rPr>
                <w:color w:val="000000" w:themeColor="text1"/>
              </w:rPr>
              <w:t xml:space="preserve"> (Battery Capacity)</w:t>
            </w:r>
          </w:p>
        </w:tc>
      </w:tr>
      <w:tr w:rsidR="00053802" w14:paraId="2550E881" w14:textId="77777777" w:rsidTr="009768DC">
        <w:tc>
          <w:tcPr>
            <w:tcW w:w="4788" w:type="dxa"/>
          </w:tcPr>
          <w:p w14:paraId="5A6195A1" w14:textId="6C85337B" w:rsidR="00053802" w:rsidRDefault="00B620B6" w:rsidP="006812DB">
            <w:pPr>
              <w:rPr>
                <w:color w:val="000000" w:themeColor="text1"/>
              </w:rPr>
            </w:pPr>
            <w:r>
              <w:rPr>
                <w:color w:val="000000" w:themeColor="text1"/>
              </w:rPr>
              <w:t xml:space="preserve">MCV = </w:t>
            </w:r>
            <w:r w:rsidR="00CF5C8A">
              <w:rPr>
                <w:color w:val="000000" w:themeColor="text1"/>
              </w:rPr>
              <w:t>3.3</w:t>
            </w:r>
            <w:r>
              <w:rPr>
                <w:color w:val="000000" w:themeColor="text1"/>
              </w:rPr>
              <w:t xml:space="preserve"> V </w:t>
            </w:r>
          </w:p>
        </w:tc>
        <w:tc>
          <w:tcPr>
            <w:tcW w:w="4788" w:type="dxa"/>
          </w:tcPr>
          <w:p w14:paraId="6CB63660" w14:textId="5102D647" w:rsidR="00053802" w:rsidRDefault="00053802" w:rsidP="006812DB">
            <w:pPr>
              <w:rPr>
                <w:color w:val="000000" w:themeColor="text1"/>
              </w:rPr>
            </w:pPr>
            <w:r>
              <w:rPr>
                <w:color w:val="000000" w:themeColor="text1"/>
              </w:rPr>
              <w:t>3</w:t>
            </w:r>
            <w:r w:rsidR="00177E1F">
              <w:rPr>
                <w:color w:val="000000" w:themeColor="text1"/>
              </w:rPr>
              <w:t xml:space="preserve"> (Micro Controller Voltage/pin</w:t>
            </w:r>
            <w:r w:rsidR="003B31AB">
              <w:rPr>
                <w:color w:val="000000" w:themeColor="text1"/>
              </w:rPr>
              <w:t xml:space="preserve"> and /instance</w:t>
            </w:r>
            <w:r w:rsidR="00177E1F">
              <w:rPr>
                <w:color w:val="000000" w:themeColor="text1"/>
              </w:rPr>
              <w:t xml:space="preserve">) </w:t>
            </w:r>
          </w:p>
        </w:tc>
      </w:tr>
      <w:tr w:rsidR="00053802" w14:paraId="6195885F" w14:textId="77777777" w:rsidTr="009768DC">
        <w:tc>
          <w:tcPr>
            <w:tcW w:w="4788" w:type="dxa"/>
          </w:tcPr>
          <w:p w14:paraId="2BF4586F" w14:textId="42E4186C" w:rsidR="00053802" w:rsidRDefault="00B620B6" w:rsidP="006812DB">
            <w:pPr>
              <w:rPr>
                <w:color w:val="000000" w:themeColor="text1"/>
              </w:rPr>
            </w:pPr>
            <w:r>
              <w:rPr>
                <w:color w:val="000000" w:themeColor="text1"/>
              </w:rPr>
              <w:t xml:space="preserve">MCA = 0.5 A </w:t>
            </w:r>
          </w:p>
        </w:tc>
        <w:tc>
          <w:tcPr>
            <w:tcW w:w="4788" w:type="dxa"/>
          </w:tcPr>
          <w:p w14:paraId="57F15D4F" w14:textId="72F2631A" w:rsidR="00053802" w:rsidRDefault="00053802" w:rsidP="006812DB">
            <w:pPr>
              <w:rPr>
                <w:color w:val="000000" w:themeColor="text1"/>
              </w:rPr>
            </w:pPr>
            <w:r>
              <w:rPr>
                <w:color w:val="000000" w:themeColor="text1"/>
              </w:rPr>
              <w:t>4</w:t>
            </w:r>
            <w:r w:rsidR="00177E1F">
              <w:rPr>
                <w:color w:val="000000" w:themeColor="text1"/>
              </w:rPr>
              <w:t xml:space="preserve"> (Micro Controller Amps/pin</w:t>
            </w:r>
            <w:r w:rsidR="003B31AB">
              <w:rPr>
                <w:color w:val="000000" w:themeColor="text1"/>
              </w:rPr>
              <w:t xml:space="preserve"> and /instance</w:t>
            </w:r>
            <w:r w:rsidR="00177E1F">
              <w:rPr>
                <w:color w:val="000000" w:themeColor="text1"/>
              </w:rPr>
              <w:t>)</w:t>
            </w:r>
          </w:p>
        </w:tc>
      </w:tr>
      <w:tr w:rsidR="00053802" w14:paraId="36D07372" w14:textId="77777777" w:rsidTr="009768DC">
        <w:tc>
          <w:tcPr>
            <w:tcW w:w="4788" w:type="dxa"/>
          </w:tcPr>
          <w:p w14:paraId="409D9B33" w14:textId="50E5FC53" w:rsidR="00053802" w:rsidRDefault="00B620B6" w:rsidP="006812DB">
            <w:pPr>
              <w:rPr>
                <w:color w:val="000000" w:themeColor="text1"/>
              </w:rPr>
            </w:pPr>
            <w:r>
              <w:rPr>
                <w:color w:val="000000" w:themeColor="text1"/>
              </w:rPr>
              <w:t xml:space="preserve">MCP = MCV * MCA = </w:t>
            </w:r>
            <w:r w:rsidR="005E5172">
              <w:rPr>
                <w:color w:val="000000" w:themeColor="text1"/>
              </w:rPr>
              <w:t xml:space="preserve">1.65W </w:t>
            </w:r>
          </w:p>
        </w:tc>
        <w:tc>
          <w:tcPr>
            <w:tcW w:w="4788" w:type="dxa"/>
          </w:tcPr>
          <w:p w14:paraId="7957C293" w14:textId="254213A4" w:rsidR="00053802" w:rsidRDefault="00053802" w:rsidP="006812DB">
            <w:pPr>
              <w:rPr>
                <w:color w:val="000000" w:themeColor="text1"/>
              </w:rPr>
            </w:pPr>
            <w:r>
              <w:rPr>
                <w:color w:val="000000" w:themeColor="text1"/>
              </w:rPr>
              <w:t>5</w:t>
            </w:r>
            <w:r w:rsidR="00177E1F">
              <w:rPr>
                <w:color w:val="000000" w:themeColor="text1"/>
              </w:rPr>
              <w:t xml:space="preserve"> (Micro Controller Power/pin</w:t>
            </w:r>
            <w:r w:rsidR="003B31AB">
              <w:rPr>
                <w:color w:val="000000" w:themeColor="text1"/>
              </w:rPr>
              <w:t xml:space="preserve"> and /instance</w:t>
            </w:r>
            <w:r w:rsidR="00177E1F">
              <w:rPr>
                <w:color w:val="000000" w:themeColor="text1"/>
              </w:rPr>
              <w:t>)</w:t>
            </w:r>
          </w:p>
        </w:tc>
      </w:tr>
      <w:tr w:rsidR="00177E1F" w14:paraId="0217E97D" w14:textId="77777777" w:rsidTr="009768DC">
        <w:tc>
          <w:tcPr>
            <w:tcW w:w="4788" w:type="dxa"/>
          </w:tcPr>
          <w:p w14:paraId="6F72DAA5" w14:textId="31EDAC05" w:rsidR="00177E1F" w:rsidRDefault="00B06580" w:rsidP="00177E1F">
            <w:pPr>
              <w:rPr>
                <w:color w:val="000000" w:themeColor="text1"/>
              </w:rPr>
            </w:pPr>
            <w:r>
              <w:rPr>
                <w:color w:val="000000" w:themeColor="text1"/>
              </w:rPr>
              <w:t>CS</w:t>
            </w:r>
            <w:r w:rsidR="00177E1F">
              <w:rPr>
                <w:color w:val="000000" w:themeColor="text1"/>
              </w:rPr>
              <w:t xml:space="preserve">A = </w:t>
            </w:r>
            <w:r>
              <w:rPr>
                <w:color w:val="000000" w:themeColor="text1"/>
              </w:rPr>
              <w:t>2</w:t>
            </w:r>
            <w:r w:rsidR="00177E1F">
              <w:rPr>
                <w:color w:val="000000" w:themeColor="text1"/>
              </w:rPr>
              <w:t xml:space="preserve"> </w:t>
            </w:r>
            <w:r>
              <w:rPr>
                <w:color w:val="000000" w:themeColor="text1"/>
              </w:rPr>
              <w:t>m</w:t>
            </w:r>
            <w:r w:rsidR="00177E1F">
              <w:rPr>
                <w:color w:val="000000" w:themeColor="text1"/>
              </w:rPr>
              <w:t xml:space="preserve">A </w:t>
            </w:r>
          </w:p>
        </w:tc>
        <w:tc>
          <w:tcPr>
            <w:tcW w:w="4788" w:type="dxa"/>
          </w:tcPr>
          <w:p w14:paraId="243AE2B4" w14:textId="2626642F" w:rsidR="00177E1F" w:rsidRDefault="00A5056F" w:rsidP="00177E1F">
            <w:pPr>
              <w:rPr>
                <w:color w:val="000000" w:themeColor="text1"/>
              </w:rPr>
            </w:pPr>
            <w:r>
              <w:rPr>
                <w:color w:val="000000" w:themeColor="text1"/>
              </w:rPr>
              <w:t>6</w:t>
            </w:r>
            <w:r w:rsidR="00177E1F">
              <w:rPr>
                <w:color w:val="000000" w:themeColor="text1"/>
              </w:rPr>
              <w:t xml:space="preserve"> (</w:t>
            </w:r>
            <w:r w:rsidR="009E0538">
              <w:rPr>
                <w:color w:val="000000" w:themeColor="text1"/>
              </w:rPr>
              <w:t>Current Sensor</w:t>
            </w:r>
            <w:r w:rsidR="00177E1F">
              <w:rPr>
                <w:color w:val="000000" w:themeColor="text1"/>
              </w:rPr>
              <w:t xml:space="preserve"> Amps/</w:t>
            </w:r>
            <w:r w:rsidR="006060EF">
              <w:rPr>
                <w:color w:val="000000" w:themeColor="text1"/>
              </w:rPr>
              <w:t>instance</w:t>
            </w:r>
            <w:r w:rsidR="00177E1F">
              <w:rPr>
                <w:color w:val="000000" w:themeColor="text1"/>
              </w:rPr>
              <w:t>)</w:t>
            </w:r>
          </w:p>
        </w:tc>
      </w:tr>
      <w:tr w:rsidR="00177E1F" w14:paraId="38B4629E" w14:textId="77777777" w:rsidTr="009768DC">
        <w:tc>
          <w:tcPr>
            <w:tcW w:w="4788" w:type="dxa"/>
          </w:tcPr>
          <w:p w14:paraId="6A650892" w14:textId="055192C6" w:rsidR="00177E1F" w:rsidRDefault="00B06580" w:rsidP="00177E1F">
            <w:pPr>
              <w:rPr>
                <w:color w:val="000000" w:themeColor="text1"/>
              </w:rPr>
            </w:pPr>
            <w:r>
              <w:rPr>
                <w:color w:val="000000" w:themeColor="text1"/>
              </w:rPr>
              <w:t>CS</w:t>
            </w:r>
            <w:r w:rsidR="00177E1F">
              <w:rPr>
                <w:color w:val="000000" w:themeColor="text1"/>
              </w:rPr>
              <w:t xml:space="preserve">P = MCV * </w:t>
            </w:r>
            <w:r>
              <w:rPr>
                <w:color w:val="000000" w:themeColor="text1"/>
              </w:rPr>
              <w:t>CS</w:t>
            </w:r>
            <w:r w:rsidR="00177E1F">
              <w:rPr>
                <w:color w:val="000000" w:themeColor="text1"/>
              </w:rPr>
              <w:t xml:space="preserve">A = </w:t>
            </w:r>
            <w:r>
              <w:rPr>
                <w:color w:val="000000" w:themeColor="text1"/>
              </w:rPr>
              <w:t>6.6e-3</w:t>
            </w:r>
          </w:p>
        </w:tc>
        <w:tc>
          <w:tcPr>
            <w:tcW w:w="4788" w:type="dxa"/>
          </w:tcPr>
          <w:p w14:paraId="4106B0AB" w14:textId="478E9BFD" w:rsidR="00177E1F" w:rsidRDefault="00A5056F" w:rsidP="00177E1F">
            <w:pPr>
              <w:rPr>
                <w:color w:val="000000" w:themeColor="text1"/>
              </w:rPr>
            </w:pPr>
            <w:r>
              <w:rPr>
                <w:color w:val="000000" w:themeColor="text1"/>
              </w:rPr>
              <w:t>7</w:t>
            </w:r>
            <w:r w:rsidR="00177E1F">
              <w:rPr>
                <w:color w:val="000000" w:themeColor="text1"/>
              </w:rPr>
              <w:t xml:space="preserve"> (</w:t>
            </w:r>
            <w:r w:rsidR="009E0538">
              <w:rPr>
                <w:color w:val="000000" w:themeColor="text1"/>
              </w:rPr>
              <w:t>Current Sensor</w:t>
            </w:r>
            <w:r w:rsidR="00177E1F">
              <w:rPr>
                <w:color w:val="000000" w:themeColor="text1"/>
              </w:rPr>
              <w:t xml:space="preserve"> Power/</w:t>
            </w:r>
            <w:r w:rsidR="006060EF">
              <w:rPr>
                <w:color w:val="000000" w:themeColor="text1"/>
              </w:rPr>
              <w:t>instance</w:t>
            </w:r>
            <w:r w:rsidR="00177E1F">
              <w:rPr>
                <w:color w:val="000000" w:themeColor="text1"/>
              </w:rPr>
              <w:t>)</w:t>
            </w:r>
          </w:p>
        </w:tc>
      </w:tr>
      <w:tr w:rsidR="00177E1F" w14:paraId="45B7C214" w14:textId="77777777" w:rsidTr="009768DC">
        <w:tc>
          <w:tcPr>
            <w:tcW w:w="4788" w:type="dxa"/>
          </w:tcPr>
          <w:p w14:paraId="4271383E" w14:textId="3A2EA549" w:rsidR="00177E1F" w:rsidRDefault="000145E9" w:rsidP="00177E1F">
            <w:pPr>
              <w:rPr>
                <w:color w:val="000000" w:themeColor="text1"/>
              </w:rPr>
            </w:pPr>
            <w:r>
              <w:rPr>
                <w:color w:val="000000" w:themeColor="text1"/>
              </w:rPr>
              <w:t>W</w:t>
            </w:r>
            <w:r w:rsidR="00177E1F">
              <w:rPr>
                <w:color w:val="000000" w:themeColor="text1"/>
              </w:rPr>
              <w:t xml:space="preserve">A = </w:t>
            </w:r>
            <w:r>
              <w:rPr>
                <w:color w:val="000000" w:themeColor="text1"/>
              </w:rPr>
              <w:t>2</w:t>
            </w:r>
            <w:r w:rsidR="00177E1F">
              <w:rPr>
                <w:color w:val="000000" w:themeColor="text1"/>
              </w:rPr>
              <w:t xml:space="preserve"> A </w:t>
            </w:r>
          </w:p>
        </w:tc>
        <w:tc>
          <w:tcPr>
            <w:tcW w:w="4788" w:type="dxa"/>
          </w:tcPr>
          <w:p w14:paraId="0C8782F6" w14:textId="234EF1C7" w:rsidR="00177E1F" w:rsidRDefault="00A5056F" w:rsidP="00177E1F">
            <w:pPr>
              <w:rPr>
                <w:color w:val="000000" w:themeColor="text1"/>
              </w:rPr>
            </w:pPr>
            <w:r>
              <w:rPr>
                <w:color w:val="000000" w:themeColor="text1"/>
              </w:rPr>
              <w:t>8</w:t>
            </w:r>
            <w:r w:rsidR="00177E1F">
              <w:rPr>
                <w:color w:val="000000" w:themeColor="text1"/>
              </w:rPr>
              <w:t xml:space="preserve"> (</w:t>
            </w:r>
            <w:r w:rsidR="009E0538">
              <w:rPr>
                <w:color w:val="000000" w:themeColor="text1"/>
              </w:rPr>
              <w:t>Wheel Motors</w:t>
            </w:r>
            <w:r w:rsidR="00177E1F">
              <w:rPr>
                <w:color w:val="000000" w:themeColor="text1"/>
              </w:rPr>
              <w:t xml:space="preserve"> Amps/</w:t>
            </w:r>
            <w:r w:rsidR="00CF0A51">
              <w:rPr>
                <w:color w:val="000000" w:themeColor="text1"/>
              </w:rPr>
              <w:t>wheel</w:t>
            </w:r>
            <w:r w:rsidR="00177E1F">
              <w:rPr>
                <w:color w:val="000000" w:themeColor="text1"/>
              </w:rPr>
              <w:t>)</w:t>
            </w:r>
          </w:p>
        </w:tc>
      </w:tr>
      <w:tr w:rsidR="00177E1F" w14:paraId="4F55D7EA" w14:textId="77777777" w:rsidTr="009768DC">
        <w:tc>
          <w:tcPr>
            <w:tcW w:w="4788" w:type="dxa"/>
          </w:tcPr>
          <w:p w14:paraId="66B0EB11" w14:textId="30D18AB4" w:rsidR="00177E1F" w:rsidRDefault="000145E9" w:rsidP="00177E1F">
            <w:pPr>
              <w:rPr>
                <w:color w:val="000000" w:themeColor="text1"/>
              </w:rPr>
            </w:pPr>
            <w:r>
              <w:rPr>
                <w:color w:val="000000" w:themeColor="text1"/>
              </w:rPr>
              <w:t>W</w:t>
            </w:r>
            <w:r w:rsidR="00177E1F">
              <w:rPr>
                <w:color w:val="000000" w:themeColor="text1"/>
              </w:rPr>
              <w:t xml:space="preserve">P = </w:t>
            </w:r>
            <w:r>
              <w:rPr>
                <w:color w:val="000000" w:themeColor="text1"/>
              </w:rPr>
              <w:t>B</w:t>
            </w:r>
            <w:r w:rsidR="00177E1F">
              <w:rPr>
                <w:color w:val="000000" w:themeColor="text1"/>
              </w:rPr>
              <w:t xml:space="preserve">V * </w:t>
            </w:r>
            <w:r>
              <w:rPr>
                <w:color w:val="000000" w:themeColor="text1"/>
              </w:rPr>
              <w:t>W</w:t>
            </w:r>
            <w:r w:rsidR="00177E1F">
              <w:rPr>
                <w:color w:val="000000" w:themeColor="text1"/>
              </w:rPr>
              <w:t>A</w:t>
            </w:r>
            <w:r>
              <w:rPr>
                <w:color w:val="000000" w:themeColor="text1"/>
              </w:rPr>
              <w:t xml:space="preserve"> * 2</w:t>
            </w:r>
            <w:r w:rsidR="00177E1F">
              <w:rPr>
                <w:color w:val="000000" w:themeColor="text1"/>
              </w:rPr>
              <w:t xml:space="preserve"> = </w:t>
            </w:r>
            <w:r>
              <w:rPr>
                <w:color w:val="000000" w:themeColor="text1"/>
              </w:rPr>
              <w:t>44.4W</w:t>
            </w:r>
          </w:p>
        </w:tc>
        <w:tc>
          <w:tcPr>
            <w:tcW w:w="4788" w:type="dxa"/>
          </w:tcPr>
          <w:p w14:paraId="2C36D9FF" w14:textId="52EAAFAF" w:rsidR="00177E1F" w:rsidRDefault="00A5056F" w:rsidP="00177E1F">
            <w:pPr>
              <w:rPr>
                <w:color w:val="000000" w:themeColor="text1"/>
              </w:rPr>
            </w:pPr>
            <w:r>
              <w:rPr>
                <w:color w:val="000000" w:themeColor="text1"/>
              </w:rPr>
              <w:t>9</w:t>
            </w:r>
            <w:r w:rsidR="00177E1F">
              <w:rPr>
                <w:color w:val="000000" w:themeColor="text1"/>
              </w:rPr>
              <w:t xml:space="preserve"> (</w:t>
            </w:r>
            <w:r w:rsidR="009E0538">
              <w:rPr>
                <w:color w:val="000000" w:themeColor="text1"/>
              </w:rPr>
              <w:t xml:space="preserve">Wheel Motors </w:t>
            </w:r>
            <w:r w:rsidR="00177E1F">
              <w:rPr>
                <w:color w:val="000000" w:themeColor="text1"/>
              </w:rPr>
              <w:t>Power/</w:t>
            </w:r>
            <w:r w:rsidR="00CF0A51">
              <w:rPr>
                <w:color w:val="000000" w:themeColor="text1"/>
              </w:rPr>
              <w:t>total</w:t>
            </w:r>
            <w:r w:rsidR="00177E1F">
              <w:rPr>
                <w:color w:val="000000" w:themeColor="text1"/>
              </w:rPr>
              <w:t>)</w:t>
            </w:r>
          </w:p>
        </w:tc>
      </w:tr>
      <w:tr w:rsidR="00177E1F" w14:paraId="04BB5249" w14:textId="77777777" w:rsidTr="009768DC">
        <w:tc>
          <w:tcPr>
            <w:tcW w:w="4788" w:type="dxa"/>
          </w:tcPr>
          <w:p w14:paraId="2B490267" w14:textId="2BEB99A1" w:rsidR="00177E1F" w:rsidRDefault="0096556F" w:rsidP="00177E1F">
            <w:pPr>
              <w:rPr>
                <w:color w:val="000000" w:themeColor="text1"/>
              </w:rPr>
            </w:pPr>
            <w:r>
              <w:rPr>
                <w:color w:val="000000" w:themeColor="text1"/>
              </w:rPr>
              <w:t>HR</w:t>
            </w:r>
            <w:r w:rsidR="00177E1F">
              <w:rPr>
                <w:color w:val="000000" w:themeColor="text1"/>
              </w:rPr>
              <w:t xml:space="preserve"> = </w:t>
            </w:r>
            <w:r>
              <w:rPr>
                <w:color w:val="000000" w:themeColor="text1"/>
              </w:rPr>
              <w:t xml:space="preserve">200 </w:t>
            </w:r>
            <w:proofErr w:type="spellStart"/>
            <w:r>
              <w:rPr>
                <w:color w:val="000000" w:themeColor="text1"/>
              </w:rPr>
              <w:t>mOhms</w:t>
            </w:r>
            <w:proofErr w:type="spellEnd"/>
            <w:r w:rsidR="00177E1F">
              <w:rPr>
                <w:color w:val="000000" w:themeColor="text1"/>
              </w:rPr>
              <w:t xml:space="preserve"> </w:t>
            </w:r>
          </w:p>
        </w:tc>
        <w:tc>
          <w:tcPr>
            <w:tcW w:w="4788" w:type="dxa"/>
          </w:tcPr>
          <w:p w14:paraId="2AEDED74" w14:textId="73413FAE" w:rsidR="00177E1F" w:rsidRDefault="00A5056F" w:rsidP="00177E1F">
            <w:pPr>
              <w:rPr>
                <w:color w:val="000000" w:themeColor="text1"/>
              </w:rPr>
            </w:pPr>
            <w:r>
              <w:rPr>
                <w:color w:val="000000" w:themeColor="text1"/>
              </w:rPr>
              <w:t>10</w:t>
            </w:r>
            <w:r w:rsidR="00177E1F">
              <w:rPr>
                <w:color w:val="000000" w:themeColor="text1"/>
              </w:rPr>
              <w:t xml:space="preserve"> (</w:t>
            </w:r>
            <w:proofErr w:type="spellStart"/>
            <w:r w:rsidR="00CF0A51">
              <w:rPr>
                <w:color w:val="000000" w:themeColor="text1"/>
              </w:rPr>
              <w:t>HBridge</w:t>
            </w:r>
            <w:proofErr w:type="spellEnd"/>
            <w:r w:rsidR="00CF0A51">
              <w:rPr>
                <w:color w:val="000000" w:themeColor="text1"/>
              </w:rPr>
              <w:t xml:space="preserve"> Resistance</w:t>
            </w:r>
            <w:r w:rsidR="00177E1F">
              <w:rPr>
                <w:color w:val="000000" w:themeColor="text1"/>
              </w:rPr>
              <w:t>/</w:t>
            </w:r>
            <w:r w:rsidR="00CF0A51">
              <w:rPr>
                <w:color w:val="000000" w:themeColor="text1"/>
              </w:rPr>
              <w:t>transistor</w:t>
            </w:r>
            <w:r w:rsidR="00177E1F">
              <w:rPr>
                <w:color w:val="000000" w:themeColor="text1"/>
              </w:rPr>
              <w:t xml:space="preserve">) </w:t>
            </w:r>
          </w:p>
        </w:tc>
      </w:tr>
      <w:tr w:rsidR="00177E1F" w14:paraId="32A63F33" w14:textId="77777777" w:rsidTr="009768DC">
        <w:tc>
          <w:tcPr>
            <w:tcW w:w="4788" w:type="dxa"/>
          </w:tcPr>
          <w:p w14:paraId="12B76356" w14:textId="0654B6B4" w:rsidR="00177E1F" w:rsidRDefault="0096556F" w:rsidP="00177E1F">
            <w:pPr>
              <w:rPr>
                <w:color w:val="000000" w:themeColor="text1"/>
              </w:rPr>
            </w:pPr>
            <w:r>
              <w:rPr>
                <w:color w:val="000000" w:themeColor="text1"/>
              </w:rPr>
              <w:t>HP</w:t>
            </w:r>
            <w:r w:rsidR="00177E1F">
              <w:rPr>
                <w:color w:val="000000" w:themeColor="text1"/>
              </w:rPr>
              <w:t xml:space="preserve"> = </w:t>
            </w:r>
            <m:oMath>
              <m:r>
                <w:rPr>
                  <w:rFonts w:ascii="Cambria Math" w:hAnsi="Cambria Math"/>
                  <w:color w:val="000000" w:themeColor="text1"/>
                </w:rPr>
                <m:t>4(HR)</m:t>
              </m:r>
              <m:sSup>
                <m:sSupPr>
                  <m:ctrlPr>
                    <w:rPr>
                      <w:rFonts w:ascii="Cambria Math" w:hAnsi="Cambria Math"/>
                      <w:color w:val="000000" w:themeColor="text1"/>
                    </w:rPr>
                  </m:ctrlPr>
                </m:sSupPr>
                <m:e>
                  <m:r>
                    <w:rPr>
                      <w:rFonts w:ascii="Cambria Math" w:hAnsi="Cambria Math"/>
                      <w:color w:val="000000" w:themeColor="text1"/>
                    </w:rPr>
                    <m:t>(WA)</m:t>
                  </m:r>
                </m:e>
                <m:sup>
                  <m:r>
                    <w:rPr>
                      <w:rFonts w:ascii="Cambria Math" w:hAnsi="Cambria Math"/>
                      <w:color w:val="000000" w:themeColor="text1"/>
                    </w:rPr>
                    <m:t>2</m:t>
                  </m:r>
                </m:sup>
              </m:sSup>
            </m:oMath>
            <w:r>
              <w:rPr>
                <w:color w:val="000000" w:themeColor="text1"/>
              </w:rPr>
              <w:t xml:space="preserve"> = </w:t>
            </w:r>
            <w:r w:rsidR="00FE779D">
              <w:rPr>
                <w:color w:val="000000" w:themeColor="text1"/>
              </w:rPr>
              <w:t>80</w:t>
            </w:r>
            <w:r>
              <w:rPr>
                <w:color w:val="000000" w:themeColor="text1"/>
              </w:rPr>
              <w:t>W</w:t>
            </w:r>
          </w:p>
        </w:tc>
        <w:tc>
          <w:tcPr>
            <w:tcW w:w="4788" w:type="dxa"/>
          </w:tcPr>
          <w:p w14:paraId="206A8CBF" w14:textId="05E2D3E0" w:rsidR="00177E1F" w:rsidRDefault="00A5056F" w:rsidP="00177E1F">
            <w:pPr>
              <w:rPr>
                <w:color w:val="000000" w:themeColor="text1"/>
              </w:rPr>
            </w:pPr>
            <w:r>
              <w:rPr>
                <w:color w:val="000000" w:themeColor="text1"/>
              </w:rPr>
              <w:t xml:space="preserve">11 </w:t>
            </w:r>
            <w:r w:rsidR="00177E1F">
              <w:rPr>
                <w:color w:val="000000" w:themeColor="text1"/>
              </w:rPr>
              <w:t>(</w:t>
            </w:r>
            <w:proofErr w:type="spellStart"/>
            <w:r w:rsidR="00CF0A51">
              <w:rPr>
                <w:color w:val="000000" w:themeColor="text1"/>
              </w:rPr>
              <w:t>HBridge</w:t>
            </w:r>
            <w:proofErr w:type="spellEnd"/>
            <w:r w:rsidR="00CF0A51">
              <w:rPr>
                <w:color w:val="000000" w:themeColor="text1"/>
              </w:rPr>
              <w:t xml:space="preserve"> Power</w:t>
            </w:r>
            <w:r w:rsidR="00177E1F">
              <w:rPr>
                <w:color w:val="000000" w:themeColor="text1"/>
              </w:rPr>
              <w:t>/</w:t>
            </w:r>
            <w:r w:rsidR="00CF0A51">
              <w:rPr>
                <w:color w:val="000000" w:themeColor="text1"/>
              </w:rPr>
              <w:t>total</w:t>
            </w:r>
            <w:r w:rsidR="00177E1F">
              <w:rPr>
                <w:color w:val="000000" w:themeColor="text1"/>
              </w:rPr>
              <w:t xml:space="preserve">) </w:t>
            </w:r>
          </w:p>
        </w:tc>
      </w:tr>
      <w:tr w:rsidR="00F73858" w14:paraId="732C1A1E" w14:textId="77777777" w:rsidTr="009768DC">
        <w:tc>
          <w:tcPr>
            <w:tcW w:w="4788" w:type="dxa"/>
          </w:tcPr>
          <w:p w14:paraId="2ED349C4" w14:textId="58B37247" w:rsidR="00F73858" w:rsidRDefault="00FE779D" w:rsidP="00F73858">
            <w:pPr>
              <w:rPr>
                <w:color w:val="000000" w:themeColor="text1"/>
              </w:rPr>
            </w:pPr>
            <w:r>
              <w:rPr>
                <w:color w:val="000000" w:themeColor="text1"/>
              </w:rPr>
              <w:t>SWR</w:t>
            </w:r>
            <w:r w:rsidR="00F73858">
              <w:rPr>
                <w:color w:val="000000" w:themeColor="text1"/>
              </w:rPr>
              <w:t xml:space="preserve"> = </w:t>
            </w:r>
            <w:r>
              <w:rPr>
                <w:color w:val="000000" w:themeColor="text1"/>
              </w:rPr>
              <w:t xml:space="preserve">200 </w:t>
            </w:r>
            <w:proofErr w:type="spellStart"/>
            <w:r>
              <w:rPr>
                <w:color w:val="000000" w:themeColor="text1"/>
              </w:rPr>
              <w:t>mOhms</w:t>
            </w:r>
            <w:proofErr w:type="spellEnd"/>
          </w:p>
        </w:tc>
        <w:tc>
          <w:tcPr>
            <w:tcW w:w="4788" w:type="dxa"/>
          </w:tcPr>
          <w:p w14:paraId="7AC1AD8E" w14:textId="22327C9A" w:rsidR="00F73858" w:rsidRDefault="00A5056F" w:rsidP="00F73858">
            <w:pPr>
              <w:rPr>
                <w:color w:val="000000" w:themeColor="text1"/>
              </w:rPr>
            </w:pPr>
            <w:r>
              <w:rPr>
                <w:color w:val="000000" w:themeColor="text1"/>
              </w:rPr>
              <w:t xml:space="preserve">12 </w:t>
            </w:r>
            <w:r w:rsidR="00F73858">
              <w:rPr>
                <w:color w:val="000000" w:themeColor="text1"/>
              </w:rPr>
              <w:t xml:space="preserve">(Saw Resistance/instance) </w:t>
            </w:r>
          </w:p>
        </w:tc>
      </w:tr>
      <w:tr w:rsidR="00F73858" w14:paraId="452D813A" w14:textId="77777777" w:rsidTr="009768DC">
        <w:tc>
          <w:tcPr>
            <w:tcW w:w="4788" w:type="dxa"/>
          </w:tcPr>
          <w:p w14:paraId="7DF2E2B6" w14:textId="4C8D7FDC" w:rsidR="00F73858" w:rsidRDefault="00FE779D" w:rsidP="00F73858">
            <w:pPr>
              <w:rPr>
                <w:color w:val="000000" w:themeColor="text1"/>
              </w:rPr>
            </w:pPr>
            <w:r>
              <w:rPr>
                <w:color w:val="000000" w:themeColor="text1"/>
              </w:rPr>
              <w:t>SWP</w:t>
            </w:r>
            <w:r w:rsidR="00F73858">
              <w:rPr>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(BV)</m:t>
                  </m:r>
                </m:e>
                <m:sup>
                  <m:r>
                    <w:rPr>
                      <w:rFonts w:ascii="Cambria Math" w:hAnsi="Cambria Math"/>
                      <w:color w:val="000000" w:themeColor="text1"/>
                    </w:rPr>
                    <m:t>2</m:t>
                  </m:r>
                </m:sup>
              </m:sSup>
              <m:r>
                <w:rPr>
                  <w:rFonts w:ascii="Cambria Math" w:hAnsi="Cambria Math"/>
                  <w:color w:val="000000" w:themeColor="text1"/>
                </w:rPr>
                <m:t>÷HR</m:t>
              </m:r>
            </m:oMath>
            <w:r>
              <w:rPr>
                <w:color w:val="000000" w:themeColor="text1"/>
              </w:rPr>
              <w:t xml:space="preserve"> = 16W</w:t>
            </w:r>
          </w:p>
        </w:tc>
        <w:tc>
          <w:tcPr>
            <w:tcW w:w="4788" w:type="dxa"/>
          </w:tcPr>
          <w:p w14:paraId="69F05D05" w14:textId="0E959DEE" w:rsidR="00F73858" w:rsidRDefault="00A5056F" w:rsidP="00F73858">
            <w:pPr>
              <w:rPr>
                <w:color w:val="000000" w:themeColor="text1"/>
              </w:rPr>
            </w:pPr>
            <w:r>
              <w:rPr>
                <w:color w:val="000000" w:themeColor="text1"/>
              </w:rPr>
              <w:t>13</w:t>
            </w:r>
            <w:r w:rsidR="00F73858">
              <w:rPr>
                <w:color w:val="000000" w:themeColor="text1"/>
              </w:rPr>
              <w:t xml:space="preserve"> (Saw Power/total) </w:t>
            </w:r>
          </w:p>
        </w:tc>
      </w:tr>
      <w:tr w:rsidR="00F73858" w14:paraId="173B3BB0" w14:textId="77777777" w:rsidTr="009768DC">
        <w:tc>
          <w:tcPr>
            <w:tcW w:w="4788" w:type="dxa"/>
          </w:tcPr>
          <w:p w14:paraId="7DC363EF" w14:textId="6AEA34B9" w:rsidR="00F73858" w:rsidRDefault="00FE779D" w:rsidP="00F73858">
            <w:pPr>
              <w:rPr>
                <w:color w:val="000000" w:themeColor="text1"/>
              </w:rPr>
            </w:pPr>
            <w:r>
              <w:rPr>
                <w:color w:val="000000" w:themeColor="text1"/>
              </w:rPr>
              <w:t>S</w:t>
            </w:r>
            <w:r w:rsidR="00F73858">
              <w:rPr>
                <w:color w:val="000000" w:themeColor="text1"/>
              </w:rPr>
              <w:t xml:space="preserve">V = </w:t>
            </w:r>
            <w:r>
              <w:rPr>
                <w:color w:val="000000" w:themeColor="text1"/>
              </w:rPr>
              <w:t>8.4</w:t>
            </w:r>
            <w:r w:rsidR="00F73858">
              <w:rPr>
                <w:color w:val="000000" w:themeColor="text1"/>
              </w:rPr>
              <w:t xml:space="preserve"> V </w:t>
            </w:r>
          </w:p>
        </w:tc>
        <w:tc>
          <w:tcPr>
            <w:tcW w:w="4788" w:type="dxa"/>
          </w:tcPr>
          <w:p w14:paraId="4BDDCE2C" w14:textId="5459EEB8" w:rsidR="00F73858" w:rsidRDefault="00A5056F" w:rsidP="00F73858">
            <w:pPr>
              <w:rPr>
                <w:color w:val="000000" w:themeColor="text1"/>
              </w:rPr>
            </w:pPr>
            <w:r>
              <w:rPr>
                <w:color w:val="000000" w:themeColor="text1"/>
              </w:rPr>
              <w:t>14</w:t>
            </w:r>
            <w:r w:rsidR="00F73858">
              <w:rPr>
                <w:color w:val="000000" w:themeColor="text1"/>
              </w:rPr>
              <w:t xml:space="preserve"> (Servo Voltage/instance)</w:t>
            </w:r>
          </w:p>
        </w:tc>
      </w:tr>
      <w:tr w:rsidR="00F73858" w14:paraId="1B10B9E0" w14:textId="77777777" w:rsidTr="009768DC">
        <w:tc>
          <w:tcPr>
            <w:tcW w:w="4788" w:type="dxa"/>
          </w:tcPr>
          <w:p w14:paraId="566D9046" w14:textId="28960D9B" w:rsidR="00F73858" w:rsidRDefault="00987786" w:rsidP="00F73858">
            <w:pPr>
              <w:rPr>
                <w:color w:val="000000" w:themeColor="text1"/>
              </w:rPr>
            </w:pPr>
            <w:r>
              <w:rPr>
                <w:color w:val="000000" w:themeColor="text1"/>
              </w:rPr>
              <w:t>SP = SV * WA = 16.8W</w:t>
            </w:r>
          </w:p>
        </w:tc>
        <w:tc>
          <w:tcPr>
            <w:tcW w:w="4788" w:type="dxa"/>
          </w:tcPr>
          <w:p w14:paraId="4444B641" w14:textId="45327B43" w:rsidR="00F73858" w:rsidRDefault="00A5056F" w:rsidP="00F73858">
            <w:pPr>
              <w:rPr>
                <w:color w:val="000000" w:themeColor="text1"/>
              </w:rPr>
            </w:pPr>
            <w:r>
              <w:rPr>
                <w:color w:val="000000" w:themeColor="text1"/>
              </w:rPr>
              <w:t>15</w:t>
            </w:r>
            <w:r w:rsidR="00F73858">
              <w:rPr>
                <w:color w:val="000000" w:themeColor="text1"/>
              </w:rPr>
              <w:t xml:space="preserve"> (Servo Power/total)</w:t>
            </w:r>
          </w:p>
        </w:tc>
      </w:tr>
      <w:tr w:rsidR="00B80394" w14:paraId="2C75E2D5" w14:textId="77777777" w:rsidTr="009768DC">
        <w:tc>
          <w:tcPr>
            <w:tcW w:w="4788" w:type="dxa"/>
          </w:tcPr>
          <w:p w14:paraId="6BB78D2E" w14:textId="452BD60E" w:rsidR="00B80394" w:rsidRDefault="00B80394" w:rsidP="00B80394">
            <w:pPr>
              <w:rPr>
                <w:color w:val="000000" w:themeColor="text1"/>
              </w:rPr>
            </w:pPr>
            <w:r>
              <w:rPr>
                <w:color w:val="000000" w:themeColor="text1"/>
              </w:rPr>
              <w:t xml:space="preserve">MCP = V * MCA = 1.65W </w:t>
            </w:r>
          </w:p>
        </w:tc>
        <w:tc>
          <w:tcPr>
            <w:tcW w:w="4788" w:type="dxa"/>
          </w:tcPr>
          <w:p w14:paraId="7BB0107F" w14:textId="01ABB4E0" w:rsidR="00B80394" w:rsidRDefault="00A5056F" w:rsidP="00B80394">
            <w:pPr>
              <w:rPr>
                <w:color w:val="000000" w:themeColor="text1"/>
              </w:rPr>
            </w:pPr>
            <w:r>
              <w:rPr>
                <w:color w:val="000000" w:themeColor="text1"/>
              </w:rPr>
              <w:t>16</w:t>
            </w:r>
            <w:r w:rsidR="00B80394">
              <w:rPr>
                <w:color w:val="000000" w:themeColor="text1"/>
              </w:rPr>
              <w:t xml:space="preserve"> (Micro Controller Power/pin)</w:t>
            </w:r>
          </w:p>
        </w:tc>
      </w:tr>
      <w:tr w:rsidR="00A5056F" w14:paraId="6535B393" w14:textId="77777777" w:rsidTr="009768DC">
        <w:tc>
          <w:tcPr>
            <w:tcW w:w="4788" w:type="dxa"/>
          </w:tcPr>
          <w:p w14:paraId="418BC13F" w14:textId="4D5FAE75" w:rsidR="00A5056F" w:rsidRDefault="000F3372" w:rsidP="00A5056F">
            <w:pPr>
              <w:rPr>
                <w:color w:val="000000" w:themeColor="text1"/>
              </w:rPr>
            </w:pPr>
            <w:r>
              <w:rPr>
                <w:color w:val="000000" w:themeColor="text1"/>
              </w:rPr>
              <w:t xml:space="preserve">BA = </w:t>
            </w:r>
            <w:r w:rsidR="000B34D4">
              <w:rPr>
                <w:color w:val="000000" w:themeColor="text1"/>
              </w:rPr>
              <w:t xml:space="preserve">3A </w:t>
            </w:r>
          </w:p>
        </w:tc>
        <w:tc>
          <w:tcPr>
            <w:tcW w:w="4788" w:type="dxa"/>
          </w:tcPr>
          <w:p w14:paraId="29816CBF" w14:textId="2330725E" w:rsidR="00A5056F" w:rsidRDefault="00A5056F" w:rsidP="00A5056F">
            <w:pPr>
              <w:rPr>
                <w:color w:val="000000" w:themeColor="text1"/>
              </w:rPr>
            </w:pPr>
            <w:r>
              <w:rPr>
                <w:color w:val="000000" w:themeColor="text1"/>
              </w:rPr>
              <w:t>17 (Buck Converter Amps)</w:t>
            </w:r>
          </w:p>
        </w:tc>
      </w:tr>
      <w:tr w:rsidR="00A5056F" w14:paraId="35CB3D41" w14:textId="77777777" w:rsidTr="009768DC">
        <w:tc>
          <w:tcPr>
            <w:tcW w:w="4788" w:type="dxa"/>
          </w:tcPr>
          <w:p w14:paraId="43C4E878" w14:textId="11F4D622" w:rsidR="00A5056F" w:rsidRDefault="007912F7" w:rsidP="00A5056F">
            <w:pPr>
              <w:rPr>
                <w:color w:val="000000" w:themeColor="text1"/>
              </w:rPr>
            </w:pPr>
            <w:r>
              <w:rPr>
                <w:color w:val="000000" w:themeColor="text1"/>
              </w:rPr>
              <w:t xml:space="preserve">BP = BA * SP + BA * MCV = </w:t>
            </w:r>
            <w:r w:rsidR="000A5629">
              <w:rPr>
                <w:color w:val="000000" w:themeColor="text1"/>
              </w:rPr>
              <w:t>25.2W</w:t>
            </w:r>
          </w:p>
        </w:tc>
        <w:tc>
          <w:tcPr>
            <w:tcW w:w="4788" w:type="dxa"/>
          </w:tcPr>
          <w:p w14:paraId="74171D48" w14:textId="59B30A57" w:rsidR="00A5056F" w:rsidRDefault="00A5056F" w:rsidP="00A5056F">
            <w:pPr>
              <w:rPr>
                <w:color w:val="000000" w:themeColor="text1"/>
              </w:rPr>
            </w:pPr>
            <w:r>
              <w:rPr>
                <w:color w:val="000000" w:themeColor="text1"/>
              </w:rPr>
              <w:t>18 (Buck Converter Power/total)</w:t>
            </w:r>
          </w:p>
        </w:tc>
      </w:tr>
      <w:tr w:rsidR="00A5056F" w14:paraId="74295094" w14:textId="77777777" w:rsidTr="009768DC">
        <w:tc>
          <w:tcPr>
            <w:tcW w:w="4788" w:type="dxa"/>
          </w:tcPr>
          <w:p w14:paraId="50F9C83E" w14:textId="3EE3E792" w:rsidR="00A5056F" w:rsidRDefault="008E1D22" w:rsidP="00A5056F">
            <w:pPr>
              <w:rPr>
                <w:color w:val="000000" w:themeColor="text1"/>
              </w:rPr>
            </w:pPr>
            <w:proofErr w:type="gramStart"/>
            <w:r>
              <w:rPr>
                <w:color w:val="000000" w:themeColor="text1"/>
              </w:rPr>
              <w:t>Sum(</w:t>
            </w:r>
            <w:proofErr w:type="gramEnd"/>
            <w:r>
              <w:rPr>
                <w:color w:val="000000" w:themeColor="text1"/>
              </w:rPr>
              <w:t>Powers) = 193W</w:t>
            </w:r>
          </w:p>
        </w:tc>
        <w:tc>
          <w:tcPr>
            <w:tcW w:w="4788" w:type="dxa"/>
          </w:tcPr>
          <w:p w14:paraId="1983E65E" w14:textId="515850C9" w:rsidR="00A5056F" w:rsidRDefault="00A5056F" w:rsidP="00A5056F">
            <w:pPr>
              <w:rPr>
                <w:color w:val="000000" w:themeColor="text1"/>
              </w:rPr>
            </w:pPr>
            <w:r>
              <w:rPr>
                <w:color w:val="000000" w:themeColor="text1"/>
              </w:rPr>
              <w:t>19 (Total Power)</w:t>
            </w:r>
          </w:p>
        </w:tc>
      </w:tr>
      <w:tr w:rsidR="00A5056F" w14:paraId="6A4B7EBD" w14:textId="77777777" w:rsidTr="009768DC">
        <w:tc>
          <w:tcPr>
            <w:tcW w:w="4788" w:type="dxa"/>
          </w:tcPr>
          <w:p w14:paraId="700532F3" w14:textId="46D97B5A" w:rsidR="00A5056F" w:rsidRDefault="00894C8C" w:rsidP="00A5056F">
            <w:pPr>
              <w:rPr>
                <w:color w:val="000000" w:themeColor="text1"/>
              </w:rPr>
            </w:pPr>
            <w:r w:rsidRPr="00431427">
              <w:rPr>
                <w:color w:val="000000" w:themeColor="text1"/>
              </w:rPr>
              <w:t>E = 11.1V *.85Ah = 9.435Wh</w:t>
            </w:r>
          </w:p>
        </w:tc>
        <w:tc>
          <w:tcPr>
            <w:tcW w:w="4788" w:type="dxa"/>
          </w:tcPr>
          <w:p w14:paraId="128097C8" w14:textId="1AF27DC1" w:rsidR="00A5056F" w:rsidRDefault="00A5056F" w:rsidP="00A5056F">
            <w:pPr>
              <w:rPr>
                <w:color w:val="000000" w:themeColor="text1"/>
              </w:rPr>
            </w:pPr>
            <w:r>
              <w:rPr>
                <w:color w:val="000000" w:themeColor="text1"/>
              </w:rPr>
              <w:t>20 (Battery Energy)</w:t>
            </w:r>
          </w:p>
        </w:tc>
      </w:tr>
      <w:tr w:rsidR="00A5056F" w14:paraId="72DC58A0" w14:textId="77777777" w:rsidTr="009768DC">
        <w:tc>
          <w:tcPr>
            <w:tcW w:w="4788" w:type="dxa"/>
          </w:tcPr>
          <w:p w14:paraId="6D4A0381" w14:textId="3F538373" w:rsidR="00A5056F" w:rsidRDefault="008F0303" w:rsidP="00A5056F">
            <w:pPr>
              <w:rPr>
                <w:color w:val="000000" w:themeColor="text1"/>
              </w:rPr>
            </w:pPr>
            <w:r w:rsidRPr="00431427">
              <w:rPr>
                <w:color w:val="000000" w:themeColor="text1"/>
              </w:rPr>
              <w:t xml:space="preserve">T = </w:t>
            </w:r>
            <w:proofErr w:type="spellStart"/>
            <w:r w:rsidR="00AE012C">
              <w:rPr>
                <w:color w:val="000000" w:themeColor="text1"/>
              </w:rPr>
              <w:t>E</w:t>
            </w:r>
            <w:r>
              <w:rPr>
                <w:rFonts w:cstheme="minorHAnsi"/>
                <w:color w:val="000000" w:themeColor="text1"/>
              </w:rPr>
              <w:t>÷</w:t>
            </w:r>
            <w:proofErr w:type="gramStart"/>
            <w:r w:rsidR="00AE012C">
              <w:rPr>
                <w:rFonts w:cstheme="minorHAnsi"/>
                <w:color w:val="000000" w:themeColor="text1"/>
              </w:rPr>
              <w:t>Sum</w:t>
            </w:r>
            <w:proofErr w:type="spellEnd"/>
            <w:r w:rsidR="00AE012C">
              <w:rPr>
                <w:rFonts w:cstheme="minorHAnsi"/>
                <w:color w:val="000000" w:themeColor="text1"/>
              </w:rPr>
              <w:t>(</w:t>
            </w:r>
            <w:proofErr w:type="gramEnd"/>
            <w:r w:rsidR="00AE012C">
              <w:rPr>
                <w:rFonts w:cstheme="minorHAnsi"/>
                <w:color w:val="000000" w:themeColor="text1"/>
              </w:rPr>
              <w:t>Powers)</w:t>
            </w:r>
            <w:r w:rsidRPr="00431427">
              <w:rPr>
                <w:color w:val="000000" w:themeColor="text1"/>
              </w:rPr>
              <w:t xml:space="preserve"> = .0489 h= 2.93 m</w:t>
            </w:r>
            <w:r w:rsidR="00AE012C">
              <w:rPr>
                <w:color w:val="000000" w:themeColor="text1"/>
              </w:rPr>
              <w:t>inutes (Good)</w:t>
            </w:r>
          </w:p>
        </w:tc>
        <w:tc>
          <w:tcPr>
            <w:tcW w:w="4788" w:type="dxa"/>
          </w:tcPr>
          <w:p w14:paraId="4B756CD1" w14:textId="1907D4D7" w:rsidR="00A5056F" w:rsidRDefault="00A5056F" w:rsidP="00A5056F">
            <w:pPr>
              <w:rPr>
                <w:color w:val="000000" w:themeColor="text1"/>
              </w:rPr>
            </w:pPr>
            <w:r>
              <w:rPr>
                <w:color w:val="000000" w:themeColor="text1"/>
              </w:rPr>
              <w:t>21 (Time of Operation Max)</w:t>
            </w:r>
          </w:p>
        </w:tc>
      </w:tr>
    </w:tbl>
    <w:p w14:paraId="34AF73C0" w14:textId="77777777" w:rsidR="00EC740D" w:rsidRDefault="00EC740D">
      <w:pPr>
        <w:rPr>
          <w:color w:val="000000" w:themeColor="text1"/>
        </w:rPr>
      </w:pPr>
    </w:p>
    <w:p w14:paraId="7C5AFCF8" w14:textId="6623E91D" w:rsidR="00CC561B" w:rsidRDefault="002B1AB0" w:rsidP="00CC561B">
      <w:pPr>
        <w:rPr>
          <w:color w:val="000000" w:themeColor="text1"/>
        </w:rPr>
      </w:pPr>
      <w:r>
        <w:rPr>
          <w:color w:val="000000" w:themeColor="text1"/>
        </w:rPr>
        <w:t>Now that the battery size has been resolved, we can focus on weight</w:t>
      </w:r>
      <w:r w:rsidR="00CC561B" w:rsidRPr="00431427">
        <w:rPr>
          <w:color w:val="000000" w:themeColor="text1"/>
        </w:rPr>
        <w:t xml:space="preserve">. Having two functionalities to our weapon means more weight space </w:t>
      </w:r>
      <w:r w:rsidRPr="00431427">
        <w:rPr>
          <w:color w:val="000000" w:themeColor="text1"/>
        </w:rPr>
        <w:t>must</w:t>
      </w:r>
      <w:r w:rsidR="00CC561B" w:rsidRPr="00431427">
        <w:rPr>
          <w:color w:val="000000" w:themeColor="text1"/>
        </w:rPr>
        <w:t xml:space="preserve"> be allocated to </w:t>
      </w:r>
      <w:proofErr w:type="gramStart"/>
      <w:r w:rsidR="00CC561B" w:rsidRPr="00431427">
        <w:rPr>
          <w:color w:val="000000" w:themeColor="text1"/>
        </w:rPr>
        <w:t>add</w:t>
      </w:r>
      <w:proofErr w:type="gramEnd"/>
      <w:r w:rsidR="00CC561B" w:rsidRPr="00431427">
        <w:rPr>
          <w:color w:val="000000" w:themeColor="text1"/>
        </w:rPr>
        <w:t xml:space="preserve"> these objects. With some initial estimates: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67801" w14:paraId="4886B57A" w14:textId="77777777" w:rsidTr="009768DC">
        <w:tc>
          <w:tcPr>
            <w:tcW w:w="4788" w:type="dxa"/>
          </w:tcPr>
          <w:p w14:paraId="0854982F" w14:textId="2593E942" w:rsidR="00C67801" w:rsidRDefault="00C67801" w:rsidP="00CC561B">
            <w:pPr>
              <w:rPr>
                <w:color w:val="000000" w:themeColor="text1"/>
              </w:rPr>
            </w:pPr>
            <w:r>
              <w:rPr>
                <w:color w:val="000000" w:themeColor="text1"/>
              </w:rPr>
              <w:t xml:space="preserve">WW = </w:t>
            </w:r>
            <w:r w:rsidR="00971358">
              <w:rPr>
                <w:color w:val="000000" w:themeColor="text1"/>
              </w:rPr>
              <w:t>1</w:t>
            </w:r>
            <w:r w:rsidR="000D21B1">
              <w:rPr>
                <w:color w:val="000000" w:themeColor="text1"/>
              </w:rPr>
              <w:t>38g</w:t>
            </w:r>
          </w:p>
        </w:tc>
        <w:tc>
          <w:tcPr>
            <w:tcW w:w="4788" w:type="dxa"/>
          </w:tcPr>
          <w:p w14:paraId="305F0670" w14:textId="1B97637A" w:rsidR="00C67801" w:rsidRDefault="00C67801" w:rsidP="00CC561B">
            <w:pPr>
              <w:rPr>
                <w:color w:val="000000" w:themeColor="text1"/>
              </w:rPr>
            </w:pPr>
            <w:r>
              <w:rPr>
                <w:color w:val="000000" w:themeColor="text1"/>
              </w:rPr>
              <w:t>1 (Wheel Motor Weight)</w:t>
            </w:r>
          </w:p>
        </w:tc>
      </w:tr>
      <w:tr w:rsidR="00C67801" w14:paraId="2060AD0A" w14:textId="77777777" w:rsidTr="009768DC">
        <w:tc>
          <w:tcPr>
            <w:tcW w:w="4788" w:type="dxa"/>
          </w:tcPr>
          <w:p w14:paraId="72ECEB66" w14:textId="36684DD6" w:rsidR="00C67801" w:rsidRDefault="000D21B1" w:rsidP="00CC561B">
            <w:pPr>
              <w:rPr>
                <w:color w:val="000000" w:themeColor="text1"/>
              </w:rPr>
            </w:pPr>
            <w:r>
              <w:rPr>
                <w:color w:val="000000" w:themeColor="text1"/>
              </w:rPr>
              <w:t>SW = 25g</w:t>
            </w:r>
          </w:p>
        </w:tc>
        <w:tc>
          <w:tcPr>
            <w:tcW w:w="4788" w:type="dxa"/>
          </w:tcPr>
          <w:p w14:paraId="060F9F58" w14:textId="1EF4D19B" w:rsidR="00C67801" w:rsidRDefault="00A714B0" w:rsidP="00CC561B">
            <w:pPr>
              <w:rPr>
                <w:color w:val="000000" w:themeColor="text1"/>
              </w:rPr>
            </w:pPr>
            <w:r>
              <w:rPr>
                <w:color w:val="000000" w:themeColor="text1"/>
              </w:rPr>
              <w:t>2 (Saw Weight)</w:t>
            </w:r>
          </w:p>
        </w:tc>
      </w:tr>
      <w:tr w:rsidR="00C67801" w14:paraId="244B1DAC" w14:textId="77777777" w:rsidTr="009768DC">
        <w:tc>
          <w:tcPr>
            <w:tcW w:w="4788" w:type="dxa"/>
          </w:tcPr>
          <w:p w14:paraId="37DB29B5" w14:textId="21B7F080" w:rsidR="00C67801" w:rsidRDefault="000D21B1" w:rsidP="00CC561B">
            <w:pPr>
              <w:rPr>
                <w:color w:val="000000" w:themeColor="text1"/>
              </w:rPr>
            </w:pPr>
            <w:r>
              <w:rPr>
                <w:color w:val="000000" w:themeColor="text1"/>
              </w:rPr>
              <w:t>Current Sensor = 5g</w:t>
            </w:r>
          </w:p>
        </w:tc>
        <w:tc>
          <w:tcPr>
            <w:tcW w:w="4788" w:type="dxa"/>
          </w:tcPr>
          <w:p w14:paraId="6DDBCCC2" w14:textId="7D4C3655" w:rsidR="00C67801" w:rsidRDefault="00A714B0" w:rsidP="00CC561B">
            <w:pPr>
              <w:rPr>
                <w:color w:val="000000" w:themeColor="text1"/>
              </w:rPr>
            </w:pPr>
            <w:r>
              <w:rPr>
                <w:color w:val="000000" w:themeColor="text1"/>
              </w:rPr>
              <w:t>3 (Current Sensor Weight)</w:t>
            </w:r>
          </w:p>
        </w:tc>
      </w:tr>
      <w:tr w:rsidR="00C67801" w14:paraId="7CDBF71E" w14:textId="77777777" w:rsidTr="009768DC">
        <w:tc>
          <w:tcPr>
            <w:tcW w:w="4788" w:type="dxa"/>
          </w:tcPr>
          <w:p w14:paraId="70BE183D" w14:textId="2A105553" w:rsidR="00C67801" w:rsidRDefault="005E007D" w:rsidP="00CC561B">
            <w:pPr>
              <w:rPr>
                <w:color w:val="000000" w:themeColor="text1"/>
              </w:rPr>
            </w:pPr>
            <w:r>
              <w:rPr>
                <w:color w:val="000000" w:themeColor="text1"/>
              </w:rPr>
              <w:t>BW = 8</w:t>
            </w:r>
            <w:r w:rsidR="00C8770E">
              <w:rPr>
                <w:color w:val="000000" w:themeColor="text1"/>
              </w:rPr>
              <w:t>0</w:t>
            </w:r>
            <w:r>
              <w:rPr>
                <w:color w:val="000000" w:themeColor="text1"/>
              </w:rPr>
              <w:t>g</w:t>
            </w:r>
          </w:p>
        </w:tc>
        <w:tc>
          <w:tcPr>
            <w:tcW w:w="4788" w:type="dxa"/>
          </w:tcPr>
          <w:p w14:paraId="47B4C44F" w14:textId="1D045D08" w:rsidR="00C67801" w:rsidRDefault="00A714B0" w:rsidP="00CC561B">
            <w:pPr>
              <w:rPr>
                <w:color w:val="000000" w:themeColor="text1"/>
              </w:rPr>
            </w:pPr>
            <w:r>
              <w:rPr>
                <w:color w:val="000000" w:themeColor="text1"/>
              </w:rPr>
              <w:t>4 (Battery Weight)</w:t>
            </w:r>
          </w:p>
        </w:tc>
      </w:tr>
      <w:tr w:rsidR="00C67801" w14:paraId="18B5F453" w14:textId="77777777" w:rsidTr="009768DC">
        <w:tc>
          <w:tcPr>
            <w:tcW w:w="4788" w:type="dxa"/>
          </w:tcPr>
          <w:p w14:paraId="1DA433BC" w14:textId="2DF0429D" w:rsidR="00C67801" w:rsidRPr="001D637D" w:rsidRDefault="00571C72" w:rsidP="00CC561B">
            <w:r>
              <w:rPr>
                <w:color w:val="000000" w:themeColor="text1"/>
              </w:rPr>
              <w:t>CV</w:t>
            </w:r>
            <w:r w:rsidRPr="00571C72">
              <w:rPr>
                <w:color w:val="000000" w:themeColor="text1"/>
              </w:rPr>
              <w:t>​=LWH−(L−2</w:t>
            </w:r>
            <w:proofErr w:type="gramStart"/>
            <w:r w:rsidRPr="00571C72">
              <w:rPr>
                <w:color w:val="000000" w:themeColor="text1"/>
              </w:rPr>
              <w:t>t)(</w:t>
            </w:r>
            <w:proofErr w:type="gramEnd"/>
            <w:r w:rsidRPr="00571C72">
              <w:rPr>
                <w:color w:val="000000" w:themeColor="text1"/>
              </w:rPr>
              <w:t>W−2</w:t>
            </w:r>
            <w:proofErr w:type="gramStart"/>
            <w:r w:rsidRPr="00571C72">
              <w:rPr>
                <w:color w:val="000000" w:themeColor="text1"/>
              </w:rPr>
              <w:t>t)(</w:t>
            </w:r>
            <w:proofErr w:type="gramEnd"/>
            <w:r w:rsidRPr="00571C72">
              <w:rPr>
                <w:color w:val="000000" w:themeColor="text1"/>
              </w:rPr>
              <w:t>H−t)</w:t>
            </w:r>
            <w:r w:rsidR="001D637D">
              <w:rPr>
                <w:color w:val="000000" w:themeColor="text1"/>
              </w:rPr>
              <w:t xml:space="preserve"> = </w:t>
            </w:r>
            <w:r w:rsidR="0049331B">
              <w:rPr>
                <w:color w:val="000000" w:themeColor="text1"/>
              </w:rPr>
              <w:t>332</w:t>
            </w:r>
            <w:r w:rsidR="001D637D">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cm</m:t>
                  </m:r>
                </m:e>
                <m:sup>
                  <m:r>
                    <w:rPr>
                      <w:rFonts w:ascii="Cambria Math" w:hAnsi="Cambria Math"/>
                      <w:color w:val="000000" w:themeColor="text1"/>
                    </w:rPr>
                    <m:t>3</m:t>
                  </m:r>
                </m:sup>
              </m:sSup>
            </m:oMath>
          </w:p>
        </w:tc>
        <w:tc>
          <w:tcPr>
            <w:tcW w:w="4788" w:type="dxa"/>
          </w:tcPr>
          <w:p w14:paraId="3F617443" w14:textId="255427FF" w:rsidR="00C67801" w:rsidRPr="002C296A" w:rsidRDefault="002C296A" w:rsidP="002C296A">
            <w:pPr>
              <w:rPr>
                <w:color w:val="000000" w:themeColor="text1"/>
              </w:rPr>
            </w:pPr>
            <w:r>
              <w:rPr>
                <w:color w:val="000000" w:themeColor="text1"/>
              </w:rPr>
              <w:t>5 (Chassis Volume</w:t>
            </w:r>
            <w:r w:rsidR="001D637D">
              <w:rPr>
                <w:color w:val="000000" w:themeColor="text1"/>
              </w:rPr>
              <w:t xml:space="preserve"> (cm cubed)</w:t>
            </w:r>
            <w:r w:rsidR="00571C72">
              <w:rPr>
                <w:color w:val="000000" w:themeColor="text1"/>
              </w:rPr>
              <w:t xml:space="preserve"> L = </w:t>
            </w:r>
            <w:r w:rsidR="00AB7B86">
              <w:rPr>
                <w:color w:val="000000" w:themeColor="text1"/>
              </w:rPr>
              <w:t>20, W = 20 and H=12</w:t>
            </w:r>
            <w:r w:rsidR="00320476">
              <w:rPr>
                <w:color w:val="000000" w:themeColor="text1"/>
              </w:rPr>
              <w:t xml:space="preserve"> t = .25</w:t>
            </w:r>
            <w:r>
              <w:rPr>
                <w:color w:val="000000" w:themeColor="text1"/>
              </w:rPr>
              <w:t>)</w:t>
            </w:r>
          </w:p>
        </w:tc>
      </w:tr>
      <w:tr w:rsidR="00C67801" w14:paraId="040A4EC5" w14:textId="77777777" w:rsidTr="009768DC">
        <w:tc>
          <w:tcPr>
            <w:tcW w:w="4788" w:type="dxa"/>
          </w:tcPr>
          <w:p w14:paraId="176AE0A8" w14:textId="08ACDD93" w:rsidR="00C67801" w:rsidRDefault="00F14C89" w:rsidP="00CC561B">
            <w:pPr>
              <w:rPr>
                <w:color w:val="000000" w:themeColor="text1"/>
              </w:rPr>
            </w:pPr>
            <w:r>
              <w:rPr>
                <w:color w:val="000000" w:themeColor="text1"/>
              </w:rPr>
              <w:t xml:space="preserve">BV = </w:t>
            </w:r>
            <m:oMath>
              <m:r>
                <w:rPr>
                  <w:rFonts w:ascii="Cambria Math" w:hAnsi="Cambria Math"/>
                  <w:color w:val="000000" w:themeColor="text1"/>
                </w:rPr>
                <m:t>π</m:t>
              </m:r>
              <m:sSup>
                <m:sSupPr>
                  <m:ctrlPr>
                    <w:rPr>
                      <w:rFonts w:ascii="Cambria Math" w:hAnsi="Cambria Math"/>
                      <w:i/>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w:rPr>
                  <w:rFonts w:ascii="Cambria Math" w:hAnsi="Cambria Math"/>
                  <w:color w:val="000000" w:themeColor="text1"/>
                </w:rPr>
                <m:t>*h</m:t>
              </m:r>
            </m:oMath>
            <w:r w:rsidR="000652C7">
              <w:rPr>
                <w:rFonts w:eastAsiaTheme="minorEastAsia"/>
                <w:color w:val="000000" w:themeColor="text1"/>
              </w:rPr>
              <w:t xml:space="preserve"> = </w:t>
            </w:r>
            <w:r w:rsidR="00FE150D">
              <w:rPr>
                <w:rFonts w:eastAsiaTheme="minorEastAsia"/>
                <w:color w:val="000000" w:themeColor="text1"/>
              </w:rPr>
              <w:t xml:space="preserve">39.27 </w:t>
            </w:r>
            <m:oMath>
              <m:sSup>
                <m:sSupPr>
                  <m:ctrlPr>
                    <w:rPr>
                      <w:rFonts w:ascii="Cambria Math" w:hAnsi="Cambria Math"/>
                      <w:color w:val="000000" w:themeColor="text1"/>
                    </w:rPr>
                  </m:ctrlPr>
                </m:sSupPr>
                <m:e>
                  <m:r>
                    <w:rPr>
                      <w:rFonts w:ascii="Cambria Math" w:hAnsi="Cambria Math"/>
                      <w:color w:val="000000" w:themeColor="text1"/>
                    </w:rPr>
                    <m:t>cm</m:t>
                  </m:r>
                </m:e>
                <m:sup>
                  <m:r>
                    <w:rPr>
                      <w:rFonts w:ascii="Cambria Math" w:hAnsi="Cambria Math"/>
                      <w:color w:val="000000" w:themeColor="text1"/>
                    </w:rPr>
                    <m:t>3</m:t>
                  </m:r>
                </m:sup>
              </m:sSup>
            </m:oMath>
          </w:p>
        </w:tc>
        <w:tc>
          <w:tcPr>
            <w:tcW w:w="4788" w:type="dxa"/>
          </w:tcPr>
          <w:p w14:paraId="7A3951F6" w14:textId="76C550A1" w:rsidR="00C67801" w:rsidRDefault="002C296A" w:rsidP="00CC561B">
            <w:pPr>
              <w:rPr>
                <w:color w:val="000000" w:themeColor="text1"/>
              </w:rPr>
            </w:pPr>
            <w:r>
              <w:rPr>
                <w:color w:val="000000" w:themeColor="text1"/>
              </w:rPr>
              <w:t>6 (Blade Volume</w:t>
            </w:r>
            <w:r w:rsidR="00FE150D">
              <w:rPr>
                <w:color w:val="000000" w:themeColor="text1"/>
              </w:rPr>
              <w:t xml:space="preserve"> r = </w:t>
            </w:r>
            <w:r w:rsidR="00AB1143">
              <w:rPr>
                <w:color w:val="000000" w:themeColor="text1"/>
              </w:rPr>
              <w:t xml:space="preserve">5cm and h = </w:t>
            </w:r>
            <w:r w:rsidR="00CF2C86">
              <w:rPr>
                <w:color w:val="000000" w:themeColor="text1"/>
              </w:rPr>
              <w:t>.5cm</w:t>
            </w:r>
            <w:r>
              <w:rPr>
                <w:color w:val="000000" w:themeColor="text1"/>
              </w:rPr>
              <w:t>)</w:t>
            </w:r>
          </w:p>
        </w:tc>
      </w:tr>
      <w:tr w:rsidR="00C67801" w14:paraId="69F0B5B2" w14:textId="77777777" w:rsidTr="009768DC">
        <w:tc>
          <w:tcPr>
            <w:tcW w:w="4788" w:type="dxa"/>
          </w:tcPr>
          <w:p w14:paraId="1A7C8D8C" w14:textId="3DE53388" w:rsidR="00C67801" w:rsidRDefault="00522963" w:rsidP="00CC561B">
            <w:pPr>
              <w:rPr>
                <w:color w:val="000000" w:themeColor="text1"/>
              </w:rPr>
            </w:pPr>
            <w:r>
              <w:rPr>
                <w:color w:val="000000" w:themeColor="text1"/>
              </w:rPr>
              <w:t>CW = p(BV+CV) = 445.6g</w:t>
            </w:r>
          </w:p>
        </w:tc>
        <w:tc>
          <w:tcPr>
            <w:tcW w:w="4788" w:type="dxa"/>
          </w:tcPr>
          <w:p w14:paraId="374EED41" w14:textId="2D0D1B3D" w:rsidR="00C67801" w:rsidRDefault="002C296A" w:rsidP="00CC561B">
            <w:pPr>
              <w:rPr>
                <w:color w:val="000000" w:themeColor="text1"/>
              </w:rPr>
            </w:pPr>
            <w:r>
              <w:rPr>
                <w:color w:val="000000" w:themeColor="text1"/>
              </w:rPr>
              <w:t>7 (Chassis Weight</w:t>
            </w:r>
            <w:r w:rsidR="00522963">
              <w:rPr>
                <w:color w:val="000000" w:themeColor="text1"/>
              </w:rPr>
              <w:t xml:space="preserve"> p =</w:t>
            </w:r>
            <w:r w:rsidR="00276CB5">
              <w:rPr>
                <w:color w:val="000000" w:themeColor="text1"/>
              </w:rPr>
              <w:t xml:space="preserve"> </w:t>
            </w:r>
            <w:r w:rsidR="00276CB5" w:rsidRPr="00431427">
              <w:rPr>
                <w:color w:val="000000" w:themeColor="text1"/>
              </w:rPr>
              <w:t>1.2g/</w:t>
            </w:r>
            <m:oMath>
              <m:sSup>
                <m:sSupPr>
                  <m:ctrlPr>
                    <w:rPr>
                      <w:rFonts w:ascii="Cambria Math" w:hAnsi="Cambria Math"/>
                      <w:color w:val="000000" w:themeColor="text1"/>
                    </w:rPr>
                  </m:ctrlPr>
                </m:sSupPr>
                <m:e>
                  <m:r>
                    <w:rPr>
                      <w:rFonts w:ascii="Cambria Math" w:hAnsi="Cambria Math"/>
                      <w:color w:val="000000" w:themeColor="text1"/>
                    </w:rPr>
                    <m:t>cm</m:t>
                  </m:r>
                </m:e>
                <m:sup>
                  <m:r>
                    <w:rPr>
                      <w:rFonts w:ascii="Cambria Math" w:hAnsi="Cambria Math"/>
                      <w:color w:val="000000" w:themeColor="text1"/>
                    </w:rPr>
                    <m:t>3</m:t>
                  </m:r>
                </m:sup>
              </m:sSup>
            </m:oMath>
            <w:r>
              <w:rPr>
                <w:color w:val="000000" w:themeColor="text1"/>
              </w:rPr>
              <w:t>)</w:t>
            </w:r>
          </w:p>
        </w:tc>
      </w:tr>
      <w:tr w:rsidR="00C67801" w14:paraId="57A30E62" w14:textId="77777777" w:rsidTr="009768DC">
        <w:tc>
          <w:tcPr>
            <w:tcW w:w="4788" w:type="dxa"/>
          </w:tcPr>
          <w:p w14:paraId="6D4DED3A" w14:textId="49C61F86" w:rsidR="00C67801" w:rsidRDefault="00FF7F9D" w:rsidP="00CC561B">
            <w:pPr>
              <w:rPr>
                <w:color w:val="000000" w:themeColor="text1"/>
              </w:rPr>
            </w:pPr>
            <w:r>
              <w:rPr>
                <w:color w:val="000000" w:themeColor="text1"/>
              </w:rPr>
              <w:lastRenderedPageBreak/>
              <w:t xml:space="preserve">PW = </w:t>
            </w:r>
            <w:r w:rsidR="002368DA">
              <w:rPr>
                <w:color w:val="000000" w:themeColor="text1"/>
              </w:rPr>
              <w:t>4</w:t>
            </w:r>
            <w:r w:rsidR="00033433">
              <w:rPr>
                <w:color w:val="000000" w:themeColor="text1"/>
              </w:rPr>
              <w:t xml:space="preserve">0g (approximation by online </w:t>
            </w:r>
            <w:r w:rsidR="002368DA">
              <w:rPr>
                <w:color w:val="000000" w:themeColor="text1"/>
              </w:rPr>
              <w:t>reference</w:t>
            </w:r>
            <w:r w:rsidR="00033433">
              <w:rPr>
                <w:color w:val="000000" w:themeColor="text1"/>
              </w:rPr>
              <w:t>)</w:t>
            </w:r>
          </w:p>
        </w:tc>
        <w:tc>
          <w:tcPr>
            <w:tcW w:w="4788" w:type="dxa"/>
          </w:tcPr>
          <w:p w14:paraId="6192CBD8" w14:textId="1D100DEE" w:rsidR="00C67801" w:rsidRDefault="00FF7F9D" w:rsidP="00CC561B">
            <w:pPr>
              <w:rPr>
                <w:color w:val="000000" w:themeColor="text1"/>
              </w:rPr>
            </w:pPr>
            <w:r>
              <w:rPr>
                <w:color w:val="000000" w:themeColor="text1"/>
              </w:rPr>
              <w:t>8 (PCB Weight)</w:t>
            </w:r>
          </w:p>
        </w:tc>
      </w:tr>
      <w:tr w:rsidR="0006381F" w14:paraId="7FA00C45" w14:textId="77777777" w:rsidTr="009768DC">
        <w:tc>
          <w:tcPr>
            <w:tcW w:w="4788" w:type="dxa"/>
          </w:tcPr>
          <w:p w14:paraId="4DA73C84" w14:textId="1BD05397" w:rsidR="0006381F" w:rsidRDefault="00DA6CA8" w:rsidP="00CC561B">
            <w:pPr>
              <w:rPr>
                <w:color w:val="000000" w:themeColor="text1"/>
              </w:rPr>
            </w:pPr>
            <w:r>
              <w:rPr>
                <w:color w:val="000000" w:themeColor="text1"/>
              </w:rPr>
              <w:t>SRW = 66g</w:t>
            </w:r>
          </w:p>
        </w:tc>
        <w:tc>
          <w:tcPr>
            <w:tcW w:w="4788" w:type="dxa"/>
          </w:tcPr>
          <w:p w14:paraId="23C96122" w14:textId="1F94BF4D" w:rsidR="0006381F" w:rsidRDefault="005037D2" w:rsidP="00CC561B">
            <w:pPr>
              <w:rPr>
                <w:color w:val="000000" w:themeColor="text1"/>
              </w:rPr>
            </w:pPr>
            <w:r>
              <w:rPr>
                <w:color w:val="000000" w:themeColor="text1"/>
              </w:rPr>
              <w:t xml:space="preserve">11 </w:t>
            </w:r>
            <w:r w:rsidR="00FD1168">
              <w:rPr>
                <w:color w:val="000000" w:themeColor="text1"/>
              </w:rPr>
              <w:t>(Servo weight)</w:t>
            </w:r>
          </w:p>
        </w:tc>
      </w:tr>
      <w:tr w:rsidR="00DA6CA8" w14:paraId="29A57112" w14:textId="77777777" w:rsidTr="009768DC">
        <w:tc>
          <w:tcPr>
            <w:tcW w:w="4788" w:type="dxa"/>
          </w:tcPr>
          <w:p w14:paraId="3A03B8BD" w14:textId="65AC3C64" w:rsidR="00DA6CA8" w:rsidRDefault="00DA6CA8" w:rsidP="00DA6CA8">
            <w:pPr>
              <w:rPr>
                <w:color w:val="000000" w:themeColor="text1"/>
              </w:rPr>
            </w:pPr>
            <w:r>
              <w:rPr>
                <w:color w:val="000000" w:themeColor="text1"/>
              </w:rPr>
              <w:t>RC = 907-</w:t>
            </w:r>
            <w:r w:rsidR="00B84A1A">
              <w:rPr>
                <w:color w:val="000000" w:themeColor="text1"/>
              </w:rPr>
              <w:t xml:space="preserve">(WW + SW + </w:t>
            </w:r>
            <w:r w:rsidR="002E79F5">
              <w:rPr>
                <w:color w:val="000000" w:themeColor="text1"/>
              </w:rPr>
              <w:t xml:space="preserve">BW + CW + PW + </w:t>
            </w:r>
            <w:proofErr w:type="gramStart"/>
            <w:r w:rsidR="002E79F5">
              <w:rPr>
                <w:color w:val="000000" w:themeColor="text1"/>
              </w:rPr>
              <w:t>SRW</w:t>
            </w:r>
            <w:r w:rsidR="00B84A1A">
              <w:rPr>
                <w:color w:val="000000" w:themeColor="text1"/>
              </w:rPr>
              <w:t>)</w:t>
            </w:r>
            <w:r>
              <w:rPr>
                <w:color w:val="000000" w:themeColor="text1"/>
              </w:rPr>
              <w:t>=</w:t>
            </w:r>
            <w:proofErr w:type="gramEnd"/>
            <w:r>
              <w:rPr>
                <w:color w:val="000000" w:themeColor="text1"/>
              </w:rPr>
              <w:t xml:space="preserve"> 1</w:t>
            </w:r>
            <w:r w:rsidR="00C16188">
              <w:rPr>
                <w:color w:val="000000" w:themeColor="text1"/>
              </w:rPr>
              <w:t>07</w:t>
            </w:r>
            <w:r>
              <w:rPr>
                <w:color w:val="000000" w:themeColor="text1"/>
              </w:rPr>
              <w:t>g</w:t>
            </w:r>
          </w:p>
        </w:tc>
        <w:tc>
          <w:tcPr>
            <w:tcW w:w="4788" w:type="dxa"/>
          </w:tcPr>
          <w:p w14:paraId="3BD3064C" w14:textId="239FDED7" w:rsidR="00DA6CA8" w:rsidRDefault="00DA6CA8" w:rsidP="00DA6CA8">
            <w:pPr>
              <w:rPr>
                <w:color w:val="000000" w:themeColor="text1"/>
              </w:rPr>
            </w:pPr>
            <w:r>
              <w:rPr>
                <w:color w:val="000000" w:themeColor="text1"/>
              </w:rPr>
              <w:t>10 (Room For Comfort 2lbs = 907g)</w:t>
            </w:r>
          </w:p>
        </w:tc>
      </w:tr>
    </w:tbl>
    <w:p w14:paraId="0EC8B854" w14:textId="7D7E7C47" w:rsidR="002B1AB0" w:rsidRDefault="002B1AB0" w:rsidP="00CC561B">
      <w:pPr>
        <w:rPr>
          <w:color w:val="000000" w:themeColor="text1"/>
        </w:rPr>
      </w:pPr>
    </w:p>
    <w:p w14:paraId="1329F834" w14:textId="1900FFD8" w:rsidR="003F2C93" w:rsidRPr="00431427" w:rsidRDefault="00614996" w:rsidP="00CC561B">
      <w:pPr>
        <w:rPr>
          <w:color w:val="000000" w:themeColor="text1"/>
        </w:rPr>
      </w:pPr>
      <w:r>
        <w:rPr>
          <w:color w:val="000000" w:themeColor="text1"/>
        </w:rPr>
        <w:t>With 1</w:t>
      </w:r>
      <w:r w:rsidR="00C16188">
        <w:rPr>
          <w:color w:val="000000" w:themeColor="text1"/>
        </w:rPr>
        <w:t xml:space="preserve">07g of leeway for other components such as the soldered components or </w:t>
      </w:r>
      <w:r w:rsidR="0083609D">
        <w:rPr>
          <w:color w:val="000000" w:themeColor="text1"/>
        </w:rPr>
        <w:t xml:space="preserve">additional 3d printed material, our goal should be obtainable, but final product weight will be close. </w:t>
      </w:r>
      <w:r w:rsidR="1C50E8C3" w:rsidRPr="1C50E8C3">
        <w:rPr>
          <w:color w:val="000000" w:themeColor="text1"/>
        </w:rPr>
        <w:t>Ideally</w:t>
      </w:r>
      <w:r w:rsidR="394AB2B5" w:rsidRPr="394AB2B5">
        <w:rPr>
          <w:color w:val="000000" w:themeColor="text1"/>
        </w:rPr>
        <w:t>,</w:t>
      </w:r>
      <w:r w:rsidR="1C50E8C3" w:rsidRPr="1C50E8C3">
        <w:rPr>
          <w:color w:val="000000" w:themeColor="text1"/>
        </w:rPr>
        <w:t xml:space="preserve"> we want the bot to be</w:t>
      </w:r>
      <w:r w:rsidR="047BA446" w:rsidRPr="047BA446">
        <w:rPr>
          <w:color w:val="000000" w:themeColor="text1"/>
        </w:rPr>
        <w:t xml:space="preserve"> </w:t>
      </w:r>
      <w:r w:rsidR="5DBA0C5B" w:rsidRPr="5DBA0C5B">
        <w:rPr>
          <w:color w:val="000000" w:themeColor="text1"/>
        </w:rPr>
        <w:t>just under 2lbs</w:t>
      </w:r>
      <w:r w:rsidR="72338D52" w:rsidRPr="72338D52">
        <w:rPr>
          <w:color w:val="000000" w:themeColor="text1"/>
        </w:rPr>
        <w:t xml:space="preserve"> </w:t>
      </w:r>
      <w:r w:rsidR="048990B5" w:rsidRPr="048990B5">
        <w:rPr>
          <w:color w:val="000000" w:themeColor="text1"/>
        </w:rPr>
        <w:t xml:space="preserve">to </w:t>
      </w:r>
      <w:r w:rsidR="00E04223" w:rsidRPr="00E04223">
        <w:rPr>
          <w:color w:val="000000" w:themeColor="text1"/>
        </w:rPr>
        <w:t xml:space="preserve">make it as </w:t>
      </w:r>
      <w:r w:rsidR="7EACB7E6" w:rsidRPr="7EACB7E6">
        <w:rPr>
          <w:color w:val="000000" w:themeColor="text1"/>
        </w:rPr>
        <w:t xml:space="preserve">difficult to </w:t>
      </w:r>
      <w:r w:rsidR="7B002652" w:rsidRPr="7B002652">
        <w:rPr>
          <w:color w:val="000000" w:themeColor="text1"/>
        </w:rPr>
        <w:t xml:space="preserve">lift as possible, </w:t>
      </w:r>
      <w:r w:rsidR="7F6B734A" w:rsidRPr="7F6B734A">
        <w:rPr>
          <w:color w:val="000000" w:themeColor="text1"/>
        </w:rPr>
        <w:t>but to not go over.</w:t>
      </w:r>
      <w:r w:rsidR="048990B5" w:rsidRPr="048990B5">
        <w:rPr>
          <w:color w:val="000000" w:themeColor="text1"/>
        </w:rPr>
        <w:t xml:space="preserve"> </w:t>
      </w:r>
      <w:r w:rsidR="0083609D">
        <w:rPr>
          <w:color w:val="000000" w:themeColor="text1"/>
        </w:rPr>
        <w:t xml:space="preserve">Because the tolerance is </w:t>
      </w:r>
      <w:r w:rsidR="000D498B">
        <w:rPr>
          <w:color w:val="000000" w:themeColor="text1"/>
        </w:rPr>
        <w:t>low</w:t>
      </w:r>
      <w:r w:rsidR="0083609D">
        <w:rPr>
          <w:color w:val="000000" w:themeColor="text1"/>
        </w:rPr>
        <w:t xml:space="preserve"> for weight, </w:t>
      </w:r>
      <w:r w:rsidR="00306E0F">
        <w:rPr>
          <w:color w:val="000000" w:themeColor="text1"/>
        </w:rPr>
        <w:t xml:space="preserve">we have some backup plans in place where we can cut holes into the chassis retaining resiliency against </w:t>
      </w:r>
      <w:r w:rsidR="45344FD9" w:rsidRPr="45344FD9">
        <w:rPr>
          <w:color w:val="000000" w:themeColor="text1"/>
        </w:rPr>
        <w:t>our opponents’</w:t>
      </w:r>
      <w:r w:rsidR="00306E0F">
        <w:rPr>
          <w:color w:val="000000" w:themeColor="text1"/>
        </w:rPr>
        <w:t xml:space="preserve"> attacks while still having the chassis necessary to host our system and protect it. </w:t>
      </w:r>
      <w:r w:rsidR="009B5985">
        <w:rPr>
          <w:color w:val="000000" w:themeColor="text1"/>
        </w:rPr>
        <w:t>These app</w:t>
      </w:r>
      <w:r w:rsidR="000D498B">
        <w:rPr>
          <w:color w:val="000000" w:themeColor="text1"/>
        </w:rPr>
        <w:t xml:space="preserve">roaches allow for increased tolerance for weight and </w:t>
      </w:r>
      <w:r w:rsidR="794C2D2E" w:rsidRPr="794C2D2E">
        <w:rPr>
          <w:color w:val="000000" w:themeColor="text1"/>
        </w:rPr>
        <w:t>allow</w:t>
      </w:r>
      <w:r w:rsidR="000D498B">
        <w:rPr>
          <w:color w:val="000000" w:themeColor="text1"/>
        </w:rPr>
        <w:t xml:space="preserve"> our design </w:t>
      </w:r>
      <w:r w:rsidR="534D64B5" w:rsidRPr="534D64B5">
        <w:rPr>
          <w:color w:val="000000" w:themeColor="text1"/>
        </w:rPr>
        <w:t>to be</w:t>
      </w:r>
      <w:r w:rsidR="000D498B">
        <w:rPr>
          <w:color w:val="000000" w:themeColor="text1"/>
        </w:rPr>
        <w:t xml:space="preserve"> more obtainable. </w:t>
      </w:r>
    </w:p>
    <w:p w14:paraId="0A6F43CC" w14:textId="3530C5A1" w:rsidR="00367D59" w:rsidRDefault="00367D59" w:rsidP="00367D59">
      <w:pPr>
        <w:pStyle w:val="Heading1"/>
      </w:pPr>
    </w:p>
    <w:p w14:paraId="3B0F1609" w14:textId="7D1D6147" w:rsidR="00367D59" w:rsidRDefault="5E769280" w:rsidP="4D2D9517">
      <w:r>
        <w:br w:type="page"/>
      </w:r>
    </w:p>
    <w:p w14:paraId="3DAA4588" w14:textId="6FC36C3F" w:rsidR="00367D59" w:rsidRDefault="21F260B0" w:rsidP="00367D59">
      <w:pPr>
        <w:pStyle w:val="Heading1"/>
      </w:pPr>
      <w:bookmarkStart w:id="14" w:name="_Toc1900751792"/>
      <w:r>
        <w:lastRenderedPageBreak/>
        <w:t>3. Design Verification</w:t>
      </w:r>
      <w:bookmarkEnd w:id="14"/>
    </w:p>
    <w:p w14:paraId="1CC4D182" w14:textId="5F767748" w:rsidR="00DD6399" w:rsidRPr="00DD6399" w:rsidRDefault="00DD6399" w:rsidP="00DD6399">
      <w:r>
        <w:t xml:space="preserve">Reference Appendix A (R&amp;V) for quick, organized summary of </w:t>
      </w:r>
      <w:proofErr w:type="gramStart"/>
      <w:r>
        <w:t>below information</w:t>
      </w:r>
      <w:proofErr w:type="gramEnd"/>
      <w:r>
        <w:t xml:space="preserve">. </w:t>
      </w:r>
    </w:p>
    <w:p w14:paraId="2E0E6228" w14:textId="65FE37F3" w:rsidR="00863251" w:rsidRDefault="21F260B0" w:rsidP="039CCC5C">
      <w:pPr>
        <w:pStyle w:val="Heading2"/>
      </w:pPr>
      <w:bookmarkStart w:id="15" w:name="_Toc1115301543"/>
      <w:r>
        <w:t>3.1 Physical Design</w:t>
      </w:r>
      <w:bookmarkEnd w:id="15"/>
    </w:p>
    <w:p w14:paraId="1E05EB4D" w14:textId="164E202D" w:rsidR="00863251" w:rsidRDefault="00863251" w:rsidP="00863251">
      <w:r>
        <w:t xml:space="preserve">First </w:t>
      </w:r>
      <w:proofErr w:type="gramStart"/>
      <w:r>
        <w:t>steps</w:t>
      </w:r>
      <w:proofErr w:type="gramEnd"/>
      <w:r>
        <w:t xml:space="preserve"> of verification for physical design </w:t>
      </w:r>
      <w:proofErr w:type="gramStart"/>
      <w:r>
        <w:t>is</w:t>
      </w:r>
      <w:proofErr w:type="gramEnd"/>
      <w:r>
        <w:t xml:space="preserve"> going to be checking if our </w:t>
      </w:r>
      <w:proofErr w:type="gramStart"/>
      <w:r>
        <w:t>design first</w:t>
      </w:r>
      <w:proofErr w:type="gramEnd"/>
      <w:r>
        <w:t xml:space="preserve"> can fit.</w:t>
      </w:r>
      <w:r w:rsidR="00D121FF">
        <w:t xml:space="preserve"> This entails just making sure motors, </w:t>
      </w:r>
      <w:r w:rsidR="75B31EF0">
        <w:t xml:space="preserve">PCB, and all other </w:t>
      </w:r>
      <w:r w:rsidR="128ECCBC">
        <w:t>components</w:t>
      </w:r>
      <w:r w:rsidR="00D121FF">
        <w:t xml:space="preserve"> can fit in their allotted space within the design.</w:t>
      </w:r>
      <w:r>
        <w:t xml:space="preserve"> While many of these pieces can be measured before printing, there still are variances depending on </w:t>
      </w:r>
      <w:r w:rsidR="4CE3693E">
        <w:t>3D</w:t>
      </w:r>
      <w:r>
        <w:t xml:space="preserve"> printing output</w:t>
      </w:r>
      <w:r w:rsidR="25D258DD">
        <w:t>.</w:t>
      </w:r>
      <w:r w:rsidR="0025747C">
        <w:t xml:space="preserve"> </w:t>
      </w:r>
      <w:r w:rsidR="00D121FF">
        <w:t xml:space="preserve">Once this piece has been confirmed, we can move </w:t>
      </w:r>
      <w:r w:rsidR="552A94BD">
        <w:t xml:space="preserve">on to </w:t>
      </w:r>
      <w:r w:rsidR="1032F703">
        <w:t xml:space="preserve">verifying the strength of chassis. </w:t>
      </w:r>
      <w:r w:rsidR="01CB99D6">
        <w:t>The</w:t>
      </w:r>
      <w:r w:rsidR="00D121FF">
        <w:t xml:space="preserve"> chassis should be able to withstand </w:t>
      </w:r>
      <w:r w:rsidR="00C5159C">
        <w:t xml:space="preserve">an impact from </w:t>
      </w:r>
      <w:r w:rsidR="10F10C6A">
        <w:t>the opposing bot.</w:t>
      </w:r>
      <w:r w:rsidR="00017C15">
        <w:t xml:space="preserve"> If the opposing bot is 2lbs and accelerates in one second 3 </w:t>
      </w:r>
      <w:proofErr w:type="gramStart"/>
      <w:r w:rsidR="00017C15">
        <w:t>meters</w:t>
      </w:r>
      <w:proofErr w:type="gramEnd"/>
      <w:r w:rsidR="00017C15">
        <w:t xml:space="preserve"> then we can assume a force of around </w:t>
      </w:r>
      <w:r w:rsidR="00402C92">
        <w:t xml:space="preserve">205N. </w:t>
      </w:r>
      <w:r w:rsidR="504AF325">
        <w:t>By replicating</w:t>
      </w:r>
      <w:r w:rsidR="00402C92">
        <w:t xml:space="preserve"> this we can model an object which matches 205N colliding</w:t>
      </w:r>
      <w:r w:rsidR="504AF325">
        <w:t>.</w:t>
      </w:r>
      <w:r w:rsidR="00402C92">
        <w:t xml:space="preserve"> </w:t>
      </w:r>
      <w:r w:rsidR="7E280D98">
        <w:t>If</w:t>
      </w:r>
      <w:r w:rsidR="00402C92">
        <w:t xml:space="preserve"> the chassis </w:t>
      </w:r>
      <w:r w:rsidR="00EC740D">
        <w:t>survives,</w:t>
      </w:r>
      <w:r w:rsidR="00402C92">
        <w:t xml:space="preserve"> </w:t>
      </w:r>
      <w:r w:rsidR="145A3375">
        <w:t>it passes verification</w:t>
      </w:r>
      <w:r w:rsidR="05BEE45C">
        <w:t>,</w:t>
      </w:r>
      <w:r w:rsidR="00402C92">
        <w:t xml:space="preserve"> and if not</w:t>
      </w:r>
      <w:r w:rsidR="05BEE45C">
        <w:t>, we</w:t>
      </w:r>
      <w:r w:rsidR="00402C92">
        <w:t xml:space="preserve"> make </w:t>
      </w:r>
      <w:r w:rsidR="49073A83">
        <w:t xml:space="preserve">the </w:t>
      </w:r>
      <w:r w:rsidR="00402C92">
        <w:t xml:space="preserve">chassis thicker. Another issue is getting flipped, the plan is to have the chassis </w:t>
      </w:r>
      <w:r w:rsidR="63F8DD09">
        <w:t xml:space="preserve">nearly be in </w:t>
      </w:r>
      <w:r w:rsidR="5779E344">
        <w:t xml:space="preserve">contact with the floor and </w:t>
      </w:r>
      <w:r w:rsidR="2DA7BE58">
        <w:t xml:space="preserve">have all </w:t>
      </w:r>
      <w:r w:rsidR="6C8B4200">
        <w:t xml:space="preserve">components on the </w:t>
      </w:r>
      <w:r w:rsidR="39795EF1">
        <w:t>inside</w:t>
      </w:r>
      <w:r w:rsidR="00EF4D77">
        <w:t xml:space="preserve"> </w:t>
      </w:r>
      <w:r w:rsidR="00402C92">
        <w:t xml:space="preserve">so it can’t be flipped as </w:t>
      </w:r>
      <w:r w:rsidR="00EF4D77">
        <w:t>easily</w:t>
      </w:r>
      <w:r w:rsidR="00627608">
        <w:t xml:space="preserve">. </w:t>
      </w:r>
    </w:p>
    <w:p w14:paraId="2FEB2B12" w14:textId="34078A84" w:rsidR="00AF63E8" w:rsidRDefault="21F260B0" w:rsidP="00AF63E8">
      <w:pPr>
        <w:pStyle w:val="Heading2"/>
      </w:pPr>
      <w:bookmarkStart w:id="16" w:name="_Toc1403511945"/>
      <w:r>
        <w:t>3.2 Subsystems</w:t>
      </w:r>
      <w:bookmarkEnd w:id="16"/>
    </w:p>
    <w:p w14:paraId="51571389" w14:textId="7EA2D91A" w:rsidR="00FE3E47" w:rsidRPr="00FE3E47" w:rsidRDefault="21F260B0" w:rsidP="72DD24F9">
      <w:pPr>
        <w:pStyle w:val="Heading3"/>
      </w:pPr>
      <w:bookmarkStart w:id="17" w:name="_Toc1904099920"/>
      <w:r>
        <w:t>3.2.1 Power Subsystem + Current Sensor</w:t>
      </w:r>
      <w:bookmarkEnd w:id="17"/>
    </w:p>
    <w:p w14:paraId="0010AED2" w14:textId="5B21E013" w:rsidR="00EC740D" w:rsidRPr="00EC740D" w:rsidRDefault="00FE3E47" w:rsidP="2F82065A">
      <w:pPr>
        <w:rPr>
          <w:color w:val="000000" w:themeColor="text1"/>
        </w:rPr>
      </w:pPr>
      <w:r>
        <w:rPr>
          <w:color w:val="000000" w:themeColor="text1"/>
        </w:rPr>
        <w:t>To verify the power subsystem</w:t>
      </w:r>
      <w:r w:rsidR="70ED3061" w:rsidRPr="70ED3061">
        <w:rPr>
          <w:color w:val="000000" w:themeColor="text1"/>
        </w:rPr>
        <w:t>,</w:t>
      </w:r>
      <w:r>
        <w:rPr>
          <w:color w:val="000000" w:themeColor="text1"/>
        </w:rPr>
        <w:t xml:space="preserve"> the approach is going to be very incremental. </w:t>
      </w:r>
      <w:r w:rsidR="007764A4">
        <w:rPr>
          <w:color w:val="000000" w:themeColor="text1"/>
        </w:rPr>
        <w:t xml:space="preserve">Before testing the </w:t>
      </w:r>
      <w:r w:rsidR="00212FB4">
        <w:rPr>
          <w:color w:val="000000" w:themeColor="text1"/>
        </w:rPr>
        <w:t>system,</w:t>
      </w:r>
      <w:r w:rsidR="007764A4">
        <w:rPr>
          <w:color w:val="000000" w:themeColor="text1"/>
        </w:rPr>
        <w:t xml:space="preserve"> each component will need to be tested, verifying with a </w:t>
      </w:r>
      <w:r w:rsidR="63D0251E" w:rsidRPr="63D0251E">
        <w:rPr>
          <w:color w:val="000000" w:themeColor="text1"/>
        </w:rPr>
        <w:t>multimeter</w:t>
      </w:r>
      <w:r w:rsidR="007764A4">
        <w:rPr>
          <w:color w:val="000000" w:themeColor="text1"/>
        </w:rPr>
        <w:t xml:space="preserve"> accurate voltage </w:t>
      </w:r>
      <w:bookmarkStart w:id="18" w:name="_Int_nt2hmH72"/>
      <w:r w:rsidR="58B8847B" w:rsidRPr="58B8847B">
        <w:rPr>
          <w:color w:val="000000" w:themeColor="text1"/>
        </w:rPr>
        <w:t>outputs</w:t>
      </w:r>
      <w:bookmarkEnd w:id="18"/>
      <w:r w:rsidR="007764A4">
        <w:rPr>
          <w:color w:val="000000" w:themeColor="text1"/>
        </w:rPr>
        <w:t xml:space="preserve"> and current draws. For example, with the battery we expect 11.</w:t>
      </w:r>
      <w:r w:rsidR="173C03B5" w:rsidRPr="173C03B5">
        <w:rPr>
          <w:color w:val="000000" w:themeColor="text1"/>
        </w:rPr>
        <w:t>1V</w:t>
      </w:r>
      <w:r w:rsidR="007764A4">
        <w:rPr>
          <w:color w:val="000000" w:themeColor="text1"/>
        </w:rPr>
        <w:t xml:space="preserve">, ensure </w:t>
      </w:r>
      <w:r w:rsidR="00212FB4">
        <w:rPr>
          <w:color w:val="000000" w:themeColor="text1"/>
        </w:rPr>
        <w:t>that it</w:t>
      </w:r>
      <w:r w:rsidR="007764A4">
        <w:rPr>
          <w:color w:val="000000" w:themeColor="text1"/>
        </w:rPr>
        <w:t xml:space="preserve"> is </w:t>
      </w:r>
      <w:proofErr w:type="gramStart"/>
      <w:r w:rsidR="007764A4">
        <w:rPr>
          <w:color w:val="000000" w:themeColor="text1"/>
        </w:rPr>
        <w:t>read</w:t>
      </w:r>
      <w:proofErr w:type="gramEnd"/>
      <w:r w:rsidR="007764A4">
        <w:rPr>
          <w:color w:val="000000" w:themeColor="text1"/>
        </w:rPr>
        <w:t xml:space="preserve"> and guarantee the battery isn’t faulty before using</w:t>
      </w:r>
      <w:r w:rsidR="113C7ECC" w:rsidRPr="113C7ECC">
        <w:rPr>
          <w:color w:val="000000" w:themeColor="text1"/>
        </w:rPr>
        <w:t xml:space="preserve"> it</w:t>
      </w:r>
      <w:r w:rsidR="007764A4">
        <w:rPr>
          <w:color w:val="000000" w:themeColor="text1"/>
        </w:rPr>
        <w:t xml:space="preserve">. Then </w:t>
      </w:r>
      <w:r w:rsidR="3254A72C" w:rsidRPr="3254A72C">
        <w:rPr>
          <w:color w:val="000000" w:themeColor="text1"/>
        </w:rPr>
        <w:t>we move</w:t>
      </w:r>
      <w:r w:rsidR="007764A4">
        <w:rPr>
          <w:color w:val="000000" w:themeColor="text1"/>
        </w:rPr>
        <w:t xml:space="preserve"> on the </w:t>
      </w:r>
      <w:r w:rsidR="13C45613" w:rsidRPr="13C45613">
        <w:rPr>
          <w:color w:val="000000" w:themeColor="text1"/>
        </w:rPr>
        <w:t>voltage regulators</w:t>
      </w:r>
      <w:r w:rsidR="3254A72C" w:rsidRPr="3254A72C">
        <w:rPr>
          <w:color w:val="000000" w:themeColor="text1"/>
        </w:rPr>
        <w:t>,</w:t>
      </w:r>
      <w:r w:rsidR="007764A4">
        <w:rPr>
          <w:color w:val="000000" w:themeColor="text1"/>
        </w:rPr>
        <w:t xml:space="preserve"> </w:t>
      </w:r>
      <w:r w:rsidR="1F121D3B" w:rsidRPr="1F121D3B">
        <w:rPr>
          <w:color w:val="000000" w:themeColor="text1"/>
        </w:rPr>
        <w:t>ensuring</w:t>
      </w:r>
      <w:r w:rsidR="007764A4">
        <w:rPr>
          <w:color w:val="000000" w:themeColor="text1"/>
        </w:rPr>
        <w:t xml:space="preserve"> </w:t>
      </w:r>
      <w:r w:rsidR="046A84BA" w:rsidRPr="046A84BA">
        <w:rPr>
          <w:color w:val="000000" w:themeColor="text1"/>
        </w:rPr>
        <w:t xml:space="preserve">that </w:t>
      </w:r>
      <w:r w:rsidR="007764A4">
        <w:rPr>
          <w:color w:val="000000" w:themeColor="text1"/>
        </w:rPr>
        <w:t>with 11.</w:t>
      </w:r>
      <w:r w:rsidR="4D739945" w:rsidRPr="4D739945">
        <w:rPr>
          <w:color w:val="000000" w:themeColor="text1"/>
        </w:rPr>
        <w:t>1V input</w:t>
      </w:r>
      <w:r w:rsidR="007764A4">
        <w:rPr>
          <w:color w:val="000000" w:themeColor="text1"/>
        </w:rPr>
        <w:t xml:space="preserve"> the </w:t>
      </w:r>
      <w:r w:rsidR="4D739945" w:rsidRPr="4D739945">
        <w:rPr>
          <w:color w:val="000000" w:themeColor="text1"/>
        </w:rPr>
        <w:t>regulator</w:t>
      </w:r>
      <w:r w:rsidR="007764A4">
        <w:rPr>
          <w:color w:val="000000" w:themeColor="text1"/>
        </w:rPr>
        <w:t xml:space="preserve"> </w:t>
      </w:r>
      <w:r w:rsidR="00212FB4">
        <w:rPr>
          <w:color w:val="000000" w:themeColor="text1"/>
        </w:rPr>
        <w:t>can</w:t>
      </w:r>
      <w:r w:rsidR="007764A4">
        <w:rPr>
          <w:color w:val="000000" w:themeColor="text1"/>
        </w:rPr>
        <w:t xml:space="preserve"> output the expected 3.</w:t>
      </w:r>
      <w:r w:rsidR="1C8DE0C0" w:rsidRPr="1C8DE0C0">
        <w:rPr>
          <w:color w:val="000000" w:themeColor="text1"/>
        </w:rPr>
        <w:t>3V, 5V</w:t>
      </w:r>
      <w:r w:rsidR="007764A4">
        <w:rPr>
          <w:color w:val="000000" w:themeColor="text1"/>
        </w:rPr>
        <w:t>, and 8.</w:t>
      </w:r>
      <w:r w:rsidR="0482EC5B" w:rsidRPr="0482EC5B">
        <w:rPr>
          <w:color w:val="000000" w:themeColor="text1"/>
        </w:rPr>
        <w:t>4V.</w:t>
      </w:r>
      <w:r w:rsidR="007764A4">
        <w:rPr>
          <w:color w:val="000000" w:themeColor="text1"/>
        </w:rPr>
        <w:t xml:space="preserve"> Continue this </w:t>
      </w:r>
      <w:r w:rsidR="00C427B1">
        <w:rPr>
          <w:color w:val="000000" w:themeColor="text1"/>
        </w:rPr>
        <w:t xml:space="preserve">testing approach (satisfying dependencies like a </w:t>
      </w:r>
      <w:proofErr w:type="spellStart"/>
      <w:r w:rsidR="0B97BEC5" w:rsidRPr="0B97BEC5">
        <w:rPr>
          <w:color w:val="000000" w:themeColor="text1"/>
        </w:rPr>
        <w:t>makefile</w:t>
      </w:r>
      <w:proofErr w:type="spellEnd"/>
      <w:r w:rsidR="00C427B1">
        <w:rPr>
          <w:color w:val="000000" w:themeColor="text1"/>
        </w:rPr>
        <w:t xml:space="preserve">), and eventually </w:t>
      </w:r>
      <w:r w:rsidR="00B1434C">
        <w:rPr>
          <w:color w:val="000000" w:themeColor="text1"/>
        </w:rPr>
        <w:t>once the final target is satisfied in terms of voltage output</w:t>
      </w:r>
      <w:r w:rsidR="0854EE40" w:rsidRPr="0854EE40">
        <w:rPr>
          <w:color w:val="000000" w:themeColor="text1"/>
        </w:rPr>
        <w:t>,</w:t>
      </w:r>
      <w:r w:rsidR="00B1434C">
        <w:rPr>
          <w:color w:val="000000" w:themeColor="text1"/>
        </w:rPr>
        <w:t xml:space="preserve"> we have </w:t>
      </w:r>
      <w:r w:rsidR="34215C45" w:rsidRPr="34215C45">
        <w:rPr>
          <w:color w:val="000000" w:themeColor="text1"/>
        </w:rPr>
        <w:t xml:space="preserve">verified </w:t>
      </w:r>
      <w:r w:rsidR="00B1434C">
        <w:rPr>
          <w:color w:val="000000" w:themeColor="text1"/>
        </w:rPr>
        <w:t>the output of our system is as expected.</w:t>
      </w:r>
    </w:p>
    <w:p w14:paraId="5C9CAA41" w14:textId="69BAFE45" w:rsidR="00EC740D" w:rsidRDefault="009F5785" w:rsidP="00AF63E8">
      <w:pPr>
        <w:rPr>
          <w:color w:val="000000" w:themeColor="text1"/>
        </w:rPr>
      </w:pPr>
      <w:r>
        <w:rPr>
          <w:color w:val="000000" w:themeColor="text1"/>
        </w:rPr>
        <w:t xml:space="preserve">After this, </w:t>
      </w:r>
      <w:r w:rsidR="3C4B5DC7" w:rsidRPr="3C4B5DC7">
        <w:rPr>
          <w:color w:val="000000" w:themeColor="text1"/>
        </w:rPr>
        <w:t>we set</w:t>
      </w:r>
      <w:r>
        <w:rPr>
          <w:color w:val="000000" w:themeColor="text1"/>
        </w:rPr>
        <w:t xml:space="preserve"> up breadboard circuits to test if </w:t>
      </w:r>
      <w:r w:rsidR="293893AD" w:rsidRPr="293893AD">
        <w:rPr>
          <w:color w:val="000000" w:themeColor="text1"/>
        </w:rPr>
        <w:t xml:space="preserve">the </w:t>
      </w:r>
      <w:r>
        <w:rPr>
          <w:color w:val="000000" w:themeColor="text1"/>
        </w:rPr>
        <w:t xml:space="preserve">current </w:t>
      </w:r>
      <w:bookmarkStart w:id="19" w:name="_Int_SFM3tYj7"/>
      <w:r>
        <w:rPr>
          <w:color w:val="000000" w:themeColor="text1"/>
        </w:rPr>
        <w:t>sensor</w:t>
      </w:r>
      <w:bookmarkEnd w:id="19"/>
      <w:r>
        <w:rPr>
          <w:color w:val="000000" w:themeColor="text1"/>
        </w:rPr>
        <w:t xml:space="preserve"> can cut power when </w:t>
      </w:r>
      <w:r w:rsidR="6D24FD64" w:rsidRPr="6D24FD64">
        <w:rPr>
          <w:color w:val="000000" w:themeColor="text1"/>
        </w:rPr>
        <w:t>the</w:t>
      </w:r>
      <w:r>
        <w:rPr>
          <w:color w:val="000000" w:themeColor="text1"/>
        </w:rPr>
        <w:t xml:space="preserve"> motors </w:t>
      </w:r>
      <w:r w:rsidR="6D24FD64" w:rsidRPr="6D24FD64">
        <w:rPr>
          <w:color w:val="000000" w:themeColor="text1"/>
        </w:rPr>
        <w:t xml:space="preserve">draw more </w:t>
      </w:r>
      <w:r w:rsidR="75105C9B" w:rsidRPr="75105C9B">
        <w:rPr>
          <w:color w:val="000000" w:themeColor="text1"/>
        </w:rPr>
        <w:t>than 4A of current</w:t>
      </w:r>
      <w:r>
        <w:rPr>
          <w:color w:val="000000" w:themeColor="text1"/>
        </w:rPr>
        <w:t xml:space="preserve"> (each motor rated for </w:t>
      </w:r>
      <w:r w:rsidR="131F924D" w:rsidRPr="131F924D">
        <w:rPr>
          <w:color w:val="000000" w:themeColor="text1"/>
        </w:rPr>
        <w:t>2A).</w:t>
      </w:r>
      <w:r>
        <w:rPr>
          <w:color w:val="000000" w:themeColor="text1"/>
        </w:rPr>
        <w:t xml:space="preserve"> This can just be done with </w:t>
      </w:r>
      <w:r w:rsidR="1A35CCE8" w:rsidRPr="1A35CCE8">
        <w:rPr>
          <w:color w:val="000000" w:themeColor="text1"/>
        </w:rPr>
        <w:t>an arbitrary</w:t>
      </w:r>
      <w:r>
        <w:rPr>
          <w:color w:val="000000" w:themeColor="text1"/>
        </w:rPr>
        <w:t xml:space="preserve"> source </w:t>
      </w:r>
      <w:r w:rsidR="44890651" w:rsidRPr="44890651">
        <w:rPr>
          <w:color w:val="000000" w:themeColor="text1"/>
        </w:rPr>
        <w:t>on a</w:t>
      </w:r>
      <w:r>
        <w:rPr>
          <w:color w:val="000000" w:themeColor="text1"/>
        </w:rPr>
        <w:t xml:space="preserve"> breadboard and </w:t>
      </w:r>
      <w:r w:rsidR="1A35CCE8" w:rsidRPr="1A35CCE8">
        <w:rPr>
          <w:color w:val="000000" w:themeColor="text1"/>
        </w:rPr>
        <w:t xml:space="preserve">an </w:t>
      </w:r>
      <w:r>
        <w:rPr>
          <w:color w:val="000000" w:themeColor="text1"/>
        </w:rPr>
        <w:t xml:space="preserve">identical circuit to </w:t>
      </w:r>
      <w:r w:rsidR="6E97ED03" w:rsidRPr="6E97ED03">
        <w:rPr>
          <w:color w:val="000000" w:themeColor="text1"/>
        </w:rPr>
        <w:t xml:space="preserve">the </w:t>
      </w:r>
      <w:r>
        <w:rPr>
          <w:color w:val="000000" w:themeColor="text1"/>
        </w:rPr>
        <w:t xml:space="preserve">PCB. </w:t>
      </w:r>
      <w:r w:rsidR="00B1434C">
        <w:rPr>
          <w:color w:val="000000" w:themeColor="text1"/>
        </w:rPr>
        <w:t xml:space="preserve">Then, we must verify the sustainability of our system by testing </w:t>
      </w:r>
      <w:r w:rsidR="5FD7EA92" w:rsidRPr="5FD7EA92">
        <w:rPr>
          <w:color w:val="000000" w:themeColor="text1"/>
        </w:rPr>
        <w:t xml:space="preserve">maximum </w:t>
      </w:r>
      <w:r w:rsidR="00B1434C">
        <w:rPr>
          <w:color w:val="000000" w:themeColor="text1"/>
        </w:rPr>
        <w:t xml:space="preserve">power </w:t>
      </w:r>
      <w:r w:rsidR="17FDE391" w:rsidRPr="17FDE391">
        <w:rPr>
          <w:color w:val="000000" w:themeColor="text1"/>
        </w:rPr>
        <w:t>consumption</w:t>
      </w:r>
      <w:r w:rsidR="77CC3B76" w:rsidRPr="77CC3B76">
        <w:rPr>
          <w:color w:val="000000" w:themeColor="text1"/>
        </w:rPr>
        <w:t>,</w:t>
      </w:r>
      <w:r w:rsidR="00B1434C">
        <w:rPr>
          <w:color w:val="000000" w:themeColor="text1"/>
        </w:rPr>
        <w:t xml:space="preserve"> how long the battery can sustain the design </w:t>
      </w:r>
      <w:bookmarkStart w:id="20" w:name="_Int_9a59QIQ9"/>
      <w:proofErr w:type="gramStart"/>
      <w:r w:rsidR="00B1434C">
        <w:rPr>
          <w:color w:val="000000" w:themeColor="text1"/>
        </w:rPr>
        <w:t>at</w:t>
      </w:r>
      <w:bookmarkEnd w:id="20"/>
      <w:proofErr w:type="gramEnd"/>
      <w:r w:rsidR="00B1434C">
        <w:rPr>
          <w:color w:val="000000" w:themeColor="text1"/>
        </w:rPr>
        <w:t xml:space="preserve"> full operation mode</w:t>
      </w:r>
      <w:r>
        <w:rPr>
          <w:color w:val="000000" w:themeColor="text1"/>
        </w:rPr>
        <w:t xml:space="preserve"> (expected being </w:t>
      </w:r>
      <w:r w:rsidR="77CC3B76" w:rsidRPr="77CC3B76">
        <w:rPr>
          <w:color w:val="000000" w:themeColor="text1"/>
        </w:rPr>
        <w:t xml:space="preserve">at least </w:t>
      </w:r>
      <w:r>
        <w:rPr>
          <w:color w:val="000000" w:themeColor="text1"/>
        </w:rPr>
        <w:t>2 minutes</w:t>
      </w:r>
      <w:r w:rsidR="5FD7EA92" w:rsidRPr="5FD7EA92">
        <w:rPr>
          <w:color w:val="000000" w:themeColor="text1"/>
        </w:rPr>
        <w:t>).</w:t>
      </w:r>
      <w:r w:rsidR="004B7CC2">
        <w:rPr>
          <w:color w:val="000000" w:themeColor="text1"/>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2237F" w14:paraId="0979BA09" w14:textId="77777777" w:rsidTr="00F2237F">
        <w:tc>
          <w:tcPr>
            <w:tcW w:w="2394" w:type="dxa"/>
          </w:tcPr>
          <w:p w14:paraId="3A78BB1E" w14:textId="6257ADA1" w:rsidR="00F2237F" w:rsidRDefault="00F2237F" w:rsidP="00F2237F">
            <w:pPr>
              <w:rPr>
                <w:color w:val="000000" w:themeColor="text1"/>
              </w:rPr>
            </w:pPr>
            <w:r>
              <w:t>Component</w:t>
            </w:r>
          </w:p>
        </w:tc>
        <w:tc>
          <w:tcPr>
            <w:tcW w:w="2394" w:type="dxa"/>
          </w:tcPr>
          <w:p w14:paraId="44AF35E8" w14:textId="58ACD8DF" w:rsidR="00F2237F" w:rsidRDefault="00F2237F" w:rsidP="00F2237F">
            <w:pPr>
              <w:rPr>
                <w:color w:val="000000" w:themeColor="text1"/>
              </w:rPr>
            </w:pPr>
            <w:r>
              <w:t>Requirements</w:t>
            </w:r>
          </w:p>
        </w:tc>
        <w:tc>
          <w:tcPr>
            <w:tcW w:w="2394" w:type="dxa"/>
          </w:tcPr>
          <w:p w14:paraId="10B3CE1D" w14:textId="7A08C59D" w:rsidR="00F2237F" w:rsidRDefault="00F2237F" w:rsidP="00F2237F">
            <w:pPr>
              <w:rPr>
                <w:color w:val="000000" w:themeColor="text1"/>
              </w:rPr>
            </w:pPr>
            <w:r>
              <w:t>Verification</w:t>
            </w:r>
          </w:p>
        </w:tc>
        <w:tc>
          <w:tcPr>
            <w:tcW w:w="2394" w:type="dxa"/>
          </w:tcPr>
          <w:p w14:paraId="5CF6F74A" w14:textId="3D9219BD" w:rsidR="00F2237F" w:rsidRDefault="00F2237F" w:rsidP="00F2237F">
            <w:pPr>
              <w:rPr>
                <w:color w:val="000000" w:themeColor="text1"/>
              </w:rPr>
            </w:pPr>
            <w:r>
              <w:t>Verification Status</w:t>
            </w:r>
          </w:p>
        </w:tc>
      </w:tr>
      <w:tr w:rsidR="00F2237F" w14:paraId="3225B668" w14:textId="77777777" w:rsidTr="00F2237F">
        <w:tc>
          <w:tcPr>
            <w:tcW w:w="2394" w:type="dxa"/>
          </w:tcPr>
          <w:p w14:paraId="1DE2B12E" w14:textId="28F22B52" w:rsidR="00F2237F" w:rsidRDefault="00F2237F" w:rsidP="00F2237F">
            <w:pPr>
              <w:rPr>
                <w:color w:val="000000" w:themeColor="text1"/>
              </w:rPr>
            </w:pPr>
            <w:r>
              <w:t>Battery/Current Sensor</w:t>
            </w:r>
          </w:p>
        </w:tc>
        <w:tc>
          <w:tcPr>
            <w:tcW w:w="2394" w:type="dxa"/>
          </w:tcPr>
          <w:p w14:paraId="6D74C373" w14:textId="77777777" w:rsidR="00F2237F" w:rsidRDefault="00F2237F" w:rsidP="00F2237F">
            <w:pPr>
              <w:pStyle w:val="ListParagraph"/>
              <w:numPr>
                <w:ilvl w:val="0"/>
                <w:numId w:val="27"/>
              </w:numPr>
            </w:pPr>
            <w:r>
              <w:t>Needs to power the robot for 2 minutes</w:t>
            </w:r>
          </w:p>
          <w:p w14:paraId="337B0ABD" w14:textId="77777777" w:rsidR="00F2237F" w:rsidRDefault="00F2237F" w:rsidP="00F2237F">
            <w:pPr>
              <w:pStyle w:val="ListParagraph"/>
              <w:numPr>
                <w:ilvl w:val="0"/>
                <w:numId w:val="27"/>
              </w:numPr>
            </w:pPr>
            <w:r>
              <w:t>Needs to provide at least 11 volts</w:t>
            </w:r>
          </w:p>
          <w:p w14:paraId="1257C729" w14:textId="77777777" w:rsidR="00F2237F" w:rsidRDefault="00F2237F" w:rsidP="00F2237F">
            <w:pPr>
              <w:pStyle w:val="ListParagraph"/>
              <w:numPr>
                <w:ilvl w:val="0"/>
                <w:numId w:val="27"/>
              </w:numPr>
            </w:pPr>
            <w:r>
              <w:t xml:space="preserve">Needs to be protected from motor malfunction resulting in high current draw by the current </w:t>
            </w:r>
            <w:r>
              <w:lastRenderedPageBreak/>
              <w:t>sensor to prevent increased consumption</w:t>
            </w:r>
          </w:p>
          <w:p w14:paraId="1CB3F73F" w14:textId="4C8022D8" w:rsidR="00F2237F" w:rsidRDefault="00F2237F" w:rsidP="00F2237F">
            <w:pPr>
              <w:rPr>
                <w:color w:val="000000" w:themeColor="text1"/>
              </w:rPr>
            </w:pPr>
            <w:r>
              <w:t>Protected from shorts via robust PCB connection</w:t>
            </w:r>
          </w:p>
        </w:tc>
        <w:tc>
          <w:tcPr>
            <w:tcW w:w="2394" w:type="dxa"/>
          </w:tcPr>
          <w:p w14:paraId="6AC5A616" w14:textId="77777777" w:rsidR="00F2237F" w:rsidRDefault="00F2237F" w:rsidP="00F2237F">
            <w:pPr>
              <w:pStyle w:val="ListParagraph"/>
              <w:numPr>
                <w:ilvl w:val="0"/>
                <w:numId w:val="27"/>
              </w:numPr>
            </w:pPr>
            <w:r>
              <w:lastRenderedPageBreak/>
              <w:t>Tolerance analysis ensures sizing is correct before testing</w:t>
            </w:r>
          </w:p>
          <w:p w14:paraId="3B81903B" w14:textId="77777777" w:rsidR="00F2237F" w:rsidRDefault="00F2237F" w:rsidP="00F2237F">
            <w:pPr>
              <w:pStyle w:val="ListParagraph"/>
              <w:numPr>
                <w:ilvl w:val="0"/>
                <w:numId w:val="27"/>
              </w:numPr>
            </w:pPr>
            <w:r>
              <w:t xml:space="preserve">Run robot subsystems at full capacity (maxed out saw, servo moving, and wheels moving) and ensure that that </w:t>
            </w:r>
            <w:proofErr w:type="gramStart"/>
            <w:r>
              <w:t>is able to</w:t>
            </w:r>
            <w:proofErr w:type="gramEnd"/>
            <w:r>
              <w:t xml:space="preserve"> </w:t>
            </w:r>
            <w:r>
              <w:lastRenderedPageBreak/>
              <w:t xml:space="preserve">run the full 2 minutes. Calculates for the worst case. </w:t>
            </w:r>
          </w:p>
          <w:p w14:paraId="7486F32F" w14:textId="77777777" w:rsidR="00F2237F" w:rsidRDefault="00F2237F" w:rsidP="00F2237F">
            <w:pPr>
              <w:pStyle w:val="ListParagraph"/>
              <w:numPr>
                <w:ilvl w:val="0"/>
                <w:numId w:val="27"/>
              </w:numPr>
            </w:pPr>
            <w:r>
              <w:t xml:space="preserve">Probe using voltmeter in breadboard that battery isn’t faulty and provides advertised 11.1 volts. </w:t>
            </w:r>
          </w:p>
          <w:p w14:paraId="3F20F4F1" w14:textId="782C4469" w:rsidR="00F2237F" w:rsidRDefault="00F2237F" w:rsidP="00F2237F">
            <w:pPr>
              <w:rPr>
                <w:color w:val="000000" w:themeColor="text1"/>
              </w:rPr>
            </w:pPr>
            <w:r>
              <w:t>Ensure current sensor cuts connection when current is raised over 50A (Approximately the amount of current draw that would make the bot die in 1 minute).</w:t>
            </w:r>
          </w:p>
        </w:tc>
        <w:tc>
          <w:tcPr>
            <w:tcW w:w="2394" w:type="dxa"/>
          </w:tcPr>
          <w:p w14:paraId="6E619F35" w14:textId="5549778A" w:rsidR="00F2237F" w:rsidRDefault="00F2237F" w:rsidP="00F2237F">
            <w:pPr>
              <w:rPr>
                <w:color w:val="000000" w:themeColor="text1"/>
              </w:rPr>
            </w:pPr>
            <w:r>
              <w:lastRenderedPageBreak/>
              <w:t>Verified</w:t>
            </w:r>
          </w:p>
        </w:tc>
      </w:tr>
      <w:tr w:rsidR="00F2237F" w14:paraId="38539442" w14:textId="77777777" w:rsidTr="00F2237F">
        <w:tc>
          <w:tcPr>
            <w:tcW w:w="2394" w:type="dxa"/>
            <w:tcBorders>
              <w:bottom w:val="single" w:sz="4" w:space="0" w:color="auto"/>
            </w:tcBorders>
          </w:tcPr>
          <w:p w14:paraId="6BD37AE3" w14:textId="63A5D26E" w:rsidR="00F2237F" w:rsidRDefault="00F2237F" w:rsidP="00F2237F">
            <w:pPr>
              <w:rPr>
                <w:color w:val="000000" w:themeColor="text1"/>
              </w:rPr>
            </w:pPr>
            <w:r>
              <w:rPr>
                <w:color w:val="000000" w:themeColor="text1"/>
              </w:rPr>
              <w:t>Voltage Regulators</w:t>
            </w:r>
          </w:p>
        </w:tc>
        <w:tc>
          <w:tcPr>
            <w:tcW w:w="2394" w:type="dxa"/>
            <w:tcBorders>
              <w:bottom w:val="single" w:sz="4" w:space="0" w:color="auto"/>
            </w:tcBorders>
          </w:tcPr>
          <w:p w14:paraId="6E410D20" w14:textId="77777777" w:rsidR="00F2237F" w:rsidRDefault="00F2237F" w:rsidP="00F2237F">
            <w:pPr>
              <w:pStyle w:val="ListParagraph"/>
              <w:numPr>
                <w:ilvl w:val="0"/>
                <w:numId w:val="27"/>
              </w:numPr>
            </w:pPr>
            <w:r>
              <w:t>Needs to be protected from motor malfunction resulting in high current draw by the current sensor to prevent damaging of transistors and subcomponents</w:t>
            </w:r>
          </w:p>
          <w:p w14:paraId="50A172D8" w14:textId="77777777" w:rsidR="00F2237F" w:rsidRDefault="00F2237F" w:rsidP="00F2237F">
            <w:pPr>
              <w:pStyle w:val="ListParagraph"/>
              <w:numPr>
                <w:ilvl w:val="0"/>
                <w:numId w:val="27"/>
              </w:numPr>
            </w:pPr>
            <w:r>
              <w:t>Protected from shorts via robust PCB connection</w:t>
            </w:r>
          </w:p>
          <w:p w14:paraId="2B1E3EC4" w14:textId="5CBFA9CD" w:rsidR="00F2237F" w:rsidRDefault="00F2237F" w:rsidP="00F2237F">
            <w:pPr>
              <w:rPr>
                <w:color w:val="000000" w:themeColor="text1"/>
              </w:rPr>
            </w:pPr>
            <w:r>
              <w:t xml:space="preserve">Needs to provide outputs 3.3, 5, and 8.4 volts from </w:t>
            </w:r>
            <w:proofErr w:type="gramStart"/>
            <w:r>
              <w:t>11.1 volt</w:t>
            </w:r>
            <w:proofErr w:type="gramEnd"/>
            <w:r>
              <w:t xml:space="preserve"> input</w:t>
            </w:r>
          </w:p>
        </w:tc>
        <w:tc>
          <w:tcPr>
            <w:tcW w:w="2394" w:type="dxa"/>
            <w:tcBorders>
              <w:bottom w:val="single" w:sz="4" w:space="0" w:color="auto"/>
            </w:tcBorders>
          </w:tcPr>
          <w:p w14:paraId="425AB90C" w14:textId="3FE1F570" w:rsidR="00F2237F" w:rsidRDefault="00F2237F" w:rsidP="00F2237F">
            <w:pPr>
              <w:rPr>
                <w:color w:val="000000" w:themeColor="text1"/>
              </w:rPr>
            </w:pPr>
            <w:r>
              <w:t xml:space="preserve">Probe using voltmeter on a breadboard that when buck converter is given 11.1 volts it’s 3 outputs are the voltages described in requirements. </w:t>
            </w:r>
          </w:p>
        </w:tc>
        <w:tc>
          <w:tcPr>
            <w:tcW w:w="2394" w:type="dxa"/>
            <w:tcBorders>
              <w:bottom w:val="single" w:sz="4" w:space="0" w:color="auto"/>
            </w:tcBorders>
          </w:tcPr>
          <w:p w14:paraId="2D79E504" w14:textId="5A91ACF7" w:rsidR="00F2237F" w:rsidRDefault="00F2237F" w:rsidP="00F2237F">
            <w:pPr>
              <w:rPr>
                <w:color w:val="000000" w:themeColor="text1"/>
              </w:rPr>
            </w:pPr>
            <w:r>
              <w:t>Verified</w:t>
            </w:r>
          </w:p>
        </w:tc>
      </w:tr>
    </w:tbl>
    <w:p w14:paraId="67AB17B1" w14:textId="77777777" w:rsidR="00C4442C" w:rsidRPr="00EC740D" w:rsidRDefault="00C4442C" w:rsidP="00AF63E8">
      <w:pPr>
        <w:rPr>
          <w:color w:val="000000" w:themeColor="text1"/>
        </w:rPr>
      </w:pPr>
    </w:p>
    <w:p w14:paraId="74228961" w14:textId="2A3AFDA1" w:rsidR="00AF63E8" w:rsidRDefault="21F260B0" w:rsidP="39795EF1">
      <w:pPr>
        <w:pStyle w:val="Heading3"/>
      </w:pPr>
      <w:bookmarkStart w:id="21" w:name="_Toc117989054"/>
      <w:r>
        <w:t>3.2.2 Controller Subsystem and User Interface</w:t>
      </w:r>
      <w:bookmarkEnd w:id="21"/>
    </w:p>
    <w:p w14:paraId="10716D19" w14:textId="4079BF2A" w:rsidR="00F2237F" w:rsidRDefault="5E769280" w:rsidP="00AF63E8">
      <w:pPr>
        <w:rPr>
          <w:color w:val="000000" w:themeColor="text1"/>
        </w:rPr>
      </w:pPr>
      <w:r w:rsidRPr="5E769280">
        <w:rPr>
          <w:color w:val="000000" w:themeColor="text1"/>
        </w:rPr>
        <w:t xml:space="preserve">By connecting the power system to our microcontroller, we can begin to test our Bluetooth functionality. With </w:t>
      </w:r>
      <w:proofErr w:type="gramStart"/>
      <w:r w:rsidRPr="5E769280">
        <w:rPr>
          <w:color w:val="000000" w:themeColor="text1"/>
        </w:rPr>
        <w:t>given</w:t>
      </w:r>
      <w:proofErr w:type="gramEnd"/>
      <w:r w:rsidRPr="5E769280">
        <w:rPr>
          <w:color w:val="000000" w:themeColor="text1"/>
        </w:rPr>
        <w:t xml:space="preserve"> </w:t>
      </w:r>
      <w:proofErr w:type="gramStart"/>
      <w:r w:rsidRPr="5E769280">
        <w:rPr>
          <w:color w:val="000000" w:themeColor="text1"/>
        </w:rPr>
        <w:t>software</w:t>
      </w:r>
      <w:proofErr w:type="gramEnd"/>
      <w:r w:rsidRPr="5E769280">
        <w:rPr>
          <w:color w:val="000000" w:themeColor="text1"/>
        </w:rPr>
        <w:t xml:space="preserve"> we should be able to toggle GPIO pins between high and low, upon toggling </w:t>
      </w:r>
      <w:proofErr w:type="gramStart"/>
      <w:r w:rsidRPr="5E769280">
        <w:rPr>
          <w:color w:val="000000" w:themeColor="text1"/>
        </w:rPr>
        <w:t>systems</w:t>
      </w:r>
      <w:proofErr w:type="gramEnd"/>
      <w:r w:rsidRPr="5E769280">
        <w:rPr>
          <w:color w:val="000000" w:themeColor="text1"/>
        </w:rPr>
        <w:t xml:space="preserve"> should turn on </w:t>
      </w:r>
      <w:proofErr w:type="gramStart"/>
      <w:r w:rsidRPr="5E769280">
        <w:rPr>
          <w:color w:val="000000" w:themeColor="text1"/>
        </w:rPr>
        <w:t>an</w:t>
      </w:r>
      <w:proofErr w:type="gramEnd"/>
      <w:r w:rsidRPr="5E769280">
        <w:rPr>
          <w:color w:val="000000" w:themeColor="text1"/>
        </w:rPr>
        <w:t xml:space="preserve"> off. Assuming the other systems are verified, the only verification necessary here is to ensure the Bluetooth connection is correctly toggling the GPIO outputs between 3.3 volts and 0V with the user interface (the laptop keyboard). This can simply be tested with a multimeter. </w:t>
      </w:r>
      <w:r w:rsidRPr="5E769280">
        <w:rPr>
          <w:color w:val="000000" w:themeColor="text1"/>
        </w:rPr>
        <w:lastRenderedPageBreak/>
        <w:t>We must also verify that the microcontroller outputs the correct PWM signals to control the saw blade and servo. We can test this similarly using an oscilloscope.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2237F" w14:paraId="0F2A0784" w14:textId="77777777" w:rsidTr="00F2237F">
        <w:tc>
          <w:tcPr>
            <w:tcW w:w="2394" w:type="dxa"/>
          </w:tcPr>
          <w:p w14:paraId="482235DE" w14:textId="25C81DE5" w:rsidR="00F2237F" w:rsidRDefault="00F2237F" w:rsidP="00F2237F">
            <w:pPr>
              <w:rPr>
                <w:color w:val="000000" w:themeColor="text1"/>
              </w:rPr>
            </w:pPr>
            <w:r>
              <w:t>Component</w:t>
            </w:r>
          </w:p>
        </w:tc>
        <w:tc>
          <w:tcPr>
            <w:tcW w:w="2394" w:type="dxa"/>
          </w:tcPr>
          <w:p w14:paraId="63795BF7" w14:textId="092FAF3D" w:rsidR="00F2237F" w:rsidRDefault="00F2237F" w:rsidP="00F2237F">
            <w:pPr>
              <w:rPr>
                <w:color w:val="000000" w:themeColor="text1"/>
              </w:rPr>
            </w:pPr>
            <w:r>
              <w:t>Requirements</w:t>
            </w:r>
          </w:p>
        </w:tc>
        <w:tc>
          <w:tcPr>
            <w:tcW w:w="2394" w:type="dxa"/>
          </w:tcPr>
          <w:p w14:paraId="41C9F629" w14:textId="056270DC" w:rsidR="00F2237F" w:rsidRDefault="00F2237F" w:rsidP="00F2237F">
            <w:pPr>
              <w:rPr>
                <w:color w:val="000000" w:themeColor="text1"/>
              </w:rPr>
            </w:pPr>
            <w:r>
              <w:t>Verification</w:t>
            </w:r>
          </w:p>
        </w:tc>
        <w:tc>
          <w:tcPr>
            <w:tcW w:w="2394" w:type="dxa"/>
          </w:tcPr>
          <w:p w14:paraId="7BF55E27" w14:textId="2C905627" w:rsidR="00F2237F" w:rsidRDefault="00F2237F" w:rsidP="00F2237F">
            <w:pPr>
              <w:rPr>
                <w:color w:val="000000" w:themeColor="text1"/>
              </w:rPr>
            </w:pPr>
            <w:r>
              <w:t>Verification Status</w:t>
            </w:r>
          </w:p>
        </w:tc>
      </w:tr>
      <w:tr w:rsidR="00F2237F" w14:paraId="48FBD0C7" w14:textId="77777777" w:rsidTr="00F2237F">
        <w:tc>
          <w:tcPr>
            <w:tcW w:w="2394" w:type="dxa"/>
          </w:tcPr>
          <w:p w14:paraId="5A6F047B" w14:textId="3CC70621" w:rsidR="00F2237F" w:rsidRDefault="00F2237F" w:rsidP="00F2237F">
            <w:pPr>
              <w:rPr>
                <w:color w:val="000000" w:themeColor="text1"/>
              </w:rPr>
            </w:pPr>
            <w:r>
              <w:t>Controller GPIO</w:t>
            </w:r>
          </w:p>
        </w:tc>
        <w:tc>
          <w:tcPr>
            <w:tcW w:w="2394" w:type="dxa"/>
          </w:tcPr>
          <w:p w14:paraId="700BBEFE" w14:textId="3A42E872" w:rsidR="00F2237F" w:rsidRDefault="00F2237F" w:rsidP="00F2237F">
            <w:pPr>
              <w:rPr>
                <w:color w:val="000000" w:themeColor="text1"/>
              </w:rPr>
            </w:pPr>
            <w:r>
              <w:t>Controller GPIO needs to be able to output given Bluetooth output 3.3 volts and a voltage less than 2 volts</w:t>
            </w:r>
          </w:p>
        </w:tc>
        <w:tc>
          <w:tcPr>
            <w:tcW w:w="2394" w:type="dxa"/>
          </w:tcPr>
          <w:p w14:paraId="0DAB0E16" w14:textId="33DC29B1" w:rsidR="00F2237F" w:rsidRDefault="00F2237F" w:rsidP="00F2237F">
            <w:pPr>
              <w:rPr>
                <w:color w:val="000000" w:themeColor="text1"/>
              </w:rPr>
            </w:pPr>
            <w:r>
              <w:t xml:space="preserve">Use Voltmeter to measure pin voltage before connecting to rest of design. </w:t>
            </w:r>
          </w:p>
        </w:tc>
        <w:tc>
          <w:tcPr>
            <w:tcW w:w="2394" w:type="dxa"/>
          </w:tcPr>
          <w:p w14:paraId="7648268C" w14:textId="203841B2" w:rsidR="00F2237F" w:rsidRDefault="00F2237F" w:rsidP="00F2237F">
            <w:pPr>
              <w:rPr>
                <w:color w:val="000000" w:themeColor="text1"/>
              </w:rPr>
            </w:pPr>
            <w:r>
              <w:t>Verified</w:t>
            </w:r>
          </w:p>
        </w:tc>
      </w:tr>
    </w:tbl>
    <w:p w14:paraId="620624CB" w14:textId="77777777" w:rsidR="00F2237F" w:rsidRPr="004B7CC2" w:rsidRDefault="00F2237F" w:rsidP="00AF63E8">
      <w:pPr>
        <w:rPr>
          <w:color w:val="000000" w:themeColor="text1"/>
        </w:rPr>
      </w:pPr>
    </w:p>
    <w:p w14:paraId="6C1051C5" w14:textId="7173F242" w:rsidR="00D05DC0" w:rsidRPr="00D05DC0" w:rsidRDefault="21F260B0" w:rsidP="5FD7EA92">
      <w:pPr>
        <w:pStyle w:val="Heading3"/>
      </w:pPr>
      <w:bookmarkStart w:id="22" w:name="_Toc165555144"/>
      <w:r>
        <w:t>3.2.3 Drive Subsystem</w:t>
      </w:r>
      <w:bookmarkEnd w:id="22"/>
    </w:p>
    <w:p w14:paraId="6B65948E" w14:textId="45BE439C" w:rsidR="00114AEB" w:rsidRDefault="5E769280" w:rsidP="00114AEB">
      <w:r>
        <w:t xml:space="preserve">Once the microcontroller is verified and the power system is verified, we should at this point have all the means to adjust the drive system. Adjusting the GPIO pins between high and low in different variations, we should be able to qualitatively see the robot moving forward, backwards, to the right, and to the left through. This is tested through GPIO pins being HIGH or LOW, toggling transistors in an H-bridge to allow for current flow through the wheel motors in each direction. The system can be verified when we observe that the wheels can individually accelerate forward and backward based on microcontroller output. Once working, try forcing the motors to be given more than 4A of current and ensure the current sensor cuts the battery to the system in that result.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2237F" w14:paraId="0310DC64" w14:textId="77777777" w:rsidTr="00F2237F">
        <w:tc>
          <w:tcPr>
            <w:tcW w:w="2394" w:type="dxa"/>
          </w:tcPr>
          <w:p w14:paraId="2E3281D0" w14:textId="77777777" w:rsidR="00F2237F" w:rsidRDefault="00F2237F">
            <w:pPr>
              <w:rPr>
                <w:color w:val="000000" w:themeColor="text1"/>
              </w:rPr>
            </w:pPr>
            <w:r>
              <w:t>Component</w:t>
            </w:r>
          </w:p>
        </w:tc>
        <w:tc>
          <w:tcPr>
            <w:tcW w:w="2394" w:type="dxa"/>
          </w:tcPr>
          <w:p w14:paraId="62AAE71F" w14:textId="77777777" w:rsidR="00F2237F" w:rsidRDefault="00F2237F">
            <w:pPr>
              <w:rPr>
                <w:color w:val="000000" w:themeColor="text1"/>
              </w:rPr>
            </w:pPr>
            <w:r>
              <w:t>Requirements</w:t>
            </w:r>
          </w:p>
        </w:tc>
        <w:tc>
          <w:tcPr>
            <w:tcW w:w="2394" w:type="dxa"/>
          </w:tcPr>
          <w:p w14:paraId="517172F1" w14:textId="77777777" w:rsidR="00F2237F" w:rsidRDefault="00F2237F">
            <w:pPr>
              <w:rPr>
                <w:color w:val="000000" w:themeColor="text1"/>
              </w:rPr>
            </w:pPr>
            <w:r>
              <w:t>Verification</w:t>
            </w:r>
          </w:p>
        </w:tc>
        <w:tc>
          <w:tcPr>
            <w:tcW w:w="2394" w:type="dxa"/>
          </w:tcPr>
          <w:p w14:paraId="085369DC" w14:textId="77777777" w:rsidR="00F2237F" w:rsidRDefault="00F2237F">
            <w:pPr>
              <w:rPr>
                <w:color w:val="000000" w:themeColor="text1"/>
              </w:rPr>
            </w:pPr>
            <w:r>
              <w:t>Verification Status</w:t>
            </w:r>
          </w:p>
        </w:tc>
      </w:tr>
      <w:tr w:rsidR="00F2237F" w14:paraId="16A698E7" w14:textId="77777777" w:rsidTr="00F2237F">
        <w:tc>
          <w:tcPr>
            <w:tcW w:w="2394" w:type="dxa"/>
          </w:tcPr>
          <w:p w14:paraId="38E39609" w14:textId="5F89CEC7" w:rsidR="00F2237F" w:rsidRDefault="00F2237F" w:rsidP="00F2237F">
            <w:pPr>
              <w:rPr>
                <w:color w:val="000000" w:themeColor="text1"/>
              </w:rPr>
            </w:pPr>
            <w:r>
              <w:t>H-Bridge</w:t>
            </w:r>
          </w:p>
        </w:tc>
        <w:tc>
          <w:tcPr>
            <w:tcW w:w="2394" w:type="dxa"/>
          </w:tcPr>
          <w:p w14:paraId="442C03F3" w14:textId="77777777" w:rsidR="00F2237F" w:rsidRDefault="00F2237F" w:rsidP="00F2237F">
            <w:pPr>
              <w:pStyle w:val="ListParagraph"/>
              <w:numPr>
                <w:ilvl w:val="0"/>
                <w:numId w:val="27"/>
              </w:numPr>
            </w:pPr>
            <w:r>
              <w:t xml:space="preserve">H-Bridge needs to be able to drive both motors in conjunction with the above components. </w:t>
            </w:r>
          </w:p>
          <w:p w14:paraId="67A06874" w14:textId="77777777" w:rsidR="00F2237F" w:rsidRDefault="00F2237F" w:rsidP="00F2237F">
            <w:pPr>
              <w:pStyle w:val="ListParagraph"/>
              <w:numPr>
                <w:ilvl w:val="0"/>
                <w:numId w:val="27"/>
              </w:numPr>
            </w:pPr>
            <w:r>
              <w:t>H-Bridge needs to be able to provide max current draw of 2A to motors to ensure motors are not expected to be fried</w:t>
            </w:r>
          </w:p>
          <w:p w14:paraId="0DFFA979" w14:textId="44CE94B7" w:rsidR="00F2237F" w:rsidRDefault="00F2237F" w:rsidP="00F2237F">
            <w:pPr>
              <w:rPr>
                <w:color w:val="000000" w:themeColor="text1"/>
              </w:rPr>
            </w:pPr>
          </w:p>
        </w:tc>
        <w:tc>
          <w:tcPr>
            <w:tcW w:w="2394" w:type="dxa"/>
          </w:tcPr>
          <w:p w14:paraId="5458DDF7" w14:textId="77777777" w:rsidR="00F2237F" w:rsidRDefault="00F2237F" w:rsidP="00F2237F">
            <w:pPr>
              <w:pStyle w:val="ListParagraph"/>
              <w:numPr>
                <w:ilvl w:val="0"/>
                <w:numId w:val="27"/>
              </w:numPr>
            </w:pPr>
            <w:r>
              <w:t xml:space="preserve">Connecting to ESP microcontroller from before (which at this point has been verified) drive the motor check following box for microcontroller requirements.  </w:t>
            </w:r>
          </w:p>
          <w:p w14:paraId="70483747" w14:textId="77777777" w:rsidR="00F2237F" w:rsidRDefault="00F2237F" w:rsidP="00F2237F">
            <w:pPr>
              <w:pStyle w:val="ListParagraph"/>
              <w:numPr>
                <w:ilvl w:val="0"/>
                <w:numId w:val="27"/>
              </w:numPr>
            </w:pPr>
            <w:r>
              <w:t>Use voltmeter and ensure current draw no greater than 2A at max operating mode of 3.3volts at gate and 11.1volts into the motor itself</w:t>
            </w:r>
          </w:p>
          <w:p w14:paraId="2415350A" w14:textId="0FD4088E" w:rsidR="00F2237F" w:rsidRDefault="00F2237F" w:rsidP="00F2237F">
            <w:pPr>
              <w:rPr>
                <w:color w:val="000000" w:themeColor="text1"/>
              </w:rPr>
            </w:pPr>
          </w:p>
        </w:tc>
        <w:tc>
          <w:tcPr>
            <w:tcW w:w="2394" w:type="dxa"/>
          </w:tcPr>
          <w:p w14:paraId="5CA08F4E" w14:textId="7338DD32" w:rsidR="00F2237F" w:rsidRDefault="00F2237F" w:rsidP="00F2237F">
            <w:pPr>
              <w:rPr>
                <w:color w:val="000000" w:themeColor="text1"/>
              </w:rPr>
            </w:pPr>
            <w:r>
              <w:t>Verified</w:t>
            </w:r>
          </w:p>
        </w:tc>
      </w:tr>
    </w:tbl>
    <w:p w14:paraId="521296DD" w14:textId="77777777" w:rsidR="00F2237F" w:rsidRPr="00114AEB" w:rsidRDefault="00F2237F" w:rsidP="00114AEB"/>
    <w:p w14:paraId="5E014F32" w14:textId="3725E4ED" w:rsidR="00AF63E8" w:rsidRDefault="21F260B0" w:rsidP="5FD7EA92">
      <w:pPr>
        <w:pStyle w:val="Heading3"/>
      </w:pPr>
      <w:bookmarkStart w:id="23" w:name="_Toc592638613"/>
      <w:r>
        <w:lastRenderedPageBreak/>
        <w:t>3.2.4 Attack Subsystem</w:t>
      </w:r>
      <w:bookmarkEnd w:id="23"/>
    </w:p>
    <w:p w14:paraId="2334E1F7" w14:textId="77777777" w:rsidR="00F2237F" w:rsidRDefault="00D05DC0" w:rsidP="00AF63E8">
      <w:pPr>
        <w:rPr>
          <w:color w:val="000000" w:themeColor="text1"/>
        </w:rPr>
      </w:pPr>
      <w:r>
        <w:rPr>
          <w:color w:val="000000" w:themeColor="text1"/>
        </w:rPr>
        <w:t xml:space="preserve">Once again, this piece is dependent on power system being verified and microcontroller. After these are verified connect to servo and motor. Qualitatively, evaluate that the saw </w:t>
      </w:r>
      <w:r w:rsidR="00586D43">
        <w:rPr>
          <w:color w:val="000000" w:themeColor="text1"/>
        </w:rPr>
        <w:t>can</w:t>
      </w:r>
      <w:r>
        <w:rPr>
          <w:color w:val="000000" w:themeColor="text1"/>
        </w:rPr>
        <w:t xml:space="preserve"> reach outside the plastic frame</w:t>
      </w:r>
      <w:r w:rsidR="001E317E">
        <w:rPr>
          <w:color w:val="000000" w:themeColor="text1"/>
        </w:rPr>
        <w:t xml:space="preserve"> given the rod connected to the servo. </w:t>
      </w:r>
      <w:r w:rsidR="002437D0">
        <w:rPr>
          <w:color w:val="000000" w:themeColor="text1"/>
        </w:rPr>
        <w:t xml:space="preserve">Then because power system is verified servo and saw should receive necessary power at this point to operate, once again qualitatively evaluate the saw is able to lift and spin. Then on the quantitative said, ensure the range of motion extends the entire opening (around </w:t>
      </w:r>
      <w:r w:rsidR="00586D43">
        <w:rPr>
          <w:color w:val="000000" w:themeColor="text1"/>
        </w:rPr>
        <w:t>11 cm as height is 12 cm and the slit is 1 cm which implies 11 cm</w:t>
      </w:r>
      <w:r w:rsidR="002437D0">
        <w:rPr>
          <w:color w:val="000000" w:themeColor="text1"/>
        </w:rPr>
        <w:t>)</w:t>
      </w:r>
      <w:r w:rsidR="00586D43">
        <w:rPr>
          <w:color w:val="000000" w:themeColor="text1"/>
        </w:rPr>
        <w:t>.</w:t>
      </w:r>
      <w:r w:rsidR="00AB291B">
        <w:rPr>
          <w:color w:val="000000" w:themeColor="text1"/>
        </w:rPr>
        <w:t xml:space="preserve"> After that do more qualitative evaluation of saw rotation (rotates at a speed which can cause damage, difficult to measure exact RPM). </w:t>
      </w:r>
      <w:proofErr w:type="gramStart"/>
      <w:r w:rsidR="00DA25ED">
        <w:rPr>
          <w:color w:val="000000" w:themeColor="text1"/>
        </w:rPr>
        <w:t>Test</w:t>
      </w:r>
      <w:proofErr w:type="gramEnd"/>
      <w:r w:rsidR="00DA25ED">
        <w:rPr>
          <w:color w:val="000000" w:themeColor="text1"/>
        </w:rPr>
        <w:t xml:space="preserve"> if saw </w:t>
      </w:r>
      <w:r w:rsidR="00CB4EBB">
        <w:rPr>
          <w:color w:val="000000" w:themeColor="text1"/>
        </w:rPr>
        <w:t>can</w:t>
      </w:r>
      <w:r w:rsidR="00DA25ED">
        <w:rPr>
          <w:color w:val="000000" w:themeColor="text1"/>
        </w:rPr>
        <w:t xml:space="preserve"> lift </w:t>
      </w:r>
      <w:r w:rsidR="00AA171C">
        <w:rPr>
          <w:color w:val="000000" w:themeColor="text1"/>
        </w:rPr>
        <w:t xml:space="preserve">2lbs as well, since one aspect of our attack subsystem </w:t>
      </w:r>
      <w:r w:rsidR="00CB4EBB">
        <w:rPr>
          <w:color w:val="000000" w:themeColor="text1"/>
        </w:rPr>
        <w:t>is</w:t>
      </w:r>
      <w:r w:rsidR="00AA171C">
        <w:rPr>
          <w:color w:val="000000" w:themeColor="text1"/>
        </w:rPr>
        <w:t xml:space="preserve"> to lift or at least </w:t>
      </w:r>
      <w:r w:rsidR="00CB4EBB">
        <w:rPr>
          <w:color w:val="000000" w:themeColor="text1"/>
        </w:rPr>
        <w:t xml:space="preserve">make one object of 2lbs off balance without damaging the saw itself. This will be tested by turning off the saw, lowering the bot, moving the bot forward and then lifting the servo. Ideally this sequence of events will be capable of lifting the 2lbs to some extent.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2237F" w14:paraId="331E734B" w14:textId="77777777" w:rsidTr="00F2237F">
        <w:tc>
          <w:tcPr>
            <w:tcW w:w="2394" w:type="dxa"/>
          </w:tcPr>
          <w:p w14:paraId="3ECD970C" w14:textId="77777777" w:rsidR="00F2237F" w:rsidRDefault="00F2237F">
            <w:pPr>
              <w:rPr>
                <w:color w:val="000000" w:themeColor="text1"/>
              </w:rPr>
            </w:pPr>
            <w:r>
              <w:t>Component</w:t>
            </w:r>
          </w:p>
        </w:tc>
        <w:tc>
          <w:tcPr>
            <w:tcW w:w="2394" w:type="dxa"/>
          </w:tcPr>
          <w:p w14:paraId="70288AC9" w14:textId="77777777" w:rsidR="00F2237F" w:rsidRDefault="00F2237F">
            <w:pPr>
              <w:rPr>
                <w:color w:val="000000" w:themeColor="text1"/>
              </w:rPr>
            </w:pPr>
            <w:r>
              <w:t>Requirements</w:t>
            </w:r>
          </w:p>
        </w:tc>
        <w:tc>
          <w:tcPr>
            <w:tcW w:w="2394" w:type="dxa"/>
          </w:tcPr>
          <w:p w14:paraId="5E6142A5" w14:textId="77777777" w:rsidR="00F2237F" w:rsidRDefault="00F2237F">
            <w:pPr>
              <w:rPr>
                <w:color w:val="000000" w:themeColor="text1"/>
              </w:rPr>
            </w:pPr>
            <w:r>
              <w:t>Verification</w:t>
            </w:r>
          </w:p>
        </w:tc>
        <w:tc>
          <w:tcPr>
            <w:tcW w:w="2394" w:type="dxa"/>
          </w:tcPr>
          <w:p w14:paraId="54469712" w14:textId="77777777" w:rsidR="00F2237F" w:rsidRDefault="00F2237F">
            <w:pPr>
              <w:rPr>
                <w:color w:val="000000" w:themeColor="text1"/>
              </w:rPr>
            </w:pPr>
            <w:r>
              <w:t>Verification Status</w:t>
            </w:r>
          </w:p>
        </w:tc>
      </w:tr>
      <w:tr w:rsidR="00F2237F" w14:paraId="60E153CC" w14:textId="77777777" w:rsidTr="00F2237F">
        <w:tc>
          <w:tcPr>
            <w:tcW w:w="2394" w:type="dxa"/>
          </w:tcPr>
          <w:p w14:paraId="3239D159" w14:textId="31FCE7EA" w:rsidR="00F2237F" w:rsidRDefault="00F2237F" w:rsidP="00F2237F">
            <w:pPr>
              <w:rPr>
                <w:color w:val="000000" w:themeColor="text1"/>
              </w:rPr>
            </w:pPr>
            <w:r>
              <w:t>Saw/Servo</w:t>
            </w:r>
          </w:p>
        </w:tc>
        <w:tc>
          <w:tcPr>
            <w:tcW w:w="2394" w:type="dxa"/>
          </w:tcPr>
          <w:p w14:paraId="6F2119A6" w14:textId="66B0000A" w:rsidR="00F2237F" w:rsidRDefault="00F2237F" w:rsidP="00F2237F">
            <w:pPr>
              <w:rPr>
                <w:color w:val="000000" w:themeColor="text1"/>
              </w:rPr>
            </w:pPr>
            <w:r>
              <w:t>Must be able to fit outside chassis and move full 11 cm range of motion.</w:t>
            </w:r>
          </w:p>
        </w:tc>
        <w:tc>
          <w:tcPr>
            <w:tcW w:w="2394" w:type="dxa"/>
          </w:tcPr>
          <w:p w14:paraId="63E1D8BC" w14:textId="212E4375" w:rsidR="00F2237F" w:rsidRDefault="00F2237F" w:rsidP="00F2237F">
            <w:pPr>
              <w:rPr>
                <w:color w:val="000000" w:themeColor="text1"/>
              </w:rPr>
            </w:pPr>
            <w:r>
              <w:t xml:space="preserve">Test this by connecting saw to motor and to servo, when running servo, ensure with input to controller </w:t>
            </w:r>
            <w:proofErr w:type="spellStart"/>
            <w:r>
              <w:t>gpio</w:t>
            </w:r>
            <w:proofErr w:type="spellEnd"/>
            <w:r>
              <w:t xml:space="preserve"> we </w:t>
            </w:r>
            <w:proofErr w:type="gramStart"/>
            <w:r>
              <w:t>are able to</w:t>
            </w:r>
            <w:proofErr w:type="gramEnd"/>
            <w:r>
              <w:t xml:space="preserve"> move the 11cm given the mounting point in the chassis.</w:t>
            </w:r>
          </w:p>
        </w:tc>
        <w:tc>
          <w:tcPr>
            <w:tcW w:w="2394" w:type="dxa"/>
          </w:tcPr>
          <w:p w14:paraId="6A447FA2" w14:textId="27B30B13" w:rsidR="00F2237F" w:rsidRDefault="00F2237F" w:rsidP="00F2237F">
            <w:pPr>
              <w:rPr>
                <w:color w:val="000000" w:themeColor="text1"/>
              </w:rPr>
            </w:pPr>
            <w:r>
              <w:t>Verified</w:t>
            </w:r>
          </w:p>
        </w:tc>
      </w:tr>
    </w:tbl>
    <w:p w14:paraId="29CC9769" w14:textId="77777777" w:rsidR="00F2237F" w:rsidRDefault="00F2237F" w:rsidP="00F2237F">
      <w:pPr>
        <w:pStyle w:val="Heading3"/>
      </w:pPr>
    </w:p>
    <w:p w14:paraId="1290D69F" w14:textId="7879A200" w:rsidR="00D05DC0" w:rsidRDefault="21F260B0" w:rsidP="00F2237F">
      <w:pPr>
        <w:pStyle w:val="Heading3"/>
        <w:rPr>
          <w:color w:val="FF0000"/>
        </w:rPr>
      </w:pPr>
      <w:bookmarkStart w:id="24" w:name="_Toc552093219"/>
      <w:r>
        <w:t>3.2.5 Overall System</w:t>
      </w:r>
      <w:r w:rsidR="4D2D9517">
        <w:br/>
      </w:r>
      <w:bookmarkEnd w:id="24"/>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2237F" w14:paraId="06E5169D" w14:textId="77777777" w:rsidTr="5E769280">
        <w:tc>
          <w:tcPr>
            <w:tcW w:w="2394" w:type="dxa"/>
          </w:tcPr>
          <w:p w14:paraId="542576C0" w14:textId="77777777" w:rsidR="00F2237F" w:rsidRDefault="00F2237F">
            <w:pPr>
              <w:rPr>
                <w:color w:val="000000" w:themeColor="text1"/>
              </w:rPr>
            </w:pPr>
            <w:r>
              <w:t>Component</w:t>
            </w:r>
          </w:p>
        </w:tc>
        <w:tc>
          <w:tcPr>
            <w:tcW w:w="2394" w:type="dxa"/>
          </w:tcPr>
          <w:p w14:paraId="3C4994E4" w14:textId="77777777" w:rsidR="00F2237F" w:rsidRDefault="00F2237F">
            <w:pPr>
              <w:rPr>
                <w:color w:val="000000" w:themeColor="text1"/>
              </w:rPr>
            </w:pPr>
            <w:r>
              <w:t>Requirements</w:t>
            </w:r>
          </w:p>
        </w:tc>
        <w:tc>
          <w:tcPr>
            <w:tcW w:w="2394" w:type="dxa"/>
          </w:tcPr>
          <w:p w14:paraId="6DE1D34E" w14:textId="77777777" w:rsidR="00F2237F" w:rsidRDefault="00F2237F">
            <w:pPr>
              <w:rPr>
                <w:color w:val="000000" w:themeColor="text1"/>
              </w:rPr>
            </w:pPr>
            <w:r>
              <w:t>Verification</w:t>
            </w:r>
          </w:p>
        </w:tc>
        <w:tc>
          <w:tcPr>
            <w:tcW w:w="2394" w:type="dxa"/>
          </w:tcPr>
          <w:p w14:paraId="0B74476F" w14:textId="77777777" w:rsidR="00F2237F" w:rsidRDefault="00F2237F">
            <w:pPr>
              <w:rPr>
                <w:color w:val="000000" w:themeColor="text1"/>
              </w:rPr>
            </w:pPr>
            <w:r>
              <w:t>Verification Status</w:t>
            </w:r>
          </w:p>
        </w:tc>
      </w:tr>
      <w:tr w:rsidR="00F2237F" w14:paraId="65945383" w14:textId="77777777" w:rsidTr="5E769280">
        <w:tc>
          <w:tcPr>
            <w:tcW w:w="2394" w:type="dxa"/>
          </w:tcPr>
          <w:p w14:paraId="1DA13BBC" w14:textId="26367BF9" w:rsidR="00F2237F" w:rsidRDefault="00F2237F" w:rsidP="00F2237F">
            <w:pPr>
              <w:rPr>
                <w:color w:val="000000" w:themeColor="text1"/>
              </w:rPr>
            </w:pPr>
            <w:r>
              <w:t>System</w:t>
            </w:r>
          </w:p>
        </w:tc>
        <w:tc>
          <w:tcPr>
            <w:tcW w:w="2394" w:type="dxa"/>
          </w:tcPr>
          <w:p w14:paraId="68044540" w14:textId="77777777" w:rsidR="00F2237F" w:rsidRDefault="00F2237F" w:rsidP="00F2237F">
            <w:pPr>
              <w:pStyle w:val="ListParagraph"/>
              <w:numPr>
                <w:ilvl w:val="0"/>
                <w:numId w:val="27"/>
              </w:numPr>
            </w:pPr>
            <w:r>
              <w:t xml:space="preserve">Ensure Robot when connected to PCB and not breadboard exhibits all requirements mentioned above and fully autonomous. </w:t>
            </w:r>
          </w:p>
          <w:p w14:paraId="4D7D65B3" w14:textId="133EB722" w:rsidR="00F2237F" w:rsidRDefault="00F2237F" w:rsidP="00F2237F">
            <w:pPr>
              <w:rPr>
                <w:color w:val="000000" w:themeColor="text1"/>
              </w:rPr>
            </w:pPr>
          </w:p>
        </w:tc>
        <w:tc>
          <w:tcPr>
            <w:tcW w:w="2394" w:type="dxa"/>
          </w:tcPr>
          <w:p w14:paraId="19DFFDA0" w14:textId="77777777" w:rsidR="00F2237F" w:rsidRDefault="00F2237F" w:rsidP="00F2237F">
            <w:pPr>
              <w:pStyle w:val="ListParagraph"/>
              <w:numPr>
                <w:ilvl w:val="0"/>
                <w:numId w:val="27"/>
              </w:numPr>
            </w:pPr>
            <w:r>
              <w:t>Practice results of 2lb force listed above crashing into bot while moving</w:t>
            </w:r>
          </w:p>
          <w:p w14:paraId="5EB36C07" w14:textId="2EBA851B" w:rsidR="00F2237F" w:rsidRPr="00F2237F" w:rsidRDefault="5E769280" w:rsidP="00F2237F">
            <w:pPr>
              <w:pStyle w:val="ListParagraph"/>
              <w:numPr>
                <w:ilvl w:val="0"/>
                <w:numId w:val="27"/>
              </w:numPr>
              <w:rPr>
                <w:color w:val="000000" w:themeColor="text1"/>
              </w:rPr>
            </w:pPr>
            <w:r>
              <w:t xml:space="preserve">Practice moving the saw and trying to damage something. Try hitting the </w:t>
            </w:r>
            <w:proofErr w:type="spellStart"/>
            <w:r>
              <w:t>daw</w:t>
            </w:r>
            <w:proofErr w:type="spellEnd"/>
            <w:r>
              <w:t xml:space="preserve"> with 2lb of force (exact newtons listed above) to see if stays </w:t>
            </w:r>
            <w:r>
              <w:lastRenderedPageBreak/>
              <w:t>operational after words.</w:t>
            </w:r>
          </w:p>
        </w:tc>
        <w:tc>
          <w:tcPr>
            <w:tcW w:w="2394" w:type="dxa"/>
          </w:tcPr>
          <w:p w14:paraId="244426E1" w14:textId="5509BA3C" w:rsidR="00F2237F" w:rsidRDefault="00F2237F" w:rsidP="00F2237F">
            <w:pPr>
              <w:rPr>
                <w:color w:val="000000" w:themeColor="text1"/>
              </w:rPr>
            </w:pPr>
            <w:r>
              <w:lastRenderedPageBreak/>
              <w:t>Not Verified</w:t>
            </w:r>
          </w:p>
        </w:tc>
      </w:tr>
    </w:tbl>
    <w:p w14:paraId="46EE2061" w14:textId="77777777" w:rsidR="003874C7" w:rsidRDefault="003874C7" w:rsidP="003874C7"/>
    <w:p w14:paraId="385D0075" w14:textId="77777777" w:rsidR="008A47A8" w:rsidRDefault="008A47A8">
      <w:r>
        <w:br w:type="page"/>
      </w:r>
    </w:p>
    <w:p w14:paraId="62E74C76" w14:textId="77777777" w:rsidR="008A47A8" w:rsidRDefault="21F260B0" w:rsidP="00E91562">
      <w:pPr>
        <w:pStyle w:val="Heading1"/>
      </w:pPr>
      <w:bookmarkStart w:id="25" w:name="_Toc517644596"/>
      <w:r>
        <w:lastRenderedPageBreak/>
        <w:t>4. Costs</w:t>
      </w:r>
      <w:bookmarkEnd w:id="25"/>
    </w:p>
    <w:p w14:paraId="2072F3E5" w14:textId="77777777" w:rsidR="00E91562" w:rsidRDefault="21F260B0" w:rsidP="00E91562">
      <w:pPr>
        <w:pStyle w:val="Heading2"/>
      </w:pPr>
      <w:bookmarkStart w:id="26" w:name="_Toc1755551229"/>
      <w:r>
        <w:t>4.1 Parts</w:t>
      </w:r>
      <w:bookmarkEnd w:id="26"/>
    </w:p>
    <w:tbl>
      <w:tblPr>
        <w:tblStyle w:val="TableGrid"/>
        <w:tblW w:w="0" w:type="auto"/>
        <w:tblLook w:val="04A0" w:firstRow="1" w:lastRow="0" w:firstColumn="1" w:lastColumn="0" w:noHBand="0" w:noVBand="1"/>
      </w:tblPr>
      <w:tblGrid>
        <w:gridCol w:w="2151"/>
        <w:gridCol w:w="2507"/>
        <w:gridCol w:w="1558"/>
        <w:gridCol w:w="1558"/>
        <w:gridCol w:w="1802"/>
      </w:tblGrid>
      <w:tr w:rsidR="00E55AA5" w14:paraId="74F64FDD" w14:textId="77777777" w:rsidTr="00E55AA5">
        <w:tc>
          <w:tcPr>
            <w:tcW w:w="9576" w:type="dxa"/>
            <w:gridSpan w:val="5"/>
            <w:tcBorders>
              <w:top w:val="nil"/>
              <w:left w:val="nil"/>
              <w:bottom w:val="single" w:sz="4" w:space="0" w:color="auto"/>
              <w:right w:val="nil"/>
            </w:tcBorders>
          </w:tcPr>
          <w:p w14:paraId="1F5758CC" w14:textId="77777777" w:rsidR="00E55AA5" w:rsidRPr="006B0986" w:rsidRDefault="00E55AA5" w:rsidP="00E55AA5">
            <w:pPr>
              <w:jc w:val="center"/>
              <w:rPr>
                <w:b/>
              </w:rPr>
            </w:pPr>
            <w:r w:rsidRPr="006B0986">
              <w:rPr>
                <w:b/>
              </w:rPr>
              <w:t xml:space="preserve">Table </w:t>
            </w:r>
            <w:r w:rsidRPr="00AC2E62">
              <w:rPr>
                <w:b/>
                <w:color w:val="FF0000"/>
              </w:rPr>
              <w:t>X</w:t>
            </w:r>
            <w:r w:rsidRPr="006B0986">
              <w:rPr>
                <w:b/>
              </w:rPr>
              <w:t xml:space="preserve">  </w:t>
            </w:r>
            <w:r w:rsidR="00AC2E62">
              <w:rPr>
                <w:b/>
              </w:rPr>
              <w:t xml:space="preserve"> </w:t>
            </w:r>
            <w:r w:rsidRPr="006B0986">
              <w:rPr>
                <w:b/>
              </w:rPr>
              <w:t>Parts Costs</w:t>
            </w:r>
          </w:p>
        </w:tc>
      </w:tr>
      <w:tr w:rsidR="00E55AA5" w:rsidRPr="0041397C" w14:paraId="6A6F740B" w14:textId="77777777" w:rsidTr="00E55AA5">
        <w:tc>
          <w:tcPr>
            <w:tcW w:w="2151" w:type="dxa"/>
            <w:tcBorders>
              <w:top w:val="single" w:sz="4" w:space="0" w:color="auto"/>
            </w:tcBorders>
          </w:tcPr>
          <w:p w14:paraId="2862D59C" w14:textId="77777777" w:rsidR="00E55AA5" w:rsidRPr="0041397C" w:rsidRDefault="00E55AA5" w:rsidP="006B0986">
            <w:pPr>
              <w:jc w:val="center"/>
              <w:rPr>
                <w:b/>
              </w:rPr>
            </w:pPr>
            <w:r w:rsidRPr="0041397C">
              <w:rPr>
                <w:b/>
              </w:rPr>
              <w:t>Part</w:t>
            </w:r>
          </w:p>
        </w:tc>
        <w:tc>
          <w:tcPr>
            <w:tcW w:w="2507" w:type="dxa"/>
            <w:tcBorders>
              <w:top w:val="single" w:sz="4" w:space="0" w:color="auto"/>
            </w:tcBorders>
          </w:tcPr>
          <w:p w14:paraId="72A9931E" w14:textId="77777777" w:rsidR="00E55AA5" w:rsidRPr="0041397C" w:rsidRDefault="00E55AA5" w:rsidP="006B0986">
            <w:pPr>
              <w:jc w:val="center"/>
              <w:rPr>
                <w:b/>
              </w:rPr>
            </w:pPr>
            <w:r w:rsidRPr="0041397C">
              <w:rPr>
                <w:b/>
              </w:rPr>
              <w:t>Manufacturer</w:t>
            </w:r>
          </w:p>
        </w:tc>
        <w:tc>
          <w:tcPr>
            <w:tcW w:w="1558" w:type="dxa"/>
            <w:tcBorders>
              <w:top w:val="single" w:sz="4" w:space="0" w:color="auto"/>
            </w:tcBorders>
          </w:tcPr>
          <w:p w14:paraId="6E7DD0BE" w14:textId="77777777" w:rsidR="00E55AA5" w:rsidRPr="0041397C" w:rsidRDefault="00E55AA5" w:rsidP="006B0986">
            <w:pPr>
              <w:jc w:val="center"/>
              <w:rPr>
                <w:b/>
              </w:rPr>
            </w:pPr>
            <w:r>
              <w:rPr>
                <w:b/>
              </w:rPr>
              <w:t>Retail Cost ($)</w:t>
            </w:r>
          </w:p>
        </w:tc>
        <w:tc>
          <w:tcPr>
            <w:tcW w:w="1558" w:type="dxa"/>
            <w:tcBorders>
              <w:top w:val="single" w:sz="4" w:space="0" w:color="auto"/>
            </w:tcBorders>
          </w:tcPr>
          <w:p w14:paraId="6BBE0A1F" w14:textId="77777777" w:rsidR="00E55AA5" w:rsidRPr="0041397C" w:rsidRDefault="00E55AA5" w:rsidP="006B0986">
            <w:pPr>
              <w:jc w:val="center"/>
              <w:rPr>
                <w:b/>
              </w:rPr>
            </w:pPr>
            <w:r>
              <w:rPr>
                <w:b/>
              </w:rPr>
              <w:t>Bulk Purchase Cost ($)</w:t>
            </w:r>
          </w:p>
        </w:tc>
        <w:tc>
          <w:tcPr>
            <w:tcW w:w="1802" w:type="dxa"/>
            <w:tcBorders>
              <w:top w:val="single" w:sz="4" w:space="0" w:color="auto"/>
            </w:tcBorders>
          </w:tcPr>
          <w:p w14:paraId="74974643" w14:textId="77777777" w:rsidR="00E55AA5" w:rsidRPr="0041397C" w:rsidRDefault="00E55AA5" w:rsidP="006B0986">
            <w:pPr>
              <w:jc w:val="center"/>
              <w:rPr>
                <w:b/>
              </w:rPr>
            </w:pPr>
            <w:r>
              <w:rPr>
                <w:b/>
              </w:rPr>
              <w:t xml:space="preserve">Actual </w:t>
            </w:r>
            <w:r w:rsidRPr="0041397C">
              <w:rPr>
                <w:b/>
              </w:rPr>
              <w:t>Cost</w:t>
            </w:r>
            <w:r>
              <w:rPr>
                <w:b/>
              </w:rPr>
              <w:t xml:space="preserve"> ($)</w:t>
            </w:r>
          </w:p>
        </w:tc>
      </w:tr>
      <w:tr w:rsidR="00E55AA5" w:rsidRPr="00AC2E62" w14:paraId="7820339B" w14:textId="77777777" w:rsidTr="00E55AA5">
        <w:tc>
          <w:tcPr>
            <w:tcW w:w="2151" w:type="dxa"/>
          </w:tcPr>
          <w:p w14:paraId="50C3C600" w14:textId="136763EE" w:rsidR="00E55AA5" w:rsidRPr="00AC2E62" w:rsidRDefault="5174F2AC" w:rsidP="006B0986">
            <w:pPr>
              <w:jc w:val="center"/>
            </w:pPr>
            <w:r>
              <w:t>The Yeah Racing XT30 Connectors</w:t>
            </w:r>
          </w:p>
        </w:tc>
        <w:tc>
          <w:tcPr>
            <w:tcW w:w="2507" w:type="dxa"/>
          </w:tcPr>
          <w:p w14:paraId="018FDF72" w14:textId="41089BB3" w:rsidR="00E55AA5" w:rsidRPr="00AC2E62" w:rsidRDefault="0B211E54" w:rsidP="006B0986">
            <w:pPr>
              <w:jc w:val="center"/>
            </w:pPr>
            <w:r>
              <w:t>Hobby Town</w:t>
            </w:r>
          </w:p>
        </w:tc>
        <w:tc>
          <w:tcPr>
            <w:tcW w:w="1558" w:type="dxa"/>
          </w:tcPr>
          <w:p w14:paraId="077BCC0B" w14:textId="1B902CA1" w:rsidR="00E55AA5" w:rsidRPr="00AC2E62" w:rsidRDefault="0B211E54" w:rsidP="006B0986">
            <w:pPr>
              <w:jc w:val="right"/>
            </w:pPr>
            <w:r>
              <w:t>$3.49</w:t>
            </w:r>
          </w:p>
        </w:tc>
        <w:tc>
          <w:tcPr>
            <w:tcW w:w="1558" w:type="dxa"/>
          </w:tcPr>
          <w:p w14:paraId="334F7B3E" w14:textId="1B143292" w:rsidR="00E55AA5" w:rsidRPr="00AC2E62" w:rsidRDefault="0B211E54" w:rsidP="006B0986">
            <w:pPr>
              <w:jc w:val="right"/>
            </w:pPr>
            <w:r>
              <w:t>$3</w:t>
            </w:r>
            <w:r w:rsidR="6940679E">
              <w:t>.49</w:t>
            </w:r>
          </w:p>
        </w:tc>
        <w:tc>
          <w:tcPr>
            <w:tcW w:w="1802" w:type="dxa"/>
          </w:tcPr>
          <w:p w14:paraId="0B37D62D" w14:textId="15C896B2" w:rsidR="00E55AA5" w:rsidRPr="00AC2E62" w:rsidRDefault="6940679E" w:rsidP="006B0986">
            <w:pPr>
              <w:jc w:val="right"/>
            </w:pPr>
            <w:r>
              <w:t>$3.49</w:t>
            </w:r>
          </w:p>
        </w:tc>
      </w:tr>
      <w:tr w:rsidR="00E55AA5" w:rsidRPr="00AC2E62" w14:paraId="5BFB4EB4" w14:textId="77777777" w:rsidTr="00E55AA5">
        <w:tc>
          <w:tcPr>
            <w:tcW w:w="2151" w:type="dxa"/>
          </w:tcPr>
          <w:p w14:paraId="0668ACCC" w14:textId="5E655E09" w:rsidR="00E55AA5" w:rsidRPr="00AC2E62" w:rsidRDefault="7087AF69" w:rsidP="006B0986">
            <w:pPr>
              <w:jc w:val="center"/>
            </w:pPr>
            <w:r>
              <w:t>ESP32-Wroom</w:t>
            </w:r>
          </w:p>
        </w:tc>
        <w:tc>
          <w:tcPr>
            <w:tcW w:w="2507" w:type="dxa"/>
          </w:tcPr>
          <w:p w14:paraId="78B9C421" w14:textId="5A6A8057" w:rsidR="00E55AA5" w:rsidRPr="00AC2E62" w:rsidRDefault="5AC8D9A5" w:rsidP="006B0986">
            <w:pPr>
              <w:jc w:val="center"/>
            </w:pPr>
            <w:proofErr w:type="spellStart"/>
            <w:r>
              <w:t>Espressif</w:t>
            </w:r>
            <w:proofErr w:type="spellEnd"/>
          </w:p>
        </w:tc>
        <w:tc>
          <w:tcPr>
            <w:tcW w:w="1558" w:type="dxa"/>
          </w:tcPr>
          <w:p w14:paraId="09A624C5" w14:textId="412B8450" w:rsidR="00E55AA5" w:rsidRPr="00AC2E62" w:rsidRDefault="5AC8D9A5" w:rsidP="006B0986">
            <w:pPr>
              <w:jc w:val="right"/>
            </w:pPr>
            <w:r>
              <w:t>$5.28</w:t>
            </w:r>
          </w:p>
        </w:tc>
        <w:tc>
          <w:tcPr>
            <w:tcW w:w="1558" w:type="dxa"/>
          </w:tcPr>
          <w:p w14:paraId="45DD59EE" w14:textId="195E4C0B" w:rsidR="00E55AA5" w:rsidRPr="00AC2E62" w:rsidRDefault="5AC8D9A5" w:rsidP="006B0986">
            <w:pPr>
              <w:jc w:val="right"/>
            </w:pPr>
            <w:r>
              <w:t>$5.28</w:t>
            </w:r>
          </w:p>
        </w:tc>
        <w:tc>
          <w:tcPr>
            <w:tcW w:w="1802" w:type="dxa"/>
          </w:tcPr>
          <w:p w14:paraId="57CFDA6C" w14:textId="23645991" w:rsidR="00E55AA5" w:rsidRPr="00AC2E62" w:rsidRDefault="37DB43CF" w:rsidP="006B0986">
            <w:pPr>
              <w:jc w:val="right"/>
            </w:pPr>
            <w:r>
              <w:t>$5.28</w:t>
            </w:r>
          </w:p>
        </w:tc>
      </w:tr>
      <w:tr w:rsidR="0B98EC3B" w14:paraId="0DA9BDBA" w14:textId="77777777" w:rsidTr="0B98EC3B">
        <w:trPr>
          <w:trHeight w:val="300"/>
        </w:trPr>
        <w:tc>
          <w:tcPr>
            <w:tcW w:w="2151" w:type="dxa"/>
          </w:tcPr>
          <w:p w14:paraId="0D29C8E9" w14:textId="5555E2CA" w:rsidR="0B98EC3B" w:rsidRDefault="1C64EA98" w:rsidP="0B98EC3B">
            <w:pPr>
              <w:jc w:val="center"/>
            </w:pPr>
            <w:r>
              <w:t>Lite Flite Wheels</w:t>
            </w:r>
          </w:p>
        </w:tc>
        <w:tc>
          <w:tcPr>
            <w:tcW w:w="2507" w:type="dxa"/>
          </w:tcPr>
          <w:p w14:paraId="25DCADB1" w14:textId="0D764E92" w:rsidR="0B98EC3B" w:rsidRDefault="32D7C679" w:rsidP="0B98EC3B">
            <w:pPr>
              <w:jc w:val="center"/>
            </w:pPr>
            <w:r>
              <w:t>Dave Brown Products</w:t>
            </w:r>
          </w:p>
        </w:tc>
        <w:tc>
          <w:tcPr>
            <w:tcW w:w="1558" w:type="dxa"/>
          </w:tcPr>
          <w:p w14:paraId="7C987FDE" w14:textId="133D950D" w:rsidR="0B98EC3B" w:rsidRDefault="74AA4C77" w:rsidP="0B98EC3B">
            <w:pPr>
              <w:jc w:val="right"/>
            </w:pPr>
            <w:r>
              <w:t>$9.59</w:t>
            </w:r>
          </w:p>
        </w:tc>
        <w:tc>
          <w:tcPr>
            <w:tcW w:w="1558" w:type="dxa"/>
          </w:tcPr>
          <w:p w14:paraId="04736CD2" w14:textId="445D1BC7" w:rsidR="0B98EC3B" w:rsidRDefault="74AA4C77" w:rsidP="0B98EC3B">
            <w:pPr>
              <w:jc w:val="right"/>
            </w:pPr>
            <w:r>
              <w:t>$9.59</w:t>
            </w:r>
          </w:p>
        </w:tc>
        <w:tc>
          <w:tcPr>
            <w:tcW w:w="1802" w:type="dxa"/>
          </w:tcPr>
          <w:p w14:paraId="04DBD4C1" w14:textId="2557D3B8" w:rsidR="0B98EC3B" w:rsidRDefault="4F28C24C" w:rsidP="0B98EC3B">
            <w:pPr>
              <w:jc w:val="right"/>
            </w:pPr>
            <w:r>
              <w:t>$9.59</w:t>
            </w:r>
          </w:p>
        </w:tc>
      </w:tr>
      <w:tr w:rsidR="05A89873" w14:paraId="530CA551" w14:textId="77777777" w:rsidTr="05A89873">
        <w:trPr>
          <w:trHeight w:val="300"/>
        </w:trPr>
        <w:tc>
          <w:tcPr>
            <w:tcW w:w="2151" w:type="dxa"/>
          </w:tcPr>
          <w:p w14:paraId="7DD88DCF" w14:textId="4A4615D9" w:rsidR="05A89873" w:rsidRDefault="4C46FE19" w:rsidP="05A89873">
            <w:pPr>
              <w:jc w:val="center"/>
            </w:pPr>
            <w:r>
              <w:t>11</w:t>
            </w:r>
            <w:r w:rsidR="4F28C24C">
              <w:t xml:space="preserve">.1 Volt </w:t>
            </w:r>
            <w:proofErr w:type="spellStart"/>
            <w:r w:rsidR="085849C6">
              <w:t>Lipo</w:t>
            </w:r>
            <w:proofErr w:type="spellEnd"/>
            <w:r w:rsidR="085849C6">
              <w:t xml:space="preserve"> Battery</w:t>
            </w:r>
          </w:p>
        </w:tc>
        <w:tc>
          <w:tcPr>
            <w:tcW w:w="2507" w:type="dxa"/>
          </w:tcPr>
          <w:p w14:paraId="6EF6E68C" w14:textId="5AF16E1B" w:rsidR="05A89873" w:rsidRDefault="085849C6" w:rsidP="05A89873">
            <w:pPr>
              <w:jc w:val="center"/>
            </w:pPr>
            <w:proofErr w:type="spellStart"/>
            <w:r>
              <w:t>RCBattery</w:t>
            </w:r>
            <w:proofErr w:type="spellEnd"/>
          </w:p>
        </w:tc>
        <w:tc>
          <w:tcPr>
            <w:tcW w:w="1558" w:type="dxa"/>
          </w:tcPr>
          <w:p w14:paraId="74FD0D29" w14:textId="34EC00AD" w:rsidR="05A89873" w:rsidRDefault="2C0E27C4" w:rsidP="05A89873">
            <w:pPr>
              <w:jc w:val="right"/>
            </w:pPr>
            <w:r>
              <w:t>$14.99</w:t>
            </w:r>
          </w:p>
        </w:tc>
        <w:tc>
          <w:tcPr>
            <w:tcW w:w="1558" w:type="dxa"/>
          </w:tcPr>
          <w:p w14:paraId="5A8043DF" w14:textId="78FA4892" w:rsidR="05A89873" w:rsidRDefault="2C0E27C4" w:rsidP="05A89873">
            <w:pPr>
              <w:jc w:val="right"/>
            </w:pPr>
            <w:r>
              <w:t>$14.99</w:t>
            </w:r>
          </w:p>
        </w:tc>
        <w:tc>
          <w:tcPr>
            <w:tcW w:w="1802" w:type="dxa"/>
          </w:tcPr>
          <w:p w14:paraId="3F2A15CF" w14:textId="03FF1FF9" w:rsidR="05A89873" w:rsidRDefault="2C0E27C4" w:rsidP="05A89873">
            <w:pPr>
              <w:jc w:val="right"/>
            </w:pPr>
            <w:r>
              <w:t>$14.99</w:t>
            </w:r>
          </w:p>
        </w:tc>
      </w:tr>
      <w:tr w:rsidR="737AD18B" w14:paraId="2BB6BAC4" w14:textId="77777777" w:rsidTr="737AD18B">
        <w:trPr>
          <w:trHeight w:val="300"/>
        </w:trPr>
        <w:tc>
          <w:tcPr>
            <w:tcW w:w="2151" w:type="dxa"/>
          </w:tcPr>
          <w:p w14:paraId="22149880" w14:textId="6005C708" w:rsidR="737AD18B" w:rsidRDefault="45AD4AD0" w:rsidP="737AD18B">
            <w:pPr>
              <w:jc w:val="center"/>
            </w:pPr>
            <w:r>
              <w:t xml:space="preserve">HPS-2018 </w:t>
            </w:r>
            <w:r w:rsidR="57F3E3F3">
              <w:t xml:space="preserve">High Torque </w:t>
            </w:r>
            <w:r>
              <w:t>Servo</w:t>
            </w:r>
          </w:p>
        </w:tc>
        <w:tc>
          <w:tcPr>
            <w:tcW w:w="2507" w:type="dxa"/>
          </w:tcPr>
          <w:p w14:paraId="48807342" w14:textId="61DAF056" w:rsidR="737AD18B" w:rsidRDefault="57F3E3F3" w:rsidP="737AD18B">
            <w:pPr>
              <w:jc w:val="center"/>
            </w:pPr>
            <w:proofErr w:type="spellStart"/>
            <w:r>
              <w:t>Hiwonder</w:t>
            </w:r>
            <w:proofErr w:type="spellEnd"/>
          </w:p>
        </w:tc>
        <w:tc>
          <w:tcPr>
            <w:tcW w:w="1558" w:type="dxa"/>
          </w:tcPr>
          <w:p w14:paraId="6E10A24E" w14:textId="5B090E35" w:rsidR="737AD18B" w:rsidRDefault="57F3E3F3" w:rsidP="737AD18B">
            <w:pPr>
              <w:jc w:val="right"/>
            </w:pPr>
            <w:r>
              <w:t>$14.99</w:t>
            </w:r>
          </w:p>
        </w:tc>
        <w:tc>
          <w:tcPr>
            <w:tcW w:w="1558" w:type="dxa"/>
          </w:tcPr>
          <w:p w14:paraId="39B51B17" w14:textId="39494A84" w:rsidR="737AD18B" w:rsidRDefault="57F3E3F3" w:rsidP="737AD18B">
            <w:pPr>
              <w:jc w:val="right"/>
            </w:pPr>
            <w:r>
              <w:t>$14.</w:t>
            </w:r>
            <w:r w:rsidR="19CB7DDF">
              <w:t>99</w:t>
            </w:r>
          </w:p>
        </w:tc>
        <w:tc>
          <w:tcPr>
            <w:tcW w:w="1802" w:type="dxa"/>
          </w:tcPr>
          <w:p w14:paraId="01969540" w14:textId="01106A73" w:rsidR="737AD18B" w:rsidRDefault="19CB7DDF" w:rsidP="737AD18B">
            <w:pPr>
              <w:jc w:val="right"/>
            </w:pPr>
            <w:r>
              <w:t>$14.99</w:t>
            </w:r>
          </w:p>
        </w:tc>
      </w:tr>
      <w:tr w:rsidR="1453CF0D" w14:paraId="335D99DF" w14:textId="77777777" w:rsidTr="1453CF0D">
        <w:trPr>
          <w:trHeight w:val="300"/>
        </w:trPr>
        <w:tc>
          <w:tcPr>
            <w:tcW w:w="2151" w:type="dxa"/>
          </w:tcPr>
          <w:p w14:paraId="1FA7BE99" w14:textId="6E91D78A" w:rsidR="1453CF0D" w:rsidRDefault="766FD337" w:rsidP="1453CF0D">
            <w:pPr>
              <w:jc w:val="center"/>
            </w:pPr>
            <w:r>
              <w:t>Brushless Motor</w:t>
            </w:r>
          </w:p>
        </w:tc>
        <w:tc>
          <w:tcPr>
            <w:tcW w:w="2507" w:type="dxa"/>
          </w:tcPr>
          <w:p w14:paraId="31F7A104" w14:textId="71E526DA" w:rsidR="1453CF0D" w:rsidRDefault="766FD337" w:rsidP="1453CF0D">
            <w:pPr>
              <w:jc w:val="center"/>
            </w:pPr>
            <w:r>
              <w:t>EMAX USA</w:t>
            </w:r>
          </w:p>
        </w:tc>
        <w:tc>
          <w:tcPr>
            <w:tcW w:w="1558" w:type="dxa"/>
          </w:tcPr>
          <w:p w14:paraId="030ECE41" w14:textId="510274DD" w:rsidR="1453CF0D" w:rsidRDefault="058386E0" w:rsidP="1453CF0D">
            <w:pPr>
              <w:jc w:val="right"/>
            </w:pPr>
            <w:r>
              <w:t>$26.99</w:t>
            </w:r>
          </w:p>
        </w:tc>
        <w:tc>
          <w:tcPr>
            <w:tcW w:w="1558" w:type="dxa"/>
          </w:tcPr>
          <w:p w14:paraId="18D9888D" w14:textId="44EF45C2" w:rsidR="1453CF0D" w:rsidRDefault="058386E0" w:rsidP="1453CF0D">
            <w:pPr>
              <w:jc w:val="right"/>
            </w:pPr>
            <w:r>
              <w:t>$26.99</w:t>
            </w:r>
          </w:p>
        </w:tc>
        <w:tc>
          <w:tcPr>
            <w:tcW w:w="1802" w:type="dxa"/>
          </w:tcPr>
          <w:p w14:paraId="045C50F3" w14:textId="101B9262" w:rsidR="1453CF0D" w:rsidRDefault="058386E0" w:rsidP="1453CF0D">
            <w:pPr>
              <w:jc w:val="right"/>
            </w:pPr>
            <w:r>
              <w:t>$26.</w:t>
            </w:r>
            <w:r w:rsidR="2E44851C">
              <w:t>99</w:t>
            </w:r>
          </w:p>
        </w:tc>
      </w:tr>
      <w:tr w:rsidR="64D2AF07" w14:paraId="7D53D2D5" w14:textId="77777777" w:rsidTr="64D2AF07">
        <w:trPr>
          <w:trHeight w:val="300"/>
        </w:trPr>
        <w:tc>
          <w:tcPr>
            <w:tcW w:w="2151" w:type="dxa"/>
          </w:tcPr>
          <w:p w14:paraId="4BD287F8" w14:textId="29B15499" w:rsidR="64D2AF07" w:rsidRDefault="451ADD3F" w:rsidP="64D2AF07">
            <w:pPr>
              <w:jc w:val="center"/>
            </w:pPr>
            <w:r>
              <w:t>INA237 Current Sensor</w:t>
            </w:r>
          </w:p>
        </w:tc>
        <w:tc>
          <w:tcPr>
            <w:tcW w:w="2507" w:type="dxa"/>
          </w:tcPr>
          <w:p w14:paraId="2E8E81F1" w14:textId="03CEA7C0" w:rsidR="64D2AF07" w:rsidRDefault="451ADD3F" w:rsidP="64D2AF07">
            <w:pPr>
              <w:jc w:val="center"/>
            </w:pPr>
            <w:r>
              <w:t>Adafruit Industries</w:t>
            </w:r>
          </w:p>
        </w:tc>
        <w:tc>
          <w:tcPr>
            <w:tcW w:w="1558" w:type="dxa"/>
          </w:tcPr>
          <w:p w14:paraId="0BE1CC77" w14:textId="3C2BB9BB" w:rsidR="64D2AF07" w:rsidRDefault="451ADD3F" w:rsidP="64D2AF07">
            <w:pPr>
              <w:jc w:val="right"/>
            </w:pPr>
            <w:r>
              <w:t>$9.</w:t>
            </w:r>
            <w:r w:rsidR="5362ACF7">
              <w:t>95</w:t>
            </w:r>
          </w:p>
        </w:tc>
        <w:tc>
          <w:tcPr>
            <w:tcW w:w="1558" w:type="dxa"/>
          </w:tcPr>
          <w:p w14:paraId="32AC6345" w14:textId="507D8B37" w:rsidR="64D2AF07" w:rsidRDefault="5362ACF7" w:rsidP="64D2AF07">
            <w:pPr>
              <w:jc w:val="right"/>
            </w:pPr>
            <w:r>
              <w:t>$9.95</w:t>
            </w:r>
          </w:p>
        </w:tc>
        <w:tc>
          <w:tcPr>
            <w:tcW w:w="1802" w:type="dxa"/>
          </w:tcPr>
          <w:p w14:paraId="4B5639AA" w14:textId="26FEF150" w:rsidR="64D2AF07" w:rsidRDefault="5362ACF7" w:rsidP="64D2AF07">
            <w:pPr>
              <w:jc w:val="right"/>
            </w:pPr>
            <w:r>
              <w:t>$9.95</w:t>
            </w:r>
          </w:p>
        </w:tc>
      </w:tr>
      <w:tr w:rsidR="3C4B5DC7" w14:paraId="293C8BAF" w14:textId="77777777" w:rsidTr="3C4B5DC7">
        <w:trPr>
          <w:trHeight w:val="300"/>
        </w:trPr>
        <w:tc>
          <w:tcPr>
            <w:tcW w:w="2151" w:type="dxa"/>
          </w:tcPr>
          <w:p w14:paraId="396D3613" w14:textId="7007C8C4" w:rsidR="3C4B5DC7" w:rsidRDefault="3C4B5DC7" w:rsidP="3C4B5DC7">
            <w:pPr>
              <w:jc w:val="center"/>
            </w:pPr>
            <w:r>
              <w:t>Mini 3-12VDC Gear Motor</w:t>
            </w:r>
          </w:p>
        </w:tc>
        <w:tc>
          <w:tcPr>
            <w:tcW w:w="2507" w:type="dxa"/>
          </w:tcPr>
          <w:p w14:paraId="30372402" w14:textId="28986F32" w:rsidR="3C4B5DC7" w:rsidRDefault="3C4B5DC7" w:rsidP="3C4B5DC7">
            <w:pPr>
              <w:jc w:val="center"/>
            </w:pPr>
            <w:proofErr w:type="spellStart"/>
            <w:r>
              <w:t>Aretronics</w:t>
            </w:r>
            <w:proofErr w:type="spellEnd"/>
          </w:p>
        </w:tc>
        <w:tc>
          <w:tcPr>
            <w:tcW w:w="1558" w:type="dxa"/>
          </w:tcPr>
          <w:p w14:paraId="48C7E2B2" w14:textId="27796015" w:rsidR="3C4B5DC7" w:rsidRDefault="3C4B5DC7" w:rsidP="3C4B5DC7">
            <w:pPr>
              <w:jc w:val="right"/>
            </w:pPr>
            <w:r>
              <w:t>$6.75</w:t>
            </w:r>
          </w:p>
        </w:tc>
        <w:tc>
          <w:tcPr>
            <w:tcW w:w="1558" w:type="dxa"/>
          </w:tcPr>
          <w:p w14:paraId="5521106F" w14:textId="75C0AE33" w:rsidR="3C4B5DC7" w:rsidRDefault="3C4B5DC7" w:rsidP="3C4B5DC7">
            <w:pPr>
              <w:jc w:val="right"/>
            </w:pPr>
            <w:r>
              <w:t>$</w:t>
            </w:r>
            <w:r w:rsidR="6D24FD64">
              <w:t>12</w:t>
            </w:r>
            <w:r w:rsidR="0A2F6DA3">
              <w:t>.75</w:t>
            </w:r>
          </w:p>
        </w:tc>
        <w:tc>
          <w:tcPr>
            <w:tcW w:w="1802" w:type="dxa"/>
          </w:tcPr>
          <w:p w14:paraId="14ABB147" w14:textId="37B6296A" w:rsidR="3C4B5DC7" w:rsidRDefault="0A2F6DA3" w:rsidP="3C4B5DC7">
            <w:pPr>
              <w:jc w:val="right"/>
            </w:pPr>
            <w:r>
              <w:t>$</w:t>
            </w:r>
            <w:r w:rsidR="75105C9B">
              <w:t>12</w:t>
            </w:r>
            <w:r>
              <w:t>.75</w:t>
            </w:r>
          </w:p>
        </w:tc>
      </w:tr>
      <w:tr w:rsidR="00E55AA5" w:rsidRPr="00AC2E62" w14:paraId="1376E592" w14:textId="77777777" w:rsidTr="00E55AA5">
        <w:tc>
          <w:tcPr>
            <w:tcW w:w="2151" w:type="dxa"/>
          </w:tcPr>
          <w:p w14:paraId="530737B1" w14:textId="77777777" w:rsidR="00E55AA5" w:rsidRPr="00AC2E62" w:rsidRDefault="00E55AA5" w:rsidP="006B0986">
            <w:pPr>
              <w:jc w:val="center"/>
              <w:rPr>
                <w:b/>
              </w:rPr>
            </w:pPr>
            <w:r w:rsidRPr="00AC2E62">
              <w:rPr>
                <w:b/>
              </w:rPr>
              <w:t>Total</w:t>
            </w:r>
          </w:p>
        </w:tc>
        <w:tc>
          <w:tcPr>
            <w:tcW w:w="2507" w:type="dxa"/>
          </w:tcPr>
          <w:p w14:paraId="56F05525" w14:textId="77777777" w:rsidR="00E55AA5" w:rsidRPr="00AC2E62" w:rsidRDefault="00E55AA5" w:rsidP="006B0986">
            <w:pPr>
              <w:jc w:val="center"/>
              <w:rPr>
                <w:b/>
              </w:rPr>
            </w:pPr>
          </w:p>
        </w:tc>
        <w:tc>
          <w:tcPr>
            <w:tcW w:w="1558" w:type="dxa"/>
          </w:tcPr>
          <w:p w14:paraId="5CFF5018" w14:textId="07FB3B6F" w:rsidR="00E55AA5" w:rsidRPr="00AC2E62" w:rsidRDefault="5FD7EA92" w:rsidP="7F443DF1">
            <w:pPr>
              <w:rPr>
                <w:b/>
              </w:rPr>
            </w:pPr>
            <w:r w:rsidRPr="5FD7EA92">
              <w:rPr>
                <w:b/>
                <w:bCs/>
              </w:rPr>
              <w:t>$92.03</w:t>
            </w:r>
          </w:p>
        </w:tc>
        <w:tc>
          <w:tcPr>
            <w:tcW w:w="1558" w:type="dxa"/>
          </w:tcPr>
          <w:p w14:paraId="49B098E3" w14:textId="50779C4A" w:rsidR="00E55AA5" w:rsidRPr="00AC2E62" w:rsidRDefault="5FD7EA92" w:rsidP="006B0986">
            <w:pPr>
              <w:jc w:val="right"/>
              <w:rPr>
                <w:b/>
              </w:rPr>
            </w:pPr>
            <w:r w:rsidRPr="5FD7EA92">
              <w:rPr>
                <w:b/>
                <w:bCs/>
              </w:rPr>
              <w:t>$98.78</w:t>
            </w:r>
          </w:p>
        </w:tc>
        <w:tc>
          <w:tcPr>
            <w:tcW w:w="1802" w:type="dxa"/>
          </w:tcPr>
          <w:p w14:paraId="16E61316" w14:textId="16C178B5" w:rsidR="00E55AA5" w:rsidRPr="00AC2E62" w:rsidRDefault="5FD7EA92" w:rsidP="006B0986">
            <w:pPr>
              <w:jc w:val="right"/>
              <w:rPr>
                <w:b/>
              </w:rPr>
            </w:pPr>
            <w:r w:rsidRPr="5FD7EA92">
              <w:rPr>
                <w:b/>
                <w:bCs/>
              </w:rPr>
              <w:t>$98.78</w:t>
            </w:r>
          </w:p>
        </w:tc>
      </w:tr>
    </w:tbl>
    <w:p w14:paraId="5351DCD1" w14:textId="77777777" w:rsidR="00E91562" w:rsidRDefault="00E91562" w:rsidP="003874C7">
      <w:pPr>
        <w:rPr>
          <w:color w:val="FF0000"/>
        </w:rPr>
      </w:pPr>
    </w:p>
    <w:p w14:paraId="08E1B984" w14:textId="5B6A2E00" w:rsidR="00F2237F" w:rsidRPr="00F2237F" w:rsidRDefault="21F260B0" w:rsidP="5FD7EA92">
      <w:pPr>
        <w:pStyle w:val="Heading2"/>
      </w:pPr>
      <w:bookmarkStart w:id="27" w:name="_Toc1618617265"/>
      <w:r>
        <w:t>4.2 Labor</w:t>
      </w:r>
      <w:bookmarkEnd w:id="27"/>
    </w:p>
    <w:p w14:paraId="2FD14CE2" w14:textId="0C8441D3" w:rsidR="00222C46" w:rsidRDefault="74F71E2C" w:rsidP="74F71E2C">
      <w:pPr>
        <w:spacing w:before="240" w:after="240"/>
        <w:rPr>
          <w:rFonts w:ascii="Calibri" w:eastAsia="Calibri" w:hAnsi="Calibri" w:cs="Calibri"/>
        </w:rPr>
      </w:pPr>
      <w:r w:rsidRPr="74F71E2C">
        <w:rPr>
          <w:rFonts w:ascii="Calibri" w:eastAsia="Calibri" w:hAnsi="Calibri" w:cs="Calibri"/>
        </w:rPr>
        <w:t xml:space="preserve">We each spend roughly </w:t>
      </w:r>
      <w:r w:rsidR="2273E3FA" w:rsidRPr="2273E3FA">
        <w:rPr>
          <w:rFonts w:ascii="Calibri" w:eastAsia="Calibri" w:hAnsi="Calibri" w:cs="Calibri"/>
        </w:rPr>
        <w:t>8</w:t>
      </w:r>
      <w:r w:rsidRPr="74F71E2C">
        <w:rPr>
          <w:rFonts w:ascii="Calibri" w:eastAsia="Calibri" w:hAnsi="Calibri" w:cs="Calibri"/>
        </w:rPr>
        <w:t xml:space="preserve"> hours a week for this class. Looking at a recent Illini success report, the average ECE major earns roughly $100,000 salary per year. This correlates to </w:t>
      </w:r>
      <w:r w:rsidR="5FD7EA92" w:rsidRPr="5FD7EA92">
        <w:rPr>
          <w:rFonts w:ascii="Calibri" w:eastAsia="Calibri" w:hAnsi="Calibri" w:cs="Calibri"/>
        </w:rPr>
        <w:t>about</w:t>
      </w:r>
      <w:r w:rsidRPr="74F71E2C">
        <w:rPr>
          <w:rFonts w:ascii="Calibri" w:eastAsia="Calibri" w:hAnsi="Calibri" w:cs="Calibri"/>
        </w:rPr>
        <w:t xml:space="preserve">$50 an hour. Labor = $50 * 2.5 * </w:t>
      </w:r>
      <w:r w:rsidR="5C45834D" w:rsidRPr="5C45834D">
        <w:rPr>
          <w:rFonts w:ascii="Calibri" w:eastAsia="Calibri" w:hAnsi="Calibri" w:cs="Calibri"/>
        </w:rPr>
        <w:t>8</w:t>
      </w:r>
      <w:r w:rsidRPr="74F71E2C">
        <w:rPr>
          <w:rFonts w:ascii="Calibri" w:eastAsia="Calibri" w:hAnsi="Calibri" w:cs="Calibri"/>
        </w:rPr>
        <w:t xml:space="preserve"> * 16 = $</w:t>
      </w:r>
      <w:r w:rsidR="173C03B5" w:rsidRPr="173C03B5">
        <w:rPr>
          <w:rFonts w:ascii="Calibri" w:eastAsia="Calibri" w:hAnsi="Calibri" w:cs="Calibri"/>
        </w:rPr>
        <w:t>16</w:t>
      </w:r>
      <w:r w:rsidRPr="74F71E2C">
        <w:rPr>
          <w:rFonts w:ascii="Calibri" w:eastAsia="Calibri" w:hAnsi="Calibri" w:cs="Calibri"/>
        </w:rPr>
        <w:t xml:space="preserve">,000 For our 3 </w:t>
      </w:r>
      <w:proofErr w:type="gramStart"/>
      <w:r w:rsidRPr="74F71E2C">
        <w:rPr>
          <w:rFonts w:ascii="Calibri" w:eastAsia="Calibri" w:hAnsi="Calibri" w:cs="Calibri"/>
        </w:rPr>
        <w:t>person</w:t>
      </w:r>
      <w:proofErr w:type="gramEnd"/>
      <w:r w:rsidRPr="74F71E2C">
        <w:rPr>
          <w:rFonts w:ascii="Calibri" w:eastAsia="Calibri" w:hAnsi="Calibri" w:cs="Calibri"/>
        </w:rPr>
        <w:t xml:space="preserve"> group this value reaches $</w:t>
      </w:r>
      <w:r w:rsidR="70ED3061" w:rsidRPr="70ED3061">
        <w:rPr>
          <w:rFonts w:ascii="Calibri" w:eastAsia="Calibri" w:hAnsi="Calibri" w:cs="Calibri"/>
        </w:rPr>
        <w:t>48</w:t>
      </w:r>
      <w:r w:rsidRPr="74F71E2C">
        <w:rPr>
          <w:rFonts w:ascii="Calibri" w:eastAsia="Calibri" w:hAnsi="Calibri" w:cs="Calibri"/>
        </w:rPr>
        <w:t>,000</w:t>
      </w:r>
      <w:r w:rsidR="59CAB819" w:rsidRPr="59CAB819">
        <w:rPr>
          <w:rFonts w:ascii="Calibri" w:eastAsia="Calibri" w:hAnsi="Calibri" w:cs="Calibri"/>
        </w:rPr>
        <w:t>.</w:t>
      </w:r>
      <w:r w:rsidR="4580B445" w:rsidRPr="4580B445">
        <w:rPr>
          <w:rFonts w:ascii="Calibri" w:eastAsia="Calibri" w:hAnsi="Calibri" w:cs="Calibri"/>
        </w:rPr>
        <w:t xml:space="preserve"> </w:t>
      </w:r>
    </w:p>
    <w:p w14:paraId="08980C03" w14:textId="259F0C3B" w:rsidR="00257F36" w:rsidRPr="00257F36" w:rsidRDefault="00257F36" w:rsidP="00257F36">
      <w:pPr>
        <w:pStyle w:val="Heading2"/>
      </w:pPr>
      <w:r>
        <w:t>4</w:t>
      </w:r>
      <w:r w:rsidRPr="00257F36">
        <w:t>.</w:t>
      </w:r>
      <w:r>
        <w:t>3</w:t>
      </w:r>
      <w:r w:rsidRPr="00257F36">
        <w:t xml:space="preserve"> Schedule</w:t>
      </w:r>
    </w:p>
    <w:p w14:paraId="4C118064" w14:textId="77777777" w:rsidR="00257F36" w:rsidRPr="00257F36" w:rsidRDefault="00257F36" w:rsidP="00257F36"/>
    <w:tbl>
      <w:tblPr>
        <w:tblW w:w="0" w:type="auto"/>
        <w:tblCellMar>
          <w:top w:w="15" w:type="dxa"/>
          <w:left w:w="15" w:type="dxa"/>
          <w:bottom w:w="15" w:type="dxa"/>
          <w:right w:w="15" w:type="dxa"/>
        </w:tblCellMar>
        <w:tblLook w:val="04A0" w:firstRow="1" w:lastRow="0" w:firstColumn="1" w:lastColumn="0" w:noHBand="0" w:noVBand="1"/>
      </w:tblPr>
      <w:tblGrid>
        <w:gridCol w:w="741"/>
        <w:gridCol w:w="2480"/>
        <w:gridCol w:w="6339"/>
      </w:tblGrid>
      <w:tr w:rsidR="00257F36" w:rsidRPr="00257F36" w14:paraId="388FD86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76A19" w14:textId="77777777" w:rsidR="00257F36" w:rsidRPr="00257F36" w:rsidRDefault="00257F36" w:rsidP="00257F36">
            <w:r w:rsidRPr="00257F36">
              <w:rPr>
                <w:b/>
                <w:bCs/>
              </w:rPr>
              <w:t>Week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E1EE5" w14:textId="77777777" w:rsidR="00257F36" w:rsidRPr="00257F36" w:rsidRDefault="00257F36" w:rsidP="00257F36">
            <w:r w:rsidRPr="00257F36">
              <w:rPr>
                <w:b/>
                <w:bCs/>
              </w:rPr>
              <w:t>Task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3FA8E" w14:textId="77777777" w:rsidR="00257F36" w:rsidRPr="00257F36" w:rsidRDefault="00257F36" w:rsidP="00257F36">
            <w:r w:rsidRPr="00257F36">
              <w:rPr>
                <w:b/>
                <w:bCs/>
              </w:rPr>
              <w:t>Description and team assignments</w:t>
            </w:r>
          </w:p>
        </w:tc>
      </w:tr>
      <w:tr w:rsidR="00257F36" w:rsidRPr="00257F36" w14:paraId="3C1B3CF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CBCF6" w14:textId="77777777" w:rsidR="00257F36" w:rsidRPr="00257F36" w:rsidRDefault="00257F36" w:rsidP="00257F36">
            <w:r w:rsidRPr="00257F36">
              <w:rPr>
                <w:b/>
                <w:bCs/>
              </w:rPr>
              <w:t>10/20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9D3ED" w14:textId="77777777" w:rsidR="00257F36" w:rsidRPr="00257F36" w:rsidRDefault="00257F36" w:rsidP="00257F36">
            <w:r w:rsidRPr="00257F36">
              <w:t>Complete breadboard prototype for second demo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40B87" w14:textId="77777777" w:rsidR="00257F36" w:rsidRPr="00257F36" w:rsidRDefault="00257F36" w:rsidP="00257F36">
            <w:r w:rsidRPr="00257F36">
              <w:t>The team will finish wiring and testing all subsystems on the breadboard, including motor drivers, servo control, Bluetooth communication, and current sensor functionality. Power regulation and kill-switch safety logic will be verified. Sam Paone will handle microcontroller programming and Bluetooth communication, Jack Tipping will focus on motor and servo circuit integration, and Patrick Mugg will manage wiring, power regulation, and documentation.</w:t>
            </w:r>
          </w:p>
        </w:tc>
      </w:tr>
      <w:tr w:rsidR="00257F36" w:rsidRPr="00257F36" w14:paraId="684E8E5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DCFF9" w14:textId="77777777" w:rsidR="00257F36" w:rsidRPr="00257F36" w:rsidRDefault="00257F36" w:rsidP="00257F36">
            <w:r w:rsidRPr="00257F36">
              <w:rPr>
                <w:b/>
                <w:bCs/>
              </w:rPr>
              <w:t>10/27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08F46" w14:textId="77777777" w:rsidR="00257F36" w:rsidRPr="00257F36" w:rsidRDefault="00257F36" w:rsidP="00257F36">
            <w:r w:rsidRPr="00257F36">
              <w:t xml:space="preserve">Begin 3D printing and physical assembly; </w:t>
            </w:r>
            <w:r w:rsidRPr="00257F36">
              <w:lastRenderedPageBreak/>
              <w:t>prepare PCB iteration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5482C" w14:textId="77777777" w:rsidR="00257F36" w:rsidRPr="00257F36" w:rsidRDefault="00257F36" w:rsidP="00257F36">
            <w:r w:rsidRPr="00257F36">
              <w:lastRenderedPageBreak/>
              <w:t xml:space="preserve">Work will shift to 3D printing the chassis and component mounts while continuing circuit integration. The team will also evaluate the </w:t>
            </w:r>
            <w:r w:rsidRPr="00257F36">
              <w:lastRenderedPageBreak/>
              <w:t>breadboard prototype and make any PCB updates needed before submitting a third fabrication round. Jack will oversee mechanical design and printing, Sam will manage PCB edits and testing, and Patrick will focus on assembly and wiring layout.</w:t>
            </w:r>
          </w:p>
        </w:tc>
      </w:tr>
      <w:tr w:rsidR="00257F36" w:rsidRPr="00257F36" w14:paraId="5E23118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8391D" w14:textId="77777777" w:rsidR="00257F36" w:rsidRPr="00257F36" w:rsidRDefault="00257F36" w:rsidP="00257F36">
            <w:r w:rsidRPr="00257F36">
              <w:rPr>
                <w:b/>
                <w:bCs/>
              </w:rPr>
              <w:lastRenderedPageBreak/>
              <w:t>11/3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3D145" w14:textId="77777777" w:rsidR="00257F36" w:rsidRPr="00257F36" w:rsidRDefault="00257F36" w:rsidP="00257F36">
            <w:r w:rsidRPr="00257F36">
              <w:t>Continue to 3D print and construct our bot and prepare for fourth round PCB order if we need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025B2" w14:textId="77777777" w:rsidR="00257F36" w:rsidRPr="00257F36" w:rsidRDefault="00257F36" w:rsidP="00257F36">
            <w:r w:rsidRPr="00257F36">
              <w:t>Assembly of printed parts will continue, including mounting motors, servos, and power distribution boards. If required, a fourth PCB order will be submitted to address design improvements. Jack will handle chassis assembly, Sam will refine the firmware and debug circuits, and Patrick will verify the power system and connections.</w:t>
            </w:r>
          </w:p>
        </w:tc>
      </w:tr>
      <w:tr w:rsidR="00257F36" w:rsidRPr="00257F36" w14:paraId="57B1EA7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354D0" w14:textId="77777777" w:rsidR="00257F36" w:rsidRPr="00257F36" w:rsidRDefault="00257F36" w:rsidP="00257F36">
            <w:r w:rsidRPr="00257F36">
              <w:rPr>
                <w:b/>
                <w:bCs/>
              </w:rPr>
              <w:t>11/10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965F6" w14:textId="77777777" w:rsidR="00257F36" w:rsidRPr="00257F36" w:rsidRDefault="00257F36" w:rsidP="00257F36">
            <w:r w:rsidRPr="00257F36">
              <w:t>Prepare for mock demo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96343" w14:textId="77777777" w:rsidR="00257F36" w:rsidRPr="00257F36" w:rsidRDefault="00257F36" w:rsidP="00257F36">
            <w:r w:rsidRPr="00257F36">
              <w:t>The team will complete full subsystem integration and begin combined testing of driving and weapon systems. Wireless reliability, mechanical strength, and safety systems (guards, kill-switch, etc.) will be verified. Sam will refine Bluetooth control software and data logging, Jack will tune the mechanical systems, and Patrick will inspect electrical integrity and confirm safety compliance.</w:t>
            </w:r>
          </w:p>
        </w:tc>
      </w:tr>
      <w:tr w:rsidR="00257F36" w:rsidRPr="00257F36" w14:paraId="5CA3608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CAB00" w14:textId="77777777" w:rsidR="00257F36" w:rsidRPr="00257F36" w:rsidRDefault="00257F36" w:rsidP="00257F36">
            <w:r w:rsidRPr="00257F36">
              <w:rPr>
                <w:b/>
                <w:bCs/>
              </w:rPr>
              <w:t>11/17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8FBB0" w14:textId="77777777" w:rsidR="00257F36" w:rsidRPr="00257F36" w:rsidRDefault="00257F36" w:rsidP="00257F36">
            <w:r w:rsidRPr="00257F36">
              <w:t>Mock Demo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C5CDC" w14:textId="77777777" w:rsidR="00257F36" w:rsidRPr="00257F36" w:rsidRDefault="00257F36" w:rsidP="00257F36">
            <w:r w:rsidRPr="00257F36">
              <w:t>The fully integrated prototype will be demonstrated, showing both driving and attack mechanisms. The team will collect TA and peer feedback to identify improvements for the final demo. All members will participate equally in presenting and testing.</w:t>
            </w:r>
          </w:p>
        </w:tc>
      </w:tr>
      <w:tr w:rsidR="00257F36" w:rsidRPr="00257F36" w14:paraId="5825F25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AF795" w14:textId="77777777" w:rsidR="00257F36" w:rsidRPr="00257F36" w:rsidRDefault="00257F36" w:rsidP="00257F36">
            <w:r w:rsidRPr="00257F36">
              <w:rPr>
                <w:b/>
                <w:bCs/>
              </w:rPr>
              <w:t>12/1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8CF1E" w14:textId="77777777" w:rsidR="00257F36" w:rsidRPr="00257F36" w:rsidRDefault="00257F36" w:rsidP="00257F36">
            <w:r w:rsidRPr="00257F36">
              <w:t>Prepare and complete Final Demo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E9063" w14:textId="77777777" w:rsidR="00257F36" w:rsidRPr="00257F36" w:rsidRDefault="00257F36" w:rsidP="00257F36">
            <w:r w:rsidRPr="00257F36">
              <w:t>The team will refine the bot based on feedback, improve control responsiveness, and perform endurance and safety tests under competition conditions. Sam will finalize firmware tuning, Jack will reinforce mechanical structure, and Patrick will manage battery safety and testing.</w:t>
            </w:r>
          </w:p>
        </w:tc>
      </w:tr>
      <w:tr w:rsidR="00257F36" w:rsidRPr="00257F36" w14:paraId="68EE997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DEAC9" w14:textId="77777777" w:rsidR="00257F36" w:rsidRPr="00257F36" w:rsidRDefault="00257F36" w:rsidP="00257F36">
            <w:r w:rsidRPr="00257F36">
              <w:rPr>
                <w:b/>
                <w:bCs/>
              </w:rPr>
              <w:t>12/8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5074B" w14:textId="77777777" w:rsidR="00257F36" w:rsidRPr="00257F36" w:rsidRDefault="00257F36" w:rsidP="00257F36">
            <w:r w:rsidRPr="00257F36">
              <w:t>Prepare and complete Final Presentation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5C620" w14:textId="77777777" w:rsidR="00257F36" w:rsidRPr="00257F36" w:rsidRDefault="00257F36" w:rsidP="00257F36">
            <w:r w:rsidRPr="00257F36">
              <w:t xml:space="preserve">The team will summarize the design process, testing results, and ethical/safety considerations in the final presentation. They will collaboratively prepare the slides, </w:t>
            </w:r>
            <w:proofErr w:type="gramStart"/>
            <w:r w:rsidRPr="00257F36">
              <w:t>poster</w:t>
            </w:r>
            <w:proofErr w:type="gramEnd"/>
            <w:r w:rsidRPr="00257F36">
              <w:t>, and live demo materials to showcase the finished system.</w:t>
            </w:r>
          </w:p>
        </w:tc>
      </w:tr>
    </w:tbl>
    <w:p w14:paraId="6C744F38" w14:textId="643D0620" w:rsidR="001D5F0C" w:rsidRDefault="001D5F0C"/>
    <w:p w14:paraId="4510081C" w14:textId="77777777" w:rsidR="00222C46" w:rsidRDefault="21F260B0" w:rsidP="001D5F0C">
      <w:pPr>
        <w:pStyle w:val="Heading1"/>
      </w:pPr>
      <w:bookmarkStart w:id="28" w:name="_Toc1495390233"/>
      <w:r>
        <w:lastRenderedPageBreak/>
        <w:t>5. Conclusion</w:t>
      </w:r>
      <w:bookmarkEnd w:id="28"/>
    </w:p>
    <w:p w14:paraId="35CF4A0E" w14:textId="5D436B94" w:rsidR="003F77EC" w:rsidRDefault="21F260B0" w:rsidP="001D5527">
      <w:pPr>
        <w:pStyle w:val="Heading2"/>
      </w:pPr>
      <w:bookmarkStart w:id="29" w:name="_Toc1028670386"/>
      <w:r>
        <w:t>5.1 Uncertainties</w:t>
      </w:r>
      <w:bookmarkEnd w:id="29"/>
    </w:p>
    <w:p w14:paraId="3413EEBF" w14:textId="7A327F16" w:rsidR="001D5527" w:rsidRDefault="003F77EC" w:rsidP="00527794">
      <w:pPr>
        <w:rPr>
          <w:color w:val="000000" w:themeColor="text1"/>
        </w:rPr>
      </w:pPr>
      <w:r>
        <w:rPr>
          <w:color w:val="000000" w:themeColor="text1"/>
        </w:rPr>
        <w:t xml:space="preserve">Most uncertainties by this </w:t>
      </w:r>
      <w:r w:rsidR="0024F593" w:rsidRPr="0024F593">
        <w:rPr>
          <w:color w:val="000000" w:themeColor="text1"/>
        </w:rPr>
        <w:t>point</w:t>
      </w:r>
      <w:r>
        <w:rPr>
          <w:color w:val="000000" w:themeColor="text1"/>
        </w:rPr>
        <w:t xml:space="preserve"> have been resolved, but we are yet to receive our 3</w:t>
      </w:r>
      <w:r w:rsidRPr="003F77EC">
        <w:rPr>
          <w:color w:val="000000" w:themeColor="text1"/>
          <w:vertAlign w:val="superscript"/>
        </w:rPr>
        <w:t>rd</w:t>
      </w:r>
      <w:r>
        <w:rPr>
          <w:color w:val="000000" w:themeColor="text1"/>
        </w:rPr>
        <w:t xml:space="preserve"> iteration of our PCB and therefore may encounter more upon that iteration received. Work has been done to test and verify the above circuitry on breadboards, but there could be schematic issues when translating for our PCB order</w:t>
      </w:r>
      <w:r w:rsidR="001D5527">
        <w:rPr>
          <w:color w:val="000000" w:themeColor="text1"/>
        </w:rPr>
        <w:t xml:space="preserve"> so overall an extreme uncertainty. Also, as the PCB won’t be received until </w:t>
      </w:r>
      <w:r w:rsidR="09C9158E" w:rsidRPr="09C9158E">
        <w:rPr>
          <w:color w:val="000000" w:themeColor="text1"/>
        </w:rPr>
        <w:t>the 4</w:t>
      </w:r>
      <w:r w:rsidR="09C9158E" w:rsidRPr="09C9158E">
        <w:rPr>
          <w:color w:val="000000" w:themeColor="text1"/>
          <w:vertAlign w:val="superscript"/>
        </w:rPr>
        <w:t>th</w:t>
      </w:r>
      <w:r w:rsidR="09C9158E" w:rsidRPr="09C9158E">
        <w:rPr>
          <w:color w:val="000000" w:themeColor="text1"/>
        </w:rPr>
        <w:t xml:space="preserve"> </w:t>
      </w:r>
      <w:r w:rsidR="453E75DF" w:rsidRPr="453E75DF">
        <w:rPr>
          <w:color w:val="000000" w:themeColor="text1"/>
        </w:rPr>
        <w:t>one is ordered,</w:t>
      </w:r>
      <w:r w:rsidR="001D5527">
        <w:rPr>
          <w:color w:val="000000" w:themeColor="text1"/>
        </w:rPr>
        <w:t xml:space="preserve"> we may be locked </w:t>
      </w:r>
      <w:proofErr w:type="gramStart"/>
      <w:r w:rsidR="001D5527">
        <w:rPr>
          <w:color w:val="000000" w:themeColor="text1"/>
        </w:rPr>
        <w:t>into</w:t>
      </w:r>
      <w:proofErr w:type="gramEnd"/>
      <w:r w:rsidR="001D5527">
        <w:rPr>
          <w:color w:val="000000" w:themeColor="text1"/>
        </w:rPr>
        <w:t xml:space="preserve"> that certain PCB design and </w:t>
      </w:r>
      <w:r w:rsidR="341BCB4A" w:rsidRPr="341BCB4A">
        <w:rPr>
          <w:color w:val="000000" w:themeColor="text1"/>
        </w:rPr>
        <w:t>must</w:t>
      </w:r>
      <w:r w:rsidR="001D5527">
        <w:rPr>
          <w:color w:val="000000" w:themeColor="text1"/>
        </w:rPr>
        <w:t xml:space="preserve"> compensate in other ways. </w:t>
      </w:r>
    </w:p>
    <w:p w14:paraId="00AC9B2D" w14:textId="4ADA834E" w:rsidR="0074003A" w:rsidRDefault="21F260B0" w:rsidP="2EF3DCEC">
      <w:pPr>
        <w:pStyle w:val="Heading2"/>
      </w:pPr>
      <w:bookmarkStart w:id="30" w:name="_Toc100153613"/>
      <w:bookmarkStart w:id="31" w:name="_Toc1841819813"/>
      <w:r>
        <w:t>5.2 Ethical considerations</w:t>
      </w:r>
      <w:bookmarkEnd w:id="30"/>
      <w:bookmarkEnd w:id="31"/>
    </w:p>
    <w:p w14:paraId="1D003A60" w14:textId="6D7F447B" w:rsidR="0074003A" w:rsidRPr="0074003A" w:rsidRDefault="21F260B0" w:rsidP="0074003A">
      <w:pPr>
        <w:pStyle w:val="Heading3"/>
      </w:pPr>
      <w:bookmarkStart w:id="32" w:name="_Toc1108976347"/>
      <w:bookmarkStart w:id="33" w:name="_Toc1870464608"/>
      <w:r>
        <w:t>5.2.1 IEEE Code of Ethics – Safety and Well-Being</w:t>
      </w:r>
      <w:bookmarkEnd w:id="32"/>
      <w:bookmarkEnd w:id="33"/>
    </w:p>
    <w:p w14:paraId="300F4C8A" w14:textId="0C158B8E" w:rsidR="0074003A" w:rsidRPr="0074003A" w:rsidRDefault="0074003A" w:rsidP="0074003A">
      <w:r w:rsidRPr="0074003A">
        <w:t xml:space="preserve">Following the IEE Code of ethics, our team will ensure that we place </w:t>
      </w:r>
      <w:proofErr w:type="gramStart"/>
      <w:r w:rsidRPr="0074003A">
        <w:t>an emphasis</w:t>
      </w:r>
      <w:proofErr w:type="gramEnd"/>
      <w:r w:rsidRPr="0074003A">
        <w:t xml:space="preserve"> on the health and safety of all our team members, competition officials, and spectators throughout the entire process. The assembly and testing of our </w:t>
      </w:r>
      <w:proofErr w:type="gramStart"/>
      <w:r w:rsidRPr="0074003A">
        <w:t>bot</w:t>
      </w:r>
      <w:proofErr w:type="gramEnd"/>
      <w:r w:rsidRPr="0074003A">
        <w:t xml:space="preserve"> will take place in extremely controlled environments, such as an enclosed lab or an official competition arena. Since our project contains moving mechanical parts as well as a spinning weapon, we want to have strict safety measures</w:t>
      </w:r>
      <w:r w:rsidR="341BCB4A">
        <w:t>,</w:t>
      </w:r>
      <w:r w:rsidRPr="0074003A">
        <w:t xml:space="preserve"> so there are no accidental injuries. Our robot will not be energized unless it is secured on a safe surface and under proper supervision. We will utilize a physical guard attached to the blade during testing if we determine it is sharp enough to cause harm, as well as a kill-switch will be installed to disconnect the battery in case of emergency. Another priority will be our battery. We want to only use LiPo batteries that are properly rated for our current </w:t>
      </w:r>
      <w:proofErr w:type="gramStart"/>
      <w:r w:rsidRPr="0074003A">
        <w:t>draw</w:t>
      </w:r>
      <w:proofErr w:type="gramEnd"/>
      <w:r w:rsidRPr="0074003A">
        <w:t>. As well as storing them in fire-resistant containers when we are not using them. The charging will be done using lab-approved power supplies under our supervision. These practices will help ensure the well-being of our team, and the surrounding ones too.</w:t>
      </w:r>
    </w:p>
    <w:p w14:paraId="55F81D3A" w14:textId="4978B6F0" w:rsidR="0074003A" w:rsidRPr="0074003A" w:rsidRDefault="21F260B0" w:rsidP="0074003A">
      <w:pPr>
        <w:pStyle w:val="Heading3"/>
      </w:pPr>
      <w:bookmarkStart w:id="34" w:name="_Toc152509794"/>
      <w:bookmarkStart w:id="35" w:name="_Toc341418759"/>
      <w:r>
        <w:t>5.2.2 IEEE Code of Ethics – Security and Responsible Use</w:t>
      </w:r>
      <w:bookmarkEnd w:id="34"/>
      <w:bookmarkEnd w:id="35"/>
    </w:p>
    <w:p w14:paraId="773D6637" w14:textId="000CD533" w:rsidR="0074003A" w:rsidRPr="0074003A" w:rsidRDefault="0074003A" w:rsidP="0074003A">
      <w:r w:rsidRPr="0074003A">
        <w:t xml:space="preserve">Our robot is controlled using Bluetooth between our laptop interface and the ESP32 microcontroller. Wireless communication allows for the risk of unauthorized control or interference. </w:t>
      </w:r>
      <w:r w:rsidR="341BCB4A">
        <w:t>To</w:t>
      </w:r>
      <w:r w:rsidRPr="0074003A">
        <w:t xml:space="preserve"> comply with the standards of responsible technology use from IEEE, we will securely pair devices using unique identifiers and authentication protocols. We will avoid unencrypted and open pairing </w:t>
      </w:r>
      <w:bookmarkStart w:id="36" w:name="_Int_Hrp4h5JG"/>
      <w:r w:rsidRPr="0074003A">
        <w:t>mode</w:t>
      </w:r>
      <w:bookmarkEnd w:id="36"/>
      <w:r w:rsidRPr="0074003A">
        <w:t>. The software that we write will have security in mind. The ESP32 will ignore commands from unrecognized addresses, and the connection status will be monitored on our laptop interface. During the competition, connections will be tested to prevent unintended cross-communication with other robots. Prioritizing data integrity and responsible use will mitigate the chance of interference that could cause harm to people or equipment.</w:t>
      </w:r>
    </w:p>
    <w:p w14:paraId="09874538" w14:textId="518D6161" w:rsidR="0074003A" w:rsidRPr="0074003A" w:rsidRDefault="21F260B0" w:rsidP="0074003A">
      <w:pPr>
        <w:pStyle w:val="Heading3"/>
      </w:pPr>
      <w:bookmarkStart w:id="37" w:name="_Toc138632671"/>
      <w:bookmarkStart w:id="38" w:name="_Toc1510857311"/>
      <w:r>
        <w:t>5.2.3 IEEE Code of Ethics – Fairness and Compliance</w:t>
      </w:r>
      <w:bookmarkEnd w:id="37"/>
      <w:bookmarkEnd w:id="38"/>
    </w:p>
    <w:p w14:paraId="66D058AF" w14:textId="701D48EA" w:rsidR="0074003A" w:rsidRPr="0074003A" w:rsidRDefault="0074003A" w:rsidP="0074003A">
      <w:r w:rsidRPr="0074003A">
        <w:t>The ACM code puts an emphasis on adherence to rules and fairness. We will build our bot to fully comply with the regulations of the competition. We will ensure there are no hidden features or modifications that give us an unfair advantage in the competition. The materials we choose to use will be properly documented and transparent to the organizers. We are big fans of supporting integrity and fair competition.</w:t>
      </w:r>
      <w:r w:rsidRPr="0074003A">
        <w:tab/>
      </w:r>
    </w:p>
    <w:p w14:paraId="61E72171" w14:textId="4EB73564" w:rsidR="0074003A" w:rsidRPr="0074003A" w:rsidRDefault="21F260B0" w:rsidP="0074003A">
      <w:pPr>
        <w:pStyle w:val="Heading3"/>
      </w:pPr>
      <w:bookmarkStart w:id="39" w:name="_Toc1651569964"/>
      <w:bookmarkStart w:id="40" w:name="_Toc2135195074"/>
      <w:r>
        <w:lastRenderedPageBreak/>
        <w:t>5.2.4 Anticipated Safety Concerns and Mitigation Procedures</w:t>
      </w:r>
      <w:bookmarkEnd w:id="39"/>
      <w:bookmarkEnd w:id="40"/>
    </w:p>
    <w:p w14:paraId="7AFACD28" w14:textId="5CACF0EF" w:rsidR="0074003A" w:rsidRPr="0074003A" w:rsidRDefault="0074003A" w:rsidP="0074003A">
      <w:r w:rsidRPr="0074003A">
        <w:t xml:space="preserve">Our project has several safety concerns that we will carefully address to ensure we operate our bot safely during development, testing, </w:t>
      </w:r>
      <w:bookmarkStart w:id="41" w:name="_Int_DdBjUVld"/>
      <w:r w:rsidRPr="0074003A">
        <w:t>and in</w:t>
      </w:r>
      <w:bookmarkEnd w:id="41"/>
      <w:r w:rsidRPr="0074003A">
        <w:t xml:space="preserve"> competition. The first area involves battery hazards. Overcharging, short-circuiting, or potentially puncturing a LiPo battery can lead to harm through a fire or overheating. </w:t>
      </w:r>
      <w:r w:rsidR="4E0B0B79">
        <w:t>To</w:t>
      </w:r>
      <w:r w:rsidRPr="0074003A">
        <w:t xml:space="preserve"> prevent this, we will use an overcharge protector and store batteries in fireproof safe bags when not in use. There will be a voltage monitor that will automatically cut off the power if we are operating below safe operating limits. In addition, we will inspect batteries before and after use to check for swelling or damage which are a sign of potentially unsafe conditions.</w:t>
      </w:r>
    </w:p>
    <w:p w14:paraId="029D60F6" w14:textId="5B111471" w:rsidR="0074003A" w:rsidRPr="0074003A" w:rsidRDefault="0074003A" w:rsidP="0074003A">
      <w:r w:rsidRPr="0074003A">
        <w:tab/>
        <w:t xml:space="preserve">Another concern we have </w:t>
      </w:r>
      <w:bookmarkStart w:id="42" w:name="_Int_UfOMOJJ7"/>
      <w:proofErr w:type="gramStart"/>
      <w:r w:rsidRPr="0074003A">
        <w:t>are</w:t>
      </w:r>
      <w:bookmarkEnd w:id="42"/>
      <w:proofErr w:type="gramEnd"/>
      <w:r w:rsidRPr="0074003A">
        <w:t xml:space="preserve"> mechanical hazards. Given the rotating saw blade and lifting mechanism, there is always the potential for error. During assembly, transportation, or testing, we want to mitigate all risks. To achieve this, we will have a removable guard over the blade when it is not in competition. During operation, we will maintain a safe distance around the bot and always have a hardware and software kill switch for any emergency stops. The blade will only be activated inside any approved test or competition areas. Finally, the batteries will be disconnected with the blade removed when we are transporting the </w:t>
      </w:r>
      <w:proofErr w:type="gramStart"/>
      <w:r w:rsidRPr="0074003A">
        <w:t>bot</w:t>
      </w:r>
      <w:proofErr w:type="gramEnd"/>
      <w:r w:rsidRPr="0074003A">
        <w:t>.</w:t>
      </w:r>
    </w:p>
    <w:p w14:paraId="6A9D605B" w14:textId="4D5ACF87" w:rsidR="0074003A" w:rsidRPr="0074003A" w:rsidRDefault="0074003A" w:rsidP="0074003A">
      <w:r w:rsidRPr="0074003A">
        <w:tab/>
        <w:t xml:space="preserve">Another hazard we must properly deal with </w:t>
      </w:r>
      <w:bookmarkStart w:id="43" w:name="_Int_hEgxaVzh"/>
      <w:proofErr w:type="gramStart"/>
      <w:r w:rsidRPr="0074003A">
        <w:t>are</w:t>
      </w:r>
      <w:bookmarkEnd w:id="43"/>
      <w:proofErr w:type="gramEnd"/>
      <w:r w:rsidRPr="0074003A">
        <w:t xml:space="preserve"> electrical issues. All exposed wires we have will be insulated to prevent accidental contact or </w:t>
      </w:r>
      <w:proofErr w:type="gramStart"/>
      <w:r w:rsidRPr="0074003A">
        <w:t>disconnection</w:t>
      </w:r>
      <w:proofErr w:type="gramEnd"/>
      <w:r w:rsidRPr="0074003A">
        <w:t xml:space="preserve">. We will test all solder joints for continuity before powering up. To prevent overvoltage </w:t>
      </w:r>
      <w:proofErr w:type="gramStart"/>
      <w:r w:rsidRPr="0074003A">
        <w:t>damages</w:t>
      </w:r>
      <w:proofErr w:type="gramEnd"/>
      <w:r w:rsidRPr="0074003A">
        <w:t>, we will ensure we properly supply our components with the correct voltage amounts.</w:t>
      </w:r>
    </w:p>
    <w:p w14:paraId="78A5AE53" w14:textId="015DAB68" w:rsidR="124AC9DB" w:rsidRDefault="0074003A" w:rsidP="124AC9DB">
      <w:r w:rsidRPr="0074003A">
        <w:tab/>
        <w:t xml:space="preserve">We also recognize the potential for wireless interference. Our bot relies on Bluetooth communication, so this will be a major concern for </w:t>
      </w:r>
      <w:bookmarkStart w:id="44" w:name="_Int_Y3tpU5uz"/>
      <w:r w:rsidRPr="0074003A">
        <w:t>the safety</w:t>
      </w:r>
      <w:bookmarkEnd w:id="44"/>
      <w:r w:rsidRPr="0074003A">
        <w:t xml:space="preserve"> and simply the function of our bot. Another nearby device could attempt to pair or interfere with our connection. To avoid this, we will use fixed pairing modes along with unique device identifiers. We will conduct all testing on dedicated communication channels. </w:t>
      </w:r>
    </w:p>
    <w:p w14:paraId="5D231E90" w14:textId="79C246B3" w:rsidR="00F851C6" w:rsidRDefault="00F851C6" w:rsidP="00F851C6">
      <w:pPr>
        <w:pStyle w:val="Heading1"/>
      </w:pPr>
    </w:p>
    <w:p w14:paraId="2621AC06" w14:textId="755347F1" w:rsidR="00F851C6" w:rsidRDefault="00F851C6" w:rsidP="0944A194">
      <w:r>
        <w:br w:type="page"/>
      </w:r>
    </w:p>
    <w:p w14:paraId="125D1106" w14:textId="7D0BD1C2" w:rsidR="00F851C6" w:rsidRDefault="21F260B0" w:rsidP="00F851C6">
      <w:pPr>
        <w:pStyle w:val="Heading1"/>
      </w:pPr>
      <w:bookmarkStart w:id="45" w:name="_Toc161256871"/>
      <w:r>
        <w:lastRenderedPageBreak/>
        <w:t>References</w:t>
      </w:r>
      <w:bookmarkEnd w:id="45"/>
    </w:p>
    <w:p w14:paraId="1762D139" w14:textId="77777777" w:rsidR="00F851C6" w:rsidRPr="00AE1040" w:rsidRDefault="00F851C6" w:rsidP="00AE1040">
      <w:pPr>
        <w:ind w:left="431" w:hangingChars="196" w:hanging="431"/>
        <w:rPr>
          <w:color w:val="FF0000"/>
        </w:rPr>
      </w:pPr>
    </w:p>
    <w:p w14:paraId="4E5A0593" w14:textId="3FCBF0AA" w:rsidR="007D1C81" w:rsidRPr="00AE1040" w:rsidRDefault="007D1C81" w:rsidP="00AE1040">
      <w:pPr>
        <w:ind w:left="431" w:hangingChars="196" w:hanging="431"/>
        <w:rPr>
          <w:color w:val="FF0000"/>
        </w:rPr>
      </w:pPr>
      <w:r w:rsidRPr="00387F41">
        <w:rPr>
          <w:color w:val="000000" w:themeColor="text1"/>
        </w:rPr>
        <w:t>[</w:t>
      </w:r>
      <w:r w:rsidR="00510455" w:rsidRPr="00387F41">
        <w:rPr>
          <w:color w:val="000000" w:themeColor="text1"/>
        </w:rPr>
        <w:t>1</w:t>
      </w:r>
      <w:r w:rsidRPr="00387F41">
        <w:rPr>
          <w:color w:val="000000" w:themeColor="text1"/>
        </w:rPr>
        <w:t>]</w:t>
      </w:r>
      <w:r w:rsidRPr="00387F41">
        <w:rPr>
          <w:color w:val="000000" w:themeColor="text1"/>
        </w:rPr>
        <w:tab/>
      </w:r>
      <w:r w:rsidR="00F24585" w:rsidRPr="00387F41">
        <w:rPr>
          <w:color w:val="000000" w:themeColor="text1"/>
        </w:rPr>
        <w:t xml:space="preserve">Institute of Electrical and Electronics Engineers. "P7.8: IEEE Code of Ethics." </w:t>
      </w:r>
      <w:r w:rsidR="00F24585" w:rsidRPr="00387F41">
        <w:rPr>
          <w:i/>
          <w:iCs/>
          <w:color w:val="000000" w:themeColor="text1"/>
        </w:rPr>
        <w:t>IEEE</w:t>
      </w:r>
      <w:r w:rsidR="00F24585" w:rsidRPr="00387F41">
        <w:rPr>
          <w:color w:val="000000" w:themeColor="text1"/>
        </w:rPr>
        <w:t>,</w:t>
      </w:r>
      <w:hyperlink r:id="rId21">
        <w:r w:rsidR="11552919" w:rsidRPr="11552919">
          <w:rPr>
            <w:rStyle w:val="Hyperlink"/>
          </w:rPr>
          <w:t xml:space="preserve"> https://www.ieee.org/about/corporate/governance/p7-8.html</w:t>
        </w:r>
      </w:hyperlink>
      <w:r w:rsidR="11552919" w:rsidRPr="00387F41">
        <w:rPr>
          <w:color w:val="000000" w:themeColor="text1"/>
        </w:rPr>
        <w:t>. Accessed 13 Oct. 2025.</w:t>
      </w:r>
    </w:p>
    <w:p w14:paraId="6E94B3BD" w14:textId="692A94C1" w:rsidR="00782192" w:rsidRDefault="00782192" w:rsidP="00AE1040">
      <w:pPr>
        <w:ind w:left="431" w:hangingChars="196" w:hanging="431"/>
      </w:pPr>
      <w:r w:rsidRPr="00387F41">
        <w:rPr>
          <w:color w:val="000000" w:themeColor="text1"/>
        </w:rPr>
        <w:t>[</w:t>
      </w:r>
      <w:r w:rsidR="00510455" w:rsidRPr="00387F41">
        <w:rPr>
          <w:color w:val="000000" w:themeColor="text1"/>
        </w:rPr>
        <w:t>2</w:t>
      </w:r>
      <w:r w:rsidRPr="00387F41">
        <w:rPr>
          <w:color w:val="000000" w:themeColor="text1"/>
        </w:rPr>
        <w:t>]</w:t>
      </w:r>
      <w:r>
        <w:tab/>
      </w:r>
      <w:r w:rsidR="006D1E89" w:rsidRPr="00387F41">
        <w:rPr>
          <w:color w:val="000000" w:themeColor="text1"/>
        </w:rPr>
        <w:t xml:space="preserve">Association for Computing Machinery. </w:t>
      </w:r>
      <w:r w:rsidR="006D1E89" w:rsidRPr="00387F41">
        <w:rPr>
          <w:i/>
          <w:iCs/>
          <w:color w:val="000000" w:themeColor="text1"/>
        </w:rPr>
        <w:t>ACM Code of Ethics and Professional Conduct</w:t>
      </w:r>
      <w:r w:rsidR="006D1E89" w:rsidRPr="00387F41">
        <w:rPr>
          <w:color w:val="000000" w:themeColor="text1"/>
        </w:rPr>
        <w:t xml:space="preserve">. Association </w:t>
      </w:r>
      <w:r w:rsidR="00387F41" w:rsidRPr="00387F41">
        <w:rPr>
          <w:color w:val="000000" w:themeColor="text1"/>
        </w:rPr>
        <w:t xml:space="preserve">  </w:t>
      </w:r>
      <w:r w:rsidR="006D1E89" w:rsidRPr="00387F41">
        <w:rPr>
          <w:color w:val="000000" w:themeColor="text1"/>
        </w:rPr>
        <w:t>for Computing Machinery, 2018,</w:t>
      </w:r>
      <w:hyperlink r:id="rId22">
        <w:r w:rsidR="6A33FB05" w:rsidRPr="6A33FB05">
          <w:rPr>
            <w:rStyle w:val="Hyperlink"/>
          </w:rPr>
          <w:t xml:space="preserve"> </w:t>
        </w:r>
      </w:hyperlink>
      <w:hyperlink r:id="rId23">
        <w:r w:rsidR="6A33FB05" w:rsidRPr="6A33FB05">
          <w:rPr>
            <w:rStyle w:val="Hyperlink"/>
          </w:rPr>
          <w:t>https://www.acm.org/code-of-ethics</w:t>
        </w:r>
      </w:hyperlink>
    </w:p>
    <w:p w14:paraId="35E2474A" w14:textId="5C438277" w:rsidR="00387F41" w:rsidRPr="00AE1040" w:rsidRDefault="6A33FB05" w:rsidP="00AE1040">
      <w:pPr>
        <w:ind w:left="431" w:hangingChars="196" w:hanging="431"/>
        <w:rPr>
          <w:color w:val="FF0000"/>
        </w:rPr>
      </w:pPr>
      <w:r>
        <w:t xml:space="preserve">[3]   Leiton GmbH. “PCB Weight Calculation.” </w:t>
      </w:r>
      <w:r w:rsidRPr="6A33FB05">
        <w:rPr>
          <w:i/>
          <w:iCs/>
        </w:rPr>
        <w:t>Leiton Tools</w:t>
      </w:r>
      <w:r>
        <w:t xml:space="preserve">, Leiton GmbH, </w:t>
      </w:r>
      <w:hyperlink r:id="rId24" w:anchor="WeightCalculation">
        <w:r w:rsidRPr="6A33FB05">
          <w:rPr>
            <w:rStyle w:val="Hyperlink"/>
          </w:rPr>
          <w:t>https://www.leiton.de/leiton-tools-weight-calculation.html?Projectname=&amp;LayerCount=2&amp;Quantity=100&amp;SizeX=100&amp;SizeY=100&amp;CopperThickness=35&amp;CopperCapacityUtilization=75&amp;CarrierWidth%5BFR4%5D=1%2C50&amp;CarrierWidth%5BAlu%5D=0&amp;ShippingCosts=3%2C00&amp;PCBThickness=1%2C57&amp;weight=3%2C29&amp;Area=1&amp;WeightPerPiece=39%2C17&amp;Volume=1%2C57&amp;ShippingPrice=12%2C34#WeightCalculation</w:t>
        </w:r>
      </w:hyperlink>
    </w:p>
    <w:p w14:paraId="59C0439C" w14:textId="47A196D1" w:rsidR="00F851C6" w:rsidRPr="00387F41" w:rsidRDefault="00997AE4" w:rsidP="00997AE4">
      <w:pPr>
        <w:ind w:left="370" w:hangingChars="168" w:hanging="370"/>
        <w:rPr>
          <w:rFonts w:ascii="Times New Roman" w:hAnsi="Times New Roman"/>
          <w:color w:val="000000" w:themeColor="text1"/>
          <w:szCs w:val="24"/>
        </w:rPr>
      </w:pPr>
      <w:r>
        <w:rPr>
          <w:rFonts w:ascii="Times New Roman" w:hAnsi="Times New Roman"/>
          <w:color w:val="000000" w:themeColor="text1"/>
          <w:szCs w:val="24"/>
        </w:rPr>
        <w:t>[4</w:t>
      </w:r>
      <w:proofErr w:type="gramStart"/>
      <w:r>
        <w:rPr>
          <w:rFonts w:ascii="Times New Roman" w:hAnsi="Times New Roman"/>
          <w:color w:val="000000" w:themeColor="text1"/>
          <w:szCs w:val="24"/>
        </w:rPr>
        <w:t xml:space="preserve">]  </w:t>
      </w:r>
      <w:proofErr w:type="spellStart"/>
      <w:r w:rsidRPr="00997AE4">
        <w:rPr>
          <w:rFonts w:ascii="Times New Roman" w:hAnsi="Times New Roman"/>
          <w:color w:val="000000" w:themeColor="text1"/>
          <w:szCs w:val="24"/>
        </w:rPr>
        <w:t>Unionfab</w:t>
      </w:r>
      <w:proofErr w:type="spellEnd"/>
      <w:proofErr w:type="gramEnd"/>
      <w:r w:rsidRPr="00997AE4">
        <w:rPr>
          <w:rFonts w:ascii="Times New Roman" w:hAnsi="Times New Roman"/>
          <w:color w:val="000000" w:themeColor="text1"/>
          <w:szCs w:val="24"/>
        </w:rPr>
        <w:t xml:space="preserve">. “PLA Density: A Comprehensive Guide.” </w:t>
      </w:r>
      <w:proofErr w:type="spellStart"/>
      <w:r w:rsidRPr="00997AE4">
        <w:rPr>
          <w:rFonts w:ascii="Times New Roman" w:hAnsi="Times New Roman"/>
          <w:i/>
          <w:iCs/>
          <w:color w:val="000000" w:themeColor="text1"/>
          <w:szCs w:val="24"/>
        </w:rPr>
        <w:t>Unionfab</w:t>
      </w:r>
      <w:proofErr w:type="spellEnd"/>
      <w:r w:rsidRPr="00997AE4">
        <w:rPr>
          <w:rFonts w:ascii="Times New Roman" w:hAnsi="Times New Roman"/>
          <w:i/>
          <w:iCs/>
          <w:color w:val="000000" w:themeColor="text1"/>
          <w:szCs w:val="24"/>
        </w:rPr>
        <w:t xml:space="preserve"> Blog</w:t>
      </w:r>
      <w:r w:rsidRPr="00997AE4">
        <w:rPr>
          <w:rFonts w:ascii="Times New Roman" w:hAnsi="Times New Roman"/>
          <w:color w:val="000000" w:themeColor="text1"/>
          <w:szCs w:val="24"/>
        </w:rPr>
        <w:t xml:space="preserve">, 23 Apr. 2024, </w:t>
      </w:r>
      <w:r>
        <w:rPr>
          <w:rFonts w:ascii="Times New Roman" w:hAnsi="Times New Roman"/>
          <w:color w:val="000000" w:themeColor="text1"/>
          <w:szCs w:val="24"/>
        </w:rPr>
        <w:t xml:space="preserve"> </w:t>
      </w:r>
      <w:hyperlink r:id="rId25" w:history="1">
        <w:r w:rsidRPr="0061614B">
          <w:rPr>
            <w:rStyle w:val="Hyperlink"/>
            <w:rFonts w:ascii="Times New Roman" w:hAnsi="Times New Roman"/>
            <w:szCs w:val="24"/>
          </w:rPr>
          <w:t>https://www.unionfab.com/blog/2024/04/pla-density</w:t>
        </w:r>
      </w:hyperlink>
    </w:p>
    <w:p w14:paraId="360A1B2C" w14:textId="11279201" w:rsidR="00D83DF0" w:rsidRPr="007D1C81" w:rsidRDefault="00D83DF0" w:rsidP="00952C34">
      <w:pPr>
        <w:rPr>
          <w:rFonts w:ascii="Times New Roman" w:hAnsi="Times New Roman"/>
          <w:szCs w:val="24"/>
        </w:rPr>
      </w:pPr>
    </w:p>
    <w:sectPr w:rsidR="00D83DF0" w:rsidRPr="007D1C81" w:rsidSect="00250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0D73" w14:textId="77777777" w:rsidR="007F63C9" w:rsidRDefault="007F63C9" w:rsidP="005C1DAB">
      <w:pPr>
        <w:spacing w:after="0" w:line="240" w:lineRule="auto"/>
      </w:pPr>
      <w:r>
        <w:separator/>
      </w:r>
    </w:p>
  </w:endnote>
  <w:endnote w:type="continuationSeparator" w:id="0">
    <w:p w14:paraId="47A0560C" w14:textId="77777777" w:rsidR="007F63C9" w:rsidRDefault="007F63C9" w:rsidP="005C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607052"/>
      <w:docPartObj>
        <w:docPartGallery w:val="Page Numbers (Bottom of Page)"/>
        <w:docPartUnique/>
      </w:docPartObj>
    </w:sdtPr>
    <w:sdtEndPr>
      <w:rPr>
        <w:noProof/>
      </w:rPr>
    </w:sdtEndPr>
    <w:sdtContent>
      <w:p w14:paraId="62D23774" w14:textId="77777777" w:rsidR="00EF38B9" w:rsidRDefault="00EF38B9">
        <w:pPr>
          <w:pStyle w:val="Footer"/>
          <w:jc w:val="center"/>
        </w:pPr>
        <w:r>
          <w:fldChar w:fldCharType="begin"/>
        </w:r>
        <w:r>
          <w:instrText xml:space="preserve"> PAGE   \* MERGEFORMAT </w:instrText>
        </w:r>
        <w:r>
          <w:fldChar w:fldCharType="separate"/>
        </w:r>
        <w:r w:rsidR="00FF08D8">
          <w:rPr>
            <w:noProof/>
          </w:rPr>
          <w:t>7</w:t>
        </w:r>
        <w:r>
          <w:rPr>
            <w:noProof/>
          </w:rPr>
          <w:fldChar w:fldCharType="end"/>
        </w:r>
      </w:p>
    </w:sdtContent>
  </w:sdt>
  <w:p w14:paraId="35A63CAD" w14:textId="77777777" w:rsidR="00EF38B9" w:rsidRDefault="00EF3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76A3" w14:textId="77777777" w:rsidR="00EF38B9" w:rsidRDefault="00EF38B9" w:rsidP="00250D27">
    <w:pPr>
      <w:pStyle w:val="Footer"/>
    </w:pPr>
  </w:p>
  <w:p w14:paraId="4CE935EA" w14:textId="77777777" w:rsidR="00EF38B9" w:rsidRDefault="00EF3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CEA6" w14:textId="77777777" w:rsidR="007F63C9" w:rsidRDefault="007F63C9" w:rsidP="005C1DAB">
      <w:pPr>
        <w:spacing w:after="0" w:line="240" w:lineRule="auto"/>
      </w:pPr>
      <w:r>
        <w:separator/>
      </w:r>
    </w:p>
  </w:footnote>
  <w:footnote w:type="continuationSeparator" w:id="0">
    <w:p w14:paraId="11AC074C" w14:textId="77777777" w:rsidR="007F63C9" w:rsidRDefault="007F63C9" w:rsidP="005C1DA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29sqm42//BxRp" int2:id="41AWeCX3">
      <int2:state int2:value="Rejected" int2:type="spell"/>
    </int2:textHash>
    <int2:textHash int2:hashCode="/3IranhNx/yMH7" int2:id="5P6LKghA">
      <int2:state int2:value="Rejected" int2:type="spell"/>
    </int2:textHash>
    <int2:textHash int2:hashCode="2+5fPppEGY/L9I" int2:id="5kjJ71Mu">
      <int2:state int2:value="Rejected" int2:type="spell"/>
    </int2:textHash>
    <int2:textHash int2:hashCode="37tCkG13muOwTQ" int2:id="EJ7LtOaN">
      <int2:state int2:value="Rejected" int2:type="spell"/>
    </int2:textHash>
    <int2:textHash int2:hashCode="egPjSGvrQBTCEf" int2:id="WNDs3R9q">
      <int2:state int2:value="Rejected" int2:type="spell"/>
    </int2:textHash>
    <int2:textHash int2:hashCode="VzoIGIZ2xH8g39" int2:id="bpHWMFhk">
      <int2:state int2:value="Rejected" int2:type="spell"/>
    </int2:textHash>
    <int2:textHash int2:hashCode="FP7GBrPtaU6cHG" int2:id="f3xJnLgz">
      <int2:state int2:value="Rejected" int2:type="spell"/>
    </int2:textHash>
    <int2:textHash int2:hashCode="DAYQ0S2XEQeoUW" int2:id="qkmh9b1F">
      <int2:state int2:value="Rejected" int2:type="spell"/>
    </int2:textHash>
    <int2:bookmark int2:bookmarkName="_Int_9a59QIQ9" int2:invalidationBookmarkName="" int2:hashCode="J+kN+lfDWKz69H" int2:id="2kkSeewO">
      <int2:state int2:value="Rejected" int2:type="gram"/>
    </int2:bookmark>
    <int2:bookmark int2:bookmarkName="_Int_DdBjUVld" int2:invalidationBookmarkName="" int2:hashCode="mev6xGgVdQ6Wdo" int2:id="6RXaserm">
      <int2:state int2:value="Rejected" int2:type="gram"/>
    </int2:bookmark>
    <int2:bookmark int2:bookmarkName="_Int_hEgxaVzh" int2:invalidationBookmarkName="" int2:hashCode="X55YArurxx+Sdf" int2:id="B0g3k6Pb">
      <int2:state int2:value="Rejected" int2:type="gram"/>
    </int2:bookmark>
    <int2:bookmark int2:bookmarkName="_Int_nt2hmH72" int2:invalidationBookmarkName="" int2:hashCode="5xADxrfdQJPOE5" int2:id="IgGAskSA">
      <int2:state int2:value="Rejected" int2:type="gram"/>
    </int2:bookmark>
    <int2:bookmark int2:bookmarkName="_Int_UfOMOJJ7" int2:invalidationBookmarkName="" int2:hashCode="X55YArurxx+Sdf" int2:id="MMhzsC8W">
      <int2:state int2:value="Rejected" int2:type="gram"/>
    </int2:bookmark>
    <int2:bookmark int2:bookmarkName="_Int_SFM3tYj7" int2:invalidationBookmarkName="" int2:hashCode="L8A75fGKQsOp2b" int2:id="aIs8UoD7">
      <int2:state int2:value="Rejected" int2:type="gram"/>
    </int2:bookmark>
    <int2:bookmark int2:bookmarkName="_Int_Hrp4h5JG" int2:invalidationBookmarkName="" int2:hashCode="54/nBJNBs2EW2A" int2:id="h9cDAJUh">
      <int2:state int2:value="Rejected" int2:type="gram"/>
    </int2:bookmark>
    <int2:bookmark int2:bookmarkName="_Int_Y3tpU5uz" int2:invalidationBookmarkName="" int2:hashCode="XIRbKIYWrnTgHB" int2:id="spcsuZsC">
      <int2:state int2:value="Rejected" int2:type="gram"/>
    </int2:bookmark>
    <int2:bookmark int2:bookmarkName="_Int_B78ND10A" int2:invalidationBookmarkName="" int2:hashCode="//yWt7KxKrulTp" int2:id="zEEka5B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BB5"/>
    <w:multiLevelType w:val="hybridMultilevel"/>
    <w:tmpl w:val="0D9C92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22142"/>
    <w:multiLevelType w:val="hybridMultilevel"/>
    <w:tmpl w:val="C5F62916"/>
    <w:lvl w:ilvl="0" w:tplc="12D02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146CA"/>
    <w:multiLevelType w:val="hybridMultilevel"/>
    <w:tmpl w:val="EAA8F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458E7"/>
    <w:multiLevelType w:val="hybridMultilevel"/>
    <w:tmpl w:val="6EE83A8A"/>
    <w:lvl w:ilvl="0" w:tplc="4768E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C6DE7"/>
    <w:multiLevelType w:val="multilevel"/>
    <w:tmpl w:val="5E9298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9273473"/>
    <w:multiLevelType w:val="hybridMultilevel"/>
    <w:tmpl w:val="89E47C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51508"/>
    <w:multiLevelType w:val="hybridMultilevel"/>
    <w:tmpl w:val="A168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5794"/>
    <w:multiLevelType w:val="hybridMultilevel"/>
    <w:tmpl w:val="FC620396"/>
    <w:lvl w:ilvl="0" w:tplc="3664E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B33DB0"/>
    <w:multiLevelType w:val="hybridMultilevel"/>
    <w:tmpl w:val="C5B095B6"/>
    <w:lvl w:ilvl="0" w:tplc="D3040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8377CD"/>
    <w:multiLevelType w:val="hybridMultilevel"/>
    <w:tmpl w:val="5850914E"/>
    <w:lvl w:ilvl="0" w:tplc="62ACC6D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0117C"/>
    <w:multiLevelType w:val="hybridMultilevel"/>
    <w:tmpl w:val="9F088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B32A3"/>
    <w:multiLevelType w:val="hybridMultilevel"/>
    <w:tmpl w:val="A216A07E"/>
    <w:lvl w:ilvl="0" w:tplc="89C4A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3A320A"/>
    <w:multiLevelType w:val="hybridMultilevel"/>
    <w:tmpl w:val="63B6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F0056"/>
    <w:multiLevelType w:val="multilevel"/>
    <w:tmpl w:val="0C7064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F56E64"/>
    <w:multiLevelType w:val="multilevel"/>
    <w:tmpl w:val="9A9E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6420BE"/>
    <w:multiLevelType w:val="hybridMultilevel"/>
    <w:tmpl w:val="8398D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F736EA"/>
    <w:multiLevelType w:val="hybridMultilevel"/>
    <w:tmpl w:val="BB02F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865F5"/>
    <w:multiLevelType w:val="hybridMultilevel"/>
    <w:tmpl w:val="4C1A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C7C26"/>
    <w:multiLevelType w:val="multilevel"/>
    <w:tmpl w:val="5E9298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AB620E5"/>
    <w:multiLevelType w:val="hybridMultilevel"/>
    <w:tmpl w:val="C202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4B22D0"/>
    <w:multiLevelType w:val="hybridMultilevel"/>
    <w:tmpl w:val="249E2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F92E86"/>
    <w:multiLevelType w:val="hybridMultilevel"/>
    <w:tmpl w:val="1E14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C707E"/>
    <w:multiLevelType w:val="hybridMultilevel"/>
    <w:tmpl w:val="8396A07C"/>
    <w:lvl w:ilvl="0" w:tplc="F2961B7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A26F01"/>
    <w:multiLevelType w:val="multilevel"/>
    <w:tmpl w:val="701412B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65E4083"/>
    <w:multiLevelType w:val="multilevel"/>
    <w:tmpl w:val="C5B095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7D4226E2"/>
    <w:multiLevelType w:val="multilevel"/>
    <w:tmpl w:val="7578DB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F9975E8"/>
    <w:multiLevelType w:val="hybridMultilevel"/>
    <w:tmpl w:val="819244BE"/>
    <w:lvl w:ilvl="0" w:tplc="4768E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9291556">
    <w:abstractNumId w:val="6"/>
  </w:num>
  <w:num w:numId="2" w16cid:durableId="688220012">
    <w:abstractNumId w:val="20"/>
  </w:num>
  <w:num w:numId="3" w16cid:durableId="1662198115">
    <w:abstractNumId w:val="0"/>
  </w:num>
  <w:num w:numId="4" w16cid:durableId="75564507">
    <w:abstractNumId w:val="26"/>
  </w:num>
  <w:num w:numId="5" w16cid:durableId="1917478007">
    <w:abstractNumId w:val="3"/>
  </w:num>
  <w:num w:numId="6" w16cid:durableId="1422071207">
    <w:abstractNumId w:val="13"/>
  </w:num>
  <w:num w:numId="7" w16cid:durableId="245383463">
    <w:abstractNumId w:val="21"/>
  </w:num>
  <w:num w:numId="8" w16cid:durableId="1727293804">
    <w:abstractNumId w:val="17"/>
  </w:num>
  <w:num w:numId="9" w16cid:durableId="532571705">
    <w:abstractNumId w:val="15"/>
  </w:num>
  <w:num w:numId="10" w16cid:durableId="909462187">
    <w:abstractNumId w:val="2"/>
  </w:num>
  <w:num w:numId="11" w16cid:durableId="270430453">
    <w:abstractNumId w:val="5"/>
  </w:num>
  <w:num w:numId="12" w16cid:durableId="1184637810">
    <w:abstractNumId w:val="10"/>
  </w:num>
  <w:num w:numId="13" w16cid:durableId="562326081">
    <w:abstractNumId w:val="12"/>
  </w:num>
  <w:num w:numId="14" w16cid:durableId="1291201708">
    <w:abstractNumId w:val="19"/>
  </w:num>
  <w:num w:numId="15" w16cid:durableId="254940932">
    <w:abstractNumId w:val="11"/>
  </w:num>
  <w:num w:numId="16" w16cid:durableId="1561212371">
    <w:abstractNumId w:val="18"/>
  </w:num>
  <w:num w:numId="17" w16cid:durableId="1298490532">
    <w:abstractNumId w:val="4"/>
  </w:num>
  <w:num w:numId="18" w16cid:durableId="1061946269">
    <w:abstractNumId w:val="25"/>
  </w:num>
  <w:num w:numId="19" w16cid:durableId="325210634">
    <w:abstractNumId w:val="16"/>
  </w:num>
  <w:num w:numId="20" w16cid:durableId="519517247">
    <w:abstractNumId w:val="8"/>
  </w:num>
  <w:num w:numId="21" w16cid:durableId="142937354">
    <w:abstractNumId w:val="24"/>
  </w:num>
  <w:num w:numId="22" w16cid:durableId="663048059">
    <w:abstractNumId w:val="7"/>
  </w:num>
  <w:num w:numId="23" w16cid:durableId="1963027415">
    <w:abstractNumId w:val="1"/>
  </w:num>
  <w:num w:numId="24" w16cid:durableId="705838328">
    <w:abstractNumId w:val="23"/>
  </w:num>
  <w:num w:numId="25" w16cid:durableId="1925989219">
    <w:abstractNumId w:val="14"/>
  </w:num>
  <w:num w:numId="26" w16cid:durableId="1039818168">
    <w:abstractNumId w:val="9"/>
  </w:num>
  <w:num w:numId="27" w16cid:durableId="7273399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5A09"/>
    <w:rsid w:val="00001480"/>
    <w:rsid w:val="00001571"/>
    <w:rsid w:val="00001A71"/>
    <w:rsid w:val="000034EA"/>
    <w:rsid w:val="00004332"/>
    <w:rsid w:val="000044B6"/>
    <w:rsid w:val="00004793"/>
    <w:rsid w:val="00004795"/>
    <w:rsid w:val="00004DD6"/>
    <w:rsid w:val="00005687"/>
    <w:rsid w:val="00005715"/>
    <w:rsid w:val="00007033"/>
    <w:rsid w:val="00011342"/>
    <w:rsid w:val="00011C74"/>
    <w:rsid w:val="00014181"/>
    <w:rsid w:val="000145E9"/>
    <w:rsid w:val="00014B90"/>
    <w:rsid w:val="000157EB"/>
    <w:rsid w:val="00016799"/>
    <w:rsid w:val="00016E33"/>
    <w:rsid w:val="0001788E"/>
    <w:rsid w:val="00017C15"/>
    <w:rsid w:val="00021510"/>
    <w:rsid w:val="00021B70"/>
    <w:rsid w:val="000220E6"/>
    <w:rsid w:val="0002283D"/>
    <w:rsid w:val="00024D78"/>
    <w:rsid w:val="00025178"/>
    <w:rsid w:val="00025A24"/>
    <w:rsid w:val="00025FA3"/>
    <w:rsid w:val="000303DF"/>
    <w:rsid w:val="0003102D"/>
    <w:rsid w:val="0003127C"/>
    <w:rsid w:val="000312A0"/>
    <w:rsid w:val="000317EA"/>
    <w:rsid w:val="00031A86"/>
    <w:rsid w:val="00031F49"/>
    <w:rsid w:val="00032213"/>
    <w:rsid w:val="00032507"/>
    <w:rsid w:val="000329C6"/>
    <w:rsid w:val="00033433"/>
    <w:rsid w:val="0003477C"/>
    <w:rsid w:val="00034909"/>
    <w:rsid w:val="00035689"/>
    <w:rsid w:val="000356B5"/>
    <w:rsid w:val="000408F6"/>
    <w:rsid w:val="0004097A"/>
    <w:rsid w:val="0004097E"/>
    <w:rsid w:val="00040A8E"/>
    <w:rsid w:val="00040ACB"/>
    <w:rsid w:val="000414ED"/>
    <w:rsid w:val="000420B4"/>
    <w:rsid w:val="00042389"/>
    <w:rsid w:val="000445D0"/>
    <w:rsid w:val="000447FD"/>
    <w:rsid w:val="000456F0"/>
    <w:rsid w:val="000457C0"/>
    <w:rsid w:val="0004749D"/>
    <w:rsid w:val="00050A2D"/>
    <w:rsid w:val="00050E43"/>
    <w:rsid w:val="00051632"/>
    <w:rsid w:val="00051A62"/>
    <w:rsid w:val="0005271B"/>
    <w:rsid w:val="00052A8E"/>
    <w:rsid w:val="00053802"/>
    <w:rsid w:val="00054348"/>
    <w:rsid w:val="00054FD5"/>
    <w:rsid w:val="00055877"/>
    <w:rsid w:val="00055EE6"/>
    <w:rsid w:val="00056D36"/>
    <w:rsid w:val="00057E42"/>
    <w:rsid w:val="000602CC"/>
    <w:rsid w:val="000607E4"/>
    <w:rsid w:val="00062083"/>
    <w:rsid w:val="00062F7F"/>
    <w:rsid w:val="0006381F"/>
    <w:rsid w:val="00063B3A"/>
    <w:rsid w:val="00064CE3"/>
    <w:rsid w:val="000652C7"/>
    <w:rsid w:val="0006566A"/>
    <w:rsid w:val="00065FB3"/>
    <w:rsid w:val="000660A9"/>
    <w:rsid w:val="00067B3C"/>
    <w:rsid w:val="000703C2"/>
    <w:rsid w:val="00070CC7"/>
    <w:rsid w:val="000714B6"/>
    <w:rsid w:val="000718F3"/>
    <w:rsid w:val="00072218"/>
    <w:rsid w:val="0007247D"/>
    <w:rsid w:val="000725B1"/>
    <w:rsid w:val="00072C02"/>
    <w:rsid w:val="00072F52"/>
    <w:rsid w:val="00073613"/>
    <w:rsid w:val="00073825"/>
    <w:rsid w:val="00074D56"/>
    <w:rsid w:val="00074FB7"/>
    <w:rsid w:val="000752F5"/>
    <w:rsid w:val="00076829"/>
    <w:rsid w:val="00076830"/>
    <w:rsid w:val="00076AF4"/>
    <w:rsid w:val="00076E24"/>
    <w:rsid w:val="000803CF"/>
    <w:rsid w:val="00081DAD"/>
    <w:rsid w:val="00081E24"/>
    <w:rsid w:val="00081E2C"/>
    <w:rsid w:val="0008271D"/>
    <w:rsid w:val="00083BBD"/>
    <w:rsid w:val="00084DBE"/>
    <w:rsid w:val="00085138"/>
    <w:rsid w:val="00085270"/>
    <w:rsid w:val="00085420"/>
    <w:rsid w:val="00085519"/>
    <w:rsid w:val="00087ABA"/>
    <w:rsid w:val="000904E9"/>
    <w:rsid w:val="00090D47"/>
    <w:rsid w:val="000915E8"/>
    <w:rsid w:val="00093B44"/>
    <w:rsid w:val="000942FA"/>
    <w:rsid w:val="00094849"/>
    <w:rsid w:val="00094B24"/>
    <w:rsid w:val="00094F56"/>
    <w:rsid w:val="00095282"/>
    <w:rsid w:val="00095D9B"/>
    <w:rsid w:val="000A09AA"/>
    <w:rsid w:val="000A123A"/>
    <w:rsid w:val="000A1FEA"/>
    <w:rsid w:val="000A3871"/>
    <w:rsid w:val="000A38AD"/>
    <w:rsid w:val="000A46F4"/>
    <w:rsid w:val="000A4839"/>
    <w:rsid w:val="000A4EEE"/>
    <w:rsid w:val="000A520C"/>
    <w:rsid w:val="000A5629"/>
    <w:rsid w:val="000A710F"/>
    <w:rsid w:val="000A7304"/>
    <w:rsid w:val="000B1232"/>
    <w:rsid w:val="000B14CF"/>
    <w:rsid w:val="000B25BB"/>
    <w:rsid w:val="000B2F1B"/>
    <w:rsid w:val="000B34D4"/>
    <w:rsid w:val="000B359F"/>
    <w:rsid w:val="000B3C19"/>
    <w:rsid w:val="000B5564"/>
    <w:rsid w:val="000B5C55"/>
    <w:rsid w:val="000B5D03"/>
    <w:rsid w:val="000B63EC"/>
    <w:rsid w:val="000B6704"/>
    <w:rsid w:val="000B6FE3"/>
    <w:rsid w:val="000B7D9A"/>
    <w:rsid w:val="000C204B"/>
    <w:rsid w:val="000C269F"/>
    <w:rsid w:val="000C2F82"/>
    <w:rsid w:val="000C41EB"/>
    <w:rsid w:val="000C6099"/>
    <w:rsid w:val="000C7A4C"/>
    <w:rsid w:val="000C7D18"/>
    <w:rsid w:val="000D0378"/>
    <w:rsid w:val="000D127B"/>
    <w:rsid w:val="000D21B1"/>
    <w:rsid w:val="000D25B0"/>
    <w:rsid w:val="000D27A0"/>
    <w:rsid w:val="000D333B"/>
    <w:rsid w:val="000D404D"/>
    <w:rsid w:val="000D498B"/>
    <w:rsid w:val="000D49A0"/>
    <w:rsid w:val="000D5191"/>
    <w:rsid w:val="000D556D"/>
    <w:rsid w:val="000D7889"/>
    <w:rsid w:val="000E2646"/>
    <w:rsid w:val="000E2E71"/>
    <w:rsid w:val="000E3072"/>
    <w:rsid w:val="000E3D80"/>
    <w:rsid w:val="000E3EF2"/>
    <w:rsid w:val="000E400C"/>
    <w:rsid w:val="000E4A81"/>
    <w:rsid w:val="000E4B05"/>
    <w:rsid w:val="000E56E6"/>
    <w:rsid w:val="000E5ACF"/>
    <w:rsid w:val="000E646A"/>
    <w:rsid w:val="000E7396"/>
    <w:rsid w:val="000E7483"/>
    <w:rsid w:val="000E7D95"/>
    <w:rsid w:val="000F00C8"/>
    <w:rsid w:val="000F0ACC"/>
    <w:rsid w:val="000F0B32"/>
    <w:rsid w:val="000F0E6B"/>
    <w:rsid w:val="000F1CF5"/>
    <w:rsid w:val="000F26BE"/>
    <w:rsid w:val="000F2C54"/>
    <w:rsid w:val="000F2F3D"/>
    <w:rsid w:val="000F3097"/>
    <w:rsid w:val="000F3205"/>
    <w:rsid w:val="000F3372"/>
    <w:rsid w:val="000F35A7"/>
    <w:rsid w:val="000F48DE"/>
    <w:rsid w:val="000F49C4"/>
    <w:rsid w:val="000F514E"/>
    <w:rsid w:val="000F7615"/>
    <w:rsid w:val="00100603"/>
    <w:rsid w:val="00100DC7"/>
    <w:rsid w:val="00101453"/>
    <w:rsid w:val="00101E60"/>
    <w:rsid w:val="00102192"/>
    <w:rsid w:val="00102376"/>
    <w:rsid w:val="00102588"/>
    <w:rsid w:val="001030E5"/>
    <w:rsid w:val="001034DE"/>
    <w:rsid w:val="00103617"/>
    <w:rsid w:val="00104577"/>
    <w:rsid w:val="0010465B"/>
    <w:rsid w:val="0010494D"/>
    <w:rsid w:val="00104AE8"/>
    <w:rsid w:val="001073EC"/>
    <w:rsid w:val="001107AB"/>
    <w:rsid w:val="00110BC4"/>
    <w:rsid w:val="00111F03"/>
    <w:rsid w:val="00112C53"/>
    <w:rsid w:val="0011471A"/>
    <w:rsid w:val="00114AEB"/>
    <w:rsid w:val="00114AEF"/>
    <w:rsid w:val="00114CE5"/>
    <w:rsid w:val="001152F3"/>
    <w:rsid w:val="00115DC1"/>
    <w:rsid w:val="00115E47"/>
    <w:rsid w:val="001167AA"/>
    <w:rsid w:val="00120E2D"/>
    <w:rsid w:val="00120FA7"/>
    <w:rsid w:val="00121B6A"/>
    <w:rsid w:val="001224A9"/>
    <w:rsid w:val="00122FE0"/>
    <w:rsid w:val="00123050"/>
    <w:rsid w:val="001238C4"/>
    <w:rsid w:val="00123C3B"/>
    <w:rsid w:val="00124F73"/>
    <w:rsid w:val="00125C7E"/>
    <w:rsid w:val="001267FC"/>
    <w:rsid w:val="00130518"/>
    <w:rsid w:val="00131074"/>
    <w:rsid w:val="00131627"/>
    <w:rsid w:val="0013171A"/>
    <w:rsid w:val="00133486"/>
    <w:rsid w:val="0013377B"/>
    <w:rsid w:val="0013397E"/>
    <w:rsid w:val="0013420E"/>
    <w:rsid w:val="001345F2"/>
    <w:rsid w:val="00134C51"/>
    <w:rsid w:val="0013585A"/>
    <w:rsid w:val="00136DC4"/>
    <w:rsid w:val="001373CE"/>
    <w:rsid w:val="001374A2"/>
    <w:rsid w:val="00137D69"/>
    <w:rsid w:val="00140F87"/>
    <w:rsid w:val="0014110B"/>
    <w:rsid w:val="0014119D"/>
    <w:rsid w:val="00141281"/>
    <w:rsid w:val="00141F73"/>
    <w:rsid w:val="001422F7"/>
    <w:rsid w:val="00143286"/>
    <w:rsid w:val="00144CBB"/>
    <w:rsid w:val="0014557D"/>
    <w:rsid w:val="001457A4"/>
    <w:rsid w:val="00145A48"/>
    <w:rsid w:val="00146150"/>
    <w:rsid w:val="00147130"/>
    <w:rsid w:val="00147318"/>
    <w:rsid w:val="001474BD"/>
    <w:rsid w:val="00147BA4"/>
    <w:rsid w:val="00150651"/>
    <w:rsid w:val="001514A6"/>
    <w:rsid w:val="001514C1"/>
    <w:rsid w:val="00151EE9"/>
    <w:rsid w:val="0015214A"/>
    <w:rsid w:val="00152529"/>
    <w:rsid w:val="001526D9"/>
    <w:rsid w:val="00153E1C"/>
    <w:rsid w:val="00155B3F"/>
    <w:rsid w:val="00155CEB"/>
    <w:rsid w:val="001565F9"/>
    <w:rsid w:val="00156E3B"/>
    <w:rsid w:val="00157458"/>
    <w:rsid w:val="00160232"/>
    <w:rsid w:val="00160463"/>
    <w:rsid w:val="001630E5"/>
    <w:rsid w:val="001635E4"/>
    <w:rsid w:val="00163C3E"/>
    <w:rsid w:val="001649F8"/>
    <w:rsid w:val="001659F0"/>
    <w:rsid w:val="00165D9C"/>
    <w:rsid w:val="00166AF4"/>
    <w:rsid w:val="00166E57"/>
    <w:rsid w:val="001707E5"/>
    <w:rsid w:val="00170B44"/>
    <w:rsid w:val="00170F99"/>
    <w:rsid w:val="00171238"/>
    <w:rsid w:val="00171A10"/>
    <w:rsid w:val="00171E71"/>
    <w:rsid w:val="001724C8"/>
    <w:rsid w:val="001726D0"/>
    <w:rsid w:val="00173427"/>
    <w:rsid w:val="00173943"/>
    <w:rsid w:val="00173C00"/>
    <w:rsid w:val="00173D0E"/>
    <w:rsid w:val="00174378"/>
    <w:rsid w:val="00175717"/>
    <w:rsid w:val="00175953"/>
    <w:rsid w:val="001761D3"/>
    <w:rsid w:val="00176470"/>
    <w:rsid w:val="001769B6"/>
    <w:rsid w:val="001769D5"/>
    <w:rsid w:val="001770E9"/>
    <w:rsid w:val="00177E1F"/>
    <w:rsid w:val="00180265"/>
    <w:rsid w:val="00180C02"/>
    <w:rsid w:val="00180CCA"/>
    <w:rsid w:val="001817E1"/>
    <w:rsid w:val="00181D75"/>
    <w:rsid w:val="00181F4F"/>
    <w:rsid w:val="001825D8"/>
    <w:rsid w:val="001844EF"/>
    <w:rsid w:val="00185B6D"/>
    <w:rsid w:val="001870C3"/>
    <w:rsid w:val="001907EA"/>
    <w:rsid w:val="00190EEF"/>
    <w:rsid w:val="0019189F"/>
    <w:rsid w:val="0019264F"/>
    <w:rsid w:val="001926A8"/>
    <w:rsid w:val="001927B0"/>
    <w:rsid w:val="00192885"/>
    <w:rsid w:val="00194DA9"/>
    <w:rsid w:val="00194E42"/>
    <w:rsid w:val="001956BC"/>
    <w:rsid w:val="00196135"/>
    <w:rsid w:val="00196C84"/>
    <w:rsid w:val="001A11E1"/>
    <w:rsid w:val="001A2304"/>
    <w:rsid w:val="001A3650"/>
    <w:rsid w:val="001A480C"/>
    <w:rsid w:val="001A5122"/>
    <w:rsid w:val="001A5A25"/>
    <w:rsid w:val="001A67E0"/>
    <w:rsid w:val="001A70A6"/>
    <w:rsid w:val="001A74F1"/>
    <w:rsid w:val="001A78C4"/>
    <w:rsid w:val="001A7B40"/>
    <w:rsid w:val="001A7BEB"/>
    <w:rsid w:val="001B05D4"/>
    <w:rsid w:val="001B1B5A"/>
    <w:rsid w:val="001B1C3A"/>
    <w:rsid w:val="001B220D"/>
    <w:rsid w:val="001B2D47"/>
    <w:rsid w:val="001B3FA1"/>
    <w:rsid w:val="001B4546"/>
    <w:rsid w:val="001B4E9F"/>
    <w:rsid w:val="001B5D2E"/>
    <w:rsid w:val="001B60A2"/>
    <w:rsid w:val="001B610B"/>
    <w:rsid w:val="001B693D"/>
    <w:rsid w:val="001B6A00"/>
    <w:rsid w:val="001B7645"/>
    <w:rsid w:val="001B7761"/>
    <w:rsid w:val="001B7C08"/>
    <w:rsid w:val="001C15D1"/>
    <w:rsid w:val="001C2180"/>
    <w:rsid w:val="001C2305"/>
    <w:rsid w:val="001C26E6"/>
    <w:rsid w:val="001C3029"/>
    <w:rsid w:val="001C3486"/>
    <w:rsid w:val="001C3AF6"/>
    <w:rsid w:val="001C3FB5"/>
    <w:rsid w:val="001C4020"/>
    <w:rsid w:val="001C4734"/>
    <w:rsid w:val="001C5470"/>
    <w:rsid w:val="001C5B4D"/>
    <w:rsid w:val="001C5EE6"/>
    <w:rsid w:val="001C6580"/>
    <w:rsid w:val="001C6F1F"/>
    <w:rsid w:val="001C76E9"/>
    <w:rsid w:val="001D1C11"/>
    <w:rsid w:val="001D1F7B"/>
    <w:rsid w:val="001D203C"/>
    <w:rsid w:val="001D27A2"/>
    <w:rsid w:val="001D2E52"/>
    <w:rsid w:val="001D2FE6"/>
    <w:rsid w:val="001D317E"/>
    <w:rsid w:val="001D3B37"/>
    <w:rsid w:val="001D3D77"/>
    <w:rsid w:val="001D3E72"/>
    <w:rsid w:val="001D4437"/>
    <w:rsid w:val="001D50A2"/>
    <w:rsid w:val="001D5527"/>
    <w:rsid w:val="001D5D02"/>
    <w:rsid w:val="001D5F0C"/>
    <w:rsid w:val="001D637D"/>
    <w:rsid w:val="001D67D8"/>
    <w:rsid w:val="001D6C6C"/>
    <w:rsid w:val="001D7127"/>
    <w:rsid w:val="001E000B"/>
    <w:rsid w:val="001E1FB9"/>
    <w:rsid w:val="001E208E"/>
    <w:rsid w:val="001E310D"/>
    <w:rsid w:val="001E317E"/>
    <w:rsid w:val="001E39CC"/>
    <w:rsid w:val="001E45DB"/>
    <w:rsid w:val="001E4FC1"/>
    <w:rsid w:val="001E5C4E"/>
    <w:rsid w:val="001E6203"/>
    <w:rsid w:val="001F04D1"/>
    <w:rsid w:val="001F078E"/>
    <w:rsid w:val="001F08E0"/>
    <w:rsid w:val="001F1DC3"/>
    <w:rsid w:val="001F336B"/>
    <w:rsid w:val="001F365B"/>
    <w:rsid w:val="001F3F46"/>
    <w:rsid w:val="001F4105"/>
    <w:rsid w:val="001F42B2"/>
    <w:rsid w:val="001F49FF"/>
    <w:rsid w:val="001F4E1E"/>
    <w:rsid w:val="001F5496"/>
    <w:rsid w:val="001F6156"/>
    <w:rsid w:val="001F7221"/>
    <w:rsid w:val="001F7723"/>
    <w:rsid w:val="0020036A"/>
    <w:rsid w:val="00200719"/>
    <w:rsid w:val="00201C0C"/>
    <w:rsid w:val="00201ED4"/>
    <w:rsid w:val="0020315E"/>
    <w:rsid w:val="0020367B"/>
    <w:rsid w:val="002043DD"/>
    <w:rsid w:val="00204922"/>
    <w:rsid w:val="0020562E"/>
    <w:rsid w:val="00205CE1"/>
    <w:rsid w:val="002070A6"/>
    <w:rsid w:val="00207556"/>
    <w:rsid w:val="00207F5F"/>
    <w:rsid w:val="00210296"/>
    <w:rsid w:val="002105F4"/>
    <w:rsid w:val="00211264"/>
    <w:rsid w:val="00211356"/>
    <w:rsid w:val="00212675"/>
    <w:rsid w:val="002128DB"/>
    <w:rsid w:val="00212E3B"/>
    <w:rsid w:val="00212FB4"/>
    <w:rsid w:val="00213191"/>
    <w:rsid w:val="002137C8"/>
    <w:rsid w:val="00213DE0"/>
    <w:rsid w:val="00214C95"/>
    <w:rsid w:val="002163D1"/>
    <w:rsid w:val="00217C64"/>
    <w:rsid w:val="00217C84"/>
    <w:rsid w:val="00220146"/>
    <w:rsid w:val="0022024B"/>
    <w:rsid w:val="00220263"/>
    <w:rsid w:val="00220AED"/>
    <w:rsid w:val="002223D0"/>
    <w:rsid w:val="00222C46"/>
    <w:rsid w:val="002253F5"/>
    <w:rsid w:val="002261D0"/>
    <w:rsid w:val="00226720"/>
    <w:rsid w:val="002267BD"/>
    <w:rsid w:val="00226ED6"/>
    <w:rsid w:val="0022752F"/>
    <w:rsid w:val="002276CE"/>
    <w:rsid w:val="00227FF2"/>
    <w:rsid w:val="00230D7C"/>
    <w:rsid w:val="00231025"/>
    <w:rsid w:val="00231700"/>
    <w:rsid w:val="0023170C"/>
    <w:rsid w:val="002319A6"/>
    <w:rsid w:val="00231CBB"/>
    <w:rsid w:val="002325A7"/>
    <w:rsid w:val="00232B24"/>
    <w:rsid w:val="00232D40"/>
    <w:rsid w:val="00232D41"/>
    <w:rsid w:val="002332B3"/>
    <w:rsid w:val="00235095"/>
    <w:rsid w:val="00235C60"/>
    <w:rsid w:val="00235DF4"/>
    <w:rsid w:val="00236031"/>
    <w:rsid w:val="00236376"/>
    <w:rsid w:val="002368DA"/>
    <w:rsid w:val="002373F7"/>
    <w:rsid w:val="00237B14"/>
    <w:rsid w:val="0024025A"/>
    <w:rsid w:val="00240459"/>
    <w:rsid w:val="00241BC8"/>
    <w:rsid w:val="00241C95"/>
    <w:rsid w:val="002425EC"/>
    <w:rsid w:val="00242A17"/>
    <w:rsid w:val="002437D0"/>
    <w:rsid w:val="0024538F"/>
    <w:rsid w:val="002454D3"/>
    <w:rsid w:val="00246438"/>
    <w:rsid w:val="002464EE"/>
    <w:rsid w:val="00246B35"/>
    <w:rsid w:val="00246F71"/>
    <w:rsid w:val="0024F593"/>
    <w:rsid w:val="00250D27"/>
    <w:rsid w:val="002525D9"/>
    <w:rsid w:val="0025314F"/>
    <w:rsid w:val="00254555"/>
    <w:rsid w:val="00255388"/>
    <w:rsid w:val="002553F1"/>
    <w:rsid w:val="00256555"/>
    <w:rsid w:val="00256984"/>
    <w:rsid w:val="002572C1"/>
    <w:rsid w:val="0025747C"/>
    <w:rsid w:val="00257F36"/>
    <w:rsid w:val="00260D9F"/>
    <w:rsid w:val="0026101F"/>
    <w:rsid w:val="002613A3"/>
    <w:rsid w:val="0026144B"/>
    <w:rsid w:val="002614D1"/>
    <w:rsid w:val="0026227E"/>
    <w:rsid w:val="002628CD"/>
    <w:rsid w:val="00262EF0"/>
    <w:rsid w:val="002633FF"/>
    <w:rsid w:val="0026341D"/>
    <w:rsid w:val="002642EB"/>
    <w:rsid w:val="00266052"/>
    <w:rsid w:val="00266885"/>
    <w:rsid w:val="00266D73"/>
    <w:rsid w:val="0026754B"/>
    <w:rsid w:val="00267B5B"/>
    <w:rsid w:val="002701CD"/>
    <w:rsid w:val="00270D89"/>
    <w:rsid w:val="00271937"/>
    <w:rsid w:val="00271A3F"/>
    <w:rsid w:val="0027274D"/>
    <w:rsid w:val="00272890"/>
    <w:rsid w:val="00273372"/>
    <w:rsid w:val="00274E24"/>
    <w:rsid w:val="00275AF5"/>
    <w:rsid w:val="00276CB5"/>
    <w:rsid w:val="00277831"/>
    <w:rsid w:val="0028013E"/>
    <w:rsid w:val="002801CF"/>
    <w:rsid w:val="002804D1"/>
    <w:rsid w:val="00280995"/>
    <w:rsid w:val="00280BA4"/>
    <w:rsid w:val="002814C1"/>
    <w:rsid w:val="00281F85"/>
    <w:rsid w:val="00281FCA"/>
    <w:rsid w:val="002821AE"/>
    <w:rsid w:val="002827FD"/>
    <w:rsid w:val="0028359C"/>
    <w:rsid w:val="00283E4A"/>
    <w:rsid w:val="002848C5"/>
    <w:rsid w:val="00284909"/>
    <w:rsid w:val="00285BFD"/>
    <w:rsid w:val="00285C62"/>
    <w:rsid w:val="002867C3"/>
    <w:rsid w:val="002874B2"/>
    <w:rsid w:val="00287918"/>
    <w:rsid w:val="00291298"/>
    <w:rsid w:val="002918B6"/>
    <w:rsid w:val="00291B50"/>
    <w:rsid w:val="00291EE3"/>
    <w:rsid w:val="00292215"/>
    <w:rsid w:val="00293118"/>
    <w:rsid w:val="00293749"/>
    <w:rsid w:val="002937AE"/>
    <w:rsid w:val="002937C1"/>
    <w:rsid w:val="002942FC"/>
    <w:rsid w:val="002955E7"/>
    <w:rsid w:val="00295865"/>
    <w:rsid w:val="0029640B"/>
    <w:rsid w:val="00297722"/>
    <w:rsid w:val="00297769"/>
    <w:rsid w:val="00297AF9"/>
    <w:rsid w:val="00297B24"/>
    <w:rsid w:val="002A08F1"/>
    <w:rsid w:val="002A1227"/>
    <w:rsid w:val="002A12A0"/>
    <w:rsid w:val="002A17EC"/>
    <w:rsid w:val="002A1F3E"/>
    <w:rsid w:val="002A2888"/>
    <w:rsid w:val="002A2BB2"/>
    <w:rsid w:val="002A2CCD"/>
    <w:rsid w:val="002A3F2C"/>
    <w:rsid w:val="002A4477"/>
    <w:rsid w:val="002A4849"/>
    <w:rsid w:val="002A487C"/>
    <w:rsid w:val="002A56B6"/>
    <w:rsid w:val="002A60DA"/>
    <w:rsid w:val="002A6EAE"/>
    <w:rsid w:val="002A6EE4"/>
    <w:rsid w:val="002A7BDB"/>
    <w:rsid w:val="002A7E7E"/>
    <w:rsid w:val="002B0AEF"/>
    <w:rsid w:val="002B1AB0"/>
    <w:rsid w:val="002B276A"/>
    <w:rsid w:val="002B388F"/>
    <w:rsid w:val="002B3E16"/>
    <w:rsid w:val="002B5164"/>
    <w:rsid w:val="002C05D6"/>
    <w:rsid w:val="002C078E"/>
    <w:rsid w:val="002C07DB"/>
    <w:rsid w:val="002C1B44"/>
    <w:rsid w:val="002C1C7D"/>
    <w:rsid w:val="002C1F7A"/>
    <w:rsid w:val="002C20E2"/>
    <w:rsid w:val="002C296A"/>
    <w:rsid w:val="002C376F"/>
    <w:rsid w:val="002C3E10"/>
    <w:rsid w:val="002C3F82"/>
    <w:rsid w:val="002C44C9"/>
    <w:rsid w:val="002C49B9"/>
    <w:rsid w:val="002C71FC"/>
    <w:rsid w:val="002D039C"/>
    <w:rsid w:val="002D1484"/>
    <w:rsid w:val="002D1F46"/>
    <w:rsid w:val="002D22CA"/>
    <w:rsid w:val="002D3106"/>
    <w:rsid w:val="002D342A"/>
    <w:rsid w:val="002D3EFD"/>
    <w:rsid w:val="002D4E1A"/>
    <w:rsid w:val="002D5396"/>
    <w:rsid w:val="002D6135"/>
    <w:rsid w:val="002D7686"/>
    <w:rsid w:val="002D7C7C"/>
    <w:rsid w:val="002D7EEF"/>
    <w:rsid w:val="002D7FD9"/>
    <w:rsid w:val="002E0814"/>
    <w:rsid w:val="002E1085"/>
    <w:rsid w:val="002E31F8"/>
    <w:rsid w:val="002E43AF"/>
    <w:rsid w:val="002E46CC"/>
    <w:rsid w:val="002E4A55"/>
    <w:rsid w:val="002E52B5"/>
    <w:rsid w:val="002E5460"/>
    <w:rsid w:val="002E6296"/>
    <w:rsid w:val="002E6DA1"/>
    <w:rsid w:val="002E6E27"/>
    <w:rsid w:val="002E7141"/>
    <w:rsid w:val="002E79F5"/>
    <w:rsid w:val="002F00CB"/>
    <w:rsid w:val="002F01F8"/>
    <w:rsid w:val="002F1A92"/>
    <w:rsid w:val="002F1E14"/>
    <w:rsid w:val="002F23E6"/>
    <w:rsid w:val="002F3AA4"/>
    <w:rsid w:val="002F4777"/>
    <w:rsid w:val="002F49D8"/>
    <w:rsid w:val="002F55B9"/>
    <w:rsid w:val="002F59E6"/>
    <w:rsid w:val="002F5A66"/>
    <w:rsid w:val="002F5D11"/>
    <w:rsid w:val="002F7094"/>
    <w:rsid w:val="002F7A9D"/>
    <w:rsid w:val="0030238E"/>
    <w:rsid w:val="00303348"/>
    <w:rsid w:val="00303EAD"/>
    <w:rsid w:val="003048A5"/>
    <w:rsid w:val="00304B11"/>
    <w:rsid w:val="00304D26"/>
    <w:rsid w:val="00305F19"/>
    <w:rsid w:val="00306453"/>
    <w:rsid w:val="00306AAC"/>
    <w:rsid w:val="00306CA5"/>
    <w:rsid w:val="00306E0F"/>
    <w:rsid w:val="003079D5"/>
    <w:rsid w:val="00307C1C"/>
    <w:rsid w:val="0031017E"/>
    <w:rsid w:val="00310C41"/>
    <w:rsid w:val="003114D8"/>
    <w:rsid w:val="0031396B"/>
    <w:rsid w:val="00313FE7"/>
    <w:rsid w:val="003144ED"/>
    <w:rsid w:val="0031470C"/>
    <w:rsid w:val="003155FE"/>
    <w:rsid w:val="0031573B"/>
    <w:rsid w:val="0031580D"/>
    <w:rsid w:val="003159F2"/>
    <w:rsid w:val="003160CC"/>
    <w:rsid w:val="0031616A"/>
    <w:rsid w:val="00316240"/>
    <w:rsid w:val="00316371"/>
    <w:rsid w:val="003169D2"/>
    <w:rsid w:val="00316FF5"/>
    <w:rsid w:val="00317543"/>
    <w:rsid w:val="0031796C"/>
    <w:rsid w:val="00317B07"/>
    <w:rsid w:val="00317B25"/>
    <w:rsid w:val="00320172"/>
    <w:rsid w:val="00320476"/>
    <w:rsid w:val="003205A6"/>
    <w:rsid w:val="003209E1"/>
    <w:rsid w:val="00320B11"/>
    <w:rsid w:val="00320B67"/>
    <w:rsid w:val="00320C0F"/>
    <w:rsid w:val="003219A0"/>
    <w:rsid w:val="00322978"/>
    <w:rsid w:val="00323399"/>
    <w:rsid w:val="003235A0"/>
    <w:rsid w:val="003235FB"/>
    <w:rsid w:val="00323722"/>
    <w:rsid w:val="003250A4"/>
    <w:rsid w:val="00325661"/>
    <w:rsid w:val="00325EC0"/>
    <w:rsid w:val="00326591"/>
    <w:rsid w:val="00326DAD"/>
    <w:rsid w:val="003271AE"/>
    <w:rsid w:val="0032771C"/>
    <w:rsid w:val="0033025C"/>
    <w:rsid w:val="00330762"/>
    <w:rsid w:val="00330A02"/>
    <w:rsid w:val="0033160A"/>
    <w:rsid w:val="003319A2"/>
    <w:rsid w:val="00333128"/>
    <w:rsid w:val="00333868"/>
    <w:rsid w:val="00334288"/>
    <w:rsid w:val="003343F8"/>
    <w:rsid w:val="00335864"/>
    <w:rsid w:val="003377D0"/>
    <w:rsid w:val="003410A5"/>
    <w:rsid w:val="0034169A"/>
    <w:rsid w:val="00341C1A"/>
    <w:rsid w:val="0034205F"/>
    <w:rsid w:val="003442C2"/>
    <w:rsid w:val="0034459B"/>
    <w:rsid w:val="003447F7"/>
    <w:rsid w:val="00345463"/>
    <w:rsid w:val="00345D52"/>
    <w:rsid w:val="00345DDE"/>
    <w:rsid w:val="00350C4E"/>
    <w:rsid w:val="00351AB0"/>
    <w:rsid w:val="00352886"/>
    <w:rsid w:val="003549BB"/>
    <w:rsid w:val="00354EA9"/>
    <w:rsid w:val="00356550"/>
    <w:rsid w:val="00356590"/>
    <w:rsid w:val="00356AF7"/>
    <w:rsid w:val="00356E9D"/>
    <w:rsid w:val="00357B9C"/>
    <w:rsid w:val="00357D44"/>
    <w:rsid w:val="00361106"/>
    <w:rsid w:val="00361157"/>
    <w:rsid w:val="00361443"/>
    <w:rsid w:val="00361A61"/>
    <w:rsid w:val="00362C59"/>
    <w:rsid w:val="00362C6C"/>
    <w:rsid w:val="00363080"/>
    <w:rsid w:val="003647F2"/>
    <w:rsid w:val="00364F76"/>
    <w:rsid w:val="00365977"/>
    <w:rsid w:val="00366790"/>
    <w:rsid w:val="00367D59"/>
    <w:rsid w:val="003702CB"/>
    <w:rsid w:val="003703D5"/>
    <w:rsid w:val="003706DF"/>
    <w:rsid w:val="0037173C"/>
    <w:rsid w:val="0037180B"/>
    <w:rsid w:val="00371D49"/>
    <w:rsid w:val="003722DB"/>
    <w:rsid w:val="00372868"/>
    <w:rsid w:val="003744A5"/>
    <w:rsid w:val="00376C22"/>
    <w:rsid w:val="00380C74"/>
    <w:rsid w:val="00380E57"/>
    <w:rsid w:val="003818EC"/>
    <w:rsid w:val="00381B58"/>
    <w:rsid w:val="00381C46"/>
    <w:rsid w:val="00384769"/>
    <w:rsid w:val="00385327"/>
    <w:rsid w:val="0038547E"/>
    <w:rsid w:val="003856DE"/>
    <w:rsid w:val="003874C7"/>
    <w:rsid w:val="00387F41"/>
    <w:rsid w:val="003900AE"/>
    <w:rsid w:val="00390DCF"/>
    <w:rsid w:val="0039161C"/>
    <w:rsid w:val="0039244F"/>
    <w:rsid w:val="00393792"/>
    <w:rsid w:val="003944A7"/>
    <w:rsid w:val="003944C0"/>
    <w:rsid w:val="00394B9E"/>
    <w:rsid w:val="00394F99"/>
    <w:rsid w:val="00395EEC"/>
    <w:rsid w:val="003967E0"/>
    <w:rsid w:val="00396AD0"/>
    <w:rsid w:val="00397C0C"/>
    <w:rsid w:val="003A0BEF"/>
    <w:rsid w:val="003A0D0C"/>
    <w:rsid w:val="003A14F6"/>
    <w:rsid w:val="003A3819"/>
    <w:rsid w:val="003A3AE4"/>
    <w:rsid w:val="003A3BEE"/>
    <w:rsid w:val="003A4180"/>
    <w:rsid w:val="003A495B"/>
    <w:rsid w:val="003A532B"/>
    <w:rsid w:val="003A56C6"/>
    <w:rsid w:val="003A59E4"/>
    <w:rsid w:val="003A7C1D"/>
    <w:rsid w:val="003B03B8"/>
    <w:rsid w:val="003B0522"/>
    <w:rsid w:val="003B08A0"/>
    <w:rsid w:val="003B199D"/>
    <w:rsid w:val="003B2120"/>
    <w:rsid w:val="003B2712"/>
    <w:rsid w:val="003B31AB"/>
    <w:rsid w:val="003B40B6"/>
    <w:rsid w:val="003B4472"/>
    <w:rsid w:val="003B4E35"/>
    <w:rsid w:val="003B5ABC"/>
    <w:rsid w:val="003B61AA"/>
    <w:rsid w:val="003B6460"/>
    <w:rsid w:val="003C0E51"/>
    <w:rsid w:val="003C1D7B"/>
    <w:rsid w:val="003C2290"/>
    <w:rsid w:val="003C22E3"/>
    <w:rsid w:val="003C29E1"/>
    <w:rsid w:val="003C2D40"/>
    <w:rsid w:val="003C3079"/>
    <w:rsid w:val="003C33BF"/>
    <w:rsid w:val="003C3AB9"/>
    <w:rsid w:val="003C3E6C"/>
    <w:rsid w:val="003C50D4"/>
    <w:rsid w:val="003C5E73"/>
    <w:rsid w:val="003C6804"/>
    <w:rsid w:val="003C78FA"/>
    <w:rsid w:val="003D33B6"/>
    <w:rsid w:val="003D35E0"/>
    <w:rsid w:val="003D3AF1"/>
    <w:rsid w:val="003D43E3"/>
    <w:rsid w:val="003D49BD"/>
    <w:rsid w:val="003D5C51"/>
    <w:rsid w:val="003D607B"/>
    <w:rsid w:val="003D70BE"/>
    <w:rsid w:val="003D72AA"/>
    <w:rsid w:val="003D7722"/>
    <w:rsid w:val="003E0223"/>
    <w:rsid w:val="003E0DDE"/>
    <w:rsid w:val="003E16E8"/>
    <w:rsid w:val="003E198A"/>
    <w:rsid w:val="003E1ECD"/>
    <w:rsid w:val="003E2BC0"/>
    <w:rsid w:val="003E2FC3"/>
    <w:rsid w:val="003E3461"/>
    <w:rsid w:val="003E3781"/>
    <w:rsid w:val="003E3ED4"/>
    <w:rsid w:val="003E4C0E"/>
    <w:rsid w:val="003E5495"/>
    <w:rsid w:val="003E5F8F"/>
    <w:rsid w:val="003E67AA"/>
    <w:rsid w:val="003E6958"/>
    <w:rsid w:val="003E7332"/>
    <w:rsid w:val="003E7942"/>
    <w:rsid w:val="003E7A3F"/>
    <w:rsid w:val="003F04EC"/>
    <w:rsid w:val="003F0A69"/>
    <w:rsid w:val="003F2115"/>
    <w:rsid w:val="003F2892"/>
    <w:rsid w:val="003F2B4F"/>
    <w:rsid w:val="003F2C93"/>
    <w:rsid w:val="003F30EF"/>
    <w:rsid w:val="003F31C9"/>
    <w:rsid w:val="003F3472"/>
    <w:rsid w:val="003F4084"/>
    <w:rsid w:val="003F599A"/>
    <w:rsid w:val="003F62DC"/>
    <w:rsid w:val="003F77EC"/>
    <w:rsid w:val="003F7866"/>
    <w:rsid w:val="003F79D1"/>
    <w:rsid w:val="004005CF"/>
    <w:rsid w:val="00400F61"/>
    <w:rsid w:val="00401562"/>
    <w:rsid w:val="00401684"/>
    <w:rsid w:val="00402459"/>
    <w:rsid w:val="004024BF"/>
    <w:rsid w:val="00402B34"/>
    <w:rsid w:val="00402C92"/>
    <w:rsid w:val="00403067"/>
    <w:rsid w:val="004036D2"/>
    <w:rsid w:val="00404420"/>
    <w:rsid w:val="004044F6"/>
    <w:rsid w:val="00404535"/>
    <w:rsid w:val="004046A2"/>
    <w:rsid w:val="004053A7"/>
    <w:rsid w:val="00405846"/>
    <w:rsid w:val="00405C2C"/>
    <w:rsid w:val="00405DEC"/>
    <w:rsid w:val="00405E68"/>
    <w:rsid w:val="00406A79"/>
    <w:rsid w:val="00406DEF"/>
    <w:rsid w:val="00406F71"/>
    <w:rsid w:val="0040734B"/>
    <w:rsid w:val="00407C94"/>
    <w:rsid w:val="00407F15"/>
    <w:rsid w:val="00410487"/>
    <w:rsid w:val="004114C2"/>
    <w:rsid w:val="00411A35"/>
    <w:rsid w:val="00411FEE"/>
    <w:rsid w:val="004136AD"/>
    <w:rsid w:val="004140F0"/>
    <w:rsid w:val="00414B6F"/>
    <w:rsid w:val="00415CD2"/>
    <w:rsid w:val="00415F86"/>
    <w:rsid w:val="00416CF5"/>
    <w:rsid w:val="00416F54"/>
    <w:rsid w:val="00417339"/>
    <w:rsid w:val="0041782C"/>
    <w:rsid w:val="00417B09"/>
    <w:rsid w:val="00417CC7"/>
    <w:rsid w:val="00420360"/>
    <w:rsid w:val="004205A2"/>
    <w:rsid w:val="00421E30"/>
    <w:rsid w:val="00422E28"/>
    <w:rsid w:val="0042341E"/>
    <w:rsid w:val="00423DD6"/>
    <w:rsid w:val="00425272"/>
    <w:rsid w:val="00425329"/>
    <w:rsid w:val="00425913"/>
    <w:rsid w:val="004266CD"/>
    <w:rsid w:val="004309C0"/>
    <w:rsid w:val="00431427"/>
    <w:rsid w:val="00432018"/>
    <w:rsid w:val="00432388"/>
    <w:rsid w:val="00432A47"/>
    <w:rsid w:val="00433089"/>
    <w:rsid w:val="00433577"/>
    <w:rsid w:val="004340A8"/>
    <w:rsid w:val="0043457E"/>
    <w:rsid w:val="004349EC"/>
    <w:rsid w:val="00436581"/>
    <w:rsid w:val="00436969"/>
    <w:rsid w:val="00436F65"/>
    <w:rsid w:val="004374C3"/>
    <w:rsid w:val="00437800"/>
    <w:rsid w:val="0044066D"/>
    <w:rsid w:val="00441945"/>
    <w:rsid w:val="00442637"/>
    <w:rsid w:val="00444298"/>
    <w:rsid w:val="00444E34"/>
    <w:rsid w:val="00444F66"/>
    <w:rsid w:val="0044550F"/>
    <w:rsid w:val="00445FD1"/>
    <w:rsid w:val="00446045"/>
    <w:rsid w:val="004469B9"/>
    <w:rsid w:val="004473FE"/>
    <w:rsid w:val="00450779"/>
    <w:rsid w:val="00450D5E"/>
    <w:rsid w:val="00451073"/>
    <w:rsid w:val="004512F0"/>
    <w:rsid w:val="00452099"/>
    <w:rsid w:val="004521D7"/>
    <w:rsid w:val="00453C33"/>
    <w:rsid w:val="00453D11"/>
    <w:rsid w:val="004544EA"/>
    <w:rsid w:val="004546D4"/>
    <w:rsid w:val="004547FF"/>
    <w:rsid w:val="00454B33"/>
    <w:rsid w:val="004556F3"/>
    <w:rsid w:val="004557EF"/>
    <w:rsid w:val="00455F6F"/>
    <w:rsid w:val="00456F81"/>
    <w:rsid w:val="004610E3"/>
    <w:rsid w:val="00461C92"/>
    <w:rsid w:val="00463714"/>
    <w:rsid w:val="00463EDA"/>
    <w:rsid w:val="004662EB"/>
    <w:rsid w:val="00470865"/>
    <w:rsid w:val="004708E7"/>
    <w:rsid w:val="004716AC"/>
    <w:rsid w:val="00471B84"/>
    <w:rsid w:val="0047302E"/>
    <w:rsid w:val="00473A36"/>
    <w:rsid w:val="00473C24"/>
    <w:rsid w:val="00474204"/>
    <w:rsid w:val="004747B8"/>
    <w:rsid w:val="00475041"/>
    <w:rsid w:val="0047714A"/>
    <w:rsid w:val="00477A63"/>
    <w:rsid w:val="00480430"/>
    <w:rsid w:val="00480C44"/>
    <w:rsid w:val="004810CF"/>
    <w:rsid w:val="0048174E"/>
    <w:rsid w:val="00481D3E"/>
    <w:rsid w:val="004823EC"/>
    <w:rsid w:val="00483F77"/>
    <w:rsid w:val="00484223"/>
    <w:rsid w:val="00484C07"/>
    <w:rsid w:val="0048501D"/>
    <w:rsid w:val="00485320"/>
    <w:rsid w:val="00485D77"/>
    <w:rsid w:val="0048707F"/>
    <w:rsid w:val="0049151D"/>
    <w:rsid w:val="00492AD8"/>
    <w:rsid w:val="00492C0F"/>
    <w:rsid w:val="00492FCF"/>
    <w:rsid w:val="0049331B"/>
    <w:rsid w:val="004938BB"/>
    <w:rsid w:val="00493DF8"/>
    <w:rsid w:val="00494138"/>
    <w:rsid w:val="00495C6E"/>
    <w:rsid w:val="00496928"/>
    <w:rsid w:val="00497989"/>
    <w:rsid w:val="004A1F5A"/>
    <w:rsid w:val="004A2377"/>
    <w:rsid w:val="004A25BB"/>
    <w:rsid w:val="004A25F6"/>
    <w:rsid w:val="004A3728"/>
    <w:rsid w:val="004A4CAB"/>
    <w:rsid w:val="004A5D56"/>
    <w:rsid w:val="004A7115"/>
    <w:rsid w:val="004A7240"/>
    <w:rsid w:val="004A7926"/>
    <w:rsid w:val="004A7D5C"/>
    <w:rsid w:val="004B03DB"/>
    <w:rsid w:val="004B087D"/>
    <w:rsid w:val="004B0AA3"/>
    <w:rsid w:val="004B1269"/>
    <w:rsid w:val="004B197F"/>
    <w:rsid w:val="004B19D4"/>
    <w:rsid w:val="004B2046"/>
    <w:rsid w:val="004B2287"/>
    <w:rsid w:val="004B23DA"/>
    <w:rsid w:val="004B295A"/>
    <w:rsid w:val="004B32EE"/>
    <w:rsid w:val="004B34D2"/>
    <w:rsid w:val="004B396B"/>
    <w:rsid w:val="004B4DE8"/>
    <w:rsid w:val="004B5E61"/>
    <w:rsid w:val="004B6AFC"/>
    <w:rsid w:val="004B6BEB"/>
    <w:rsid w:val="004B6E2D"/>
    <w:rsid w:val="004B7376"/>
    <w:rsid w:val="004B7CC2"/>
    <w:rsid w:val="004C18B8"/>
    <w:rsid w:val="004C249D"/>
    <w:rsid w:val="004C2B4E"/>
    <w:rsid w:val="004C4C3B"/>
    <w:rsid w:val="004C616C"/>
    <w:rsid w:val="004C720B"/>
    <w:rsid w:val="004D01F1"/>
    <w:rsid w:val="004D0B5F"/>
    <w:rsid w:val="004D0B8F"/>
    <w:rsid w:val="004D17DD"/>
    <w:rsid w:val="004D1E58"/>
    <w:rsid w:val="004D3C90"/>
    <w:rsid w:val="004D4588"/>
    <w:rsid w:val="004D48A4"/>
    <w:rsid w:val="004D4FF7"/>
    <w:rsid w:val="004D61D9"/>
    <w:rsid w:val="004D64AF"/>
    <w:rsid w:val="004D65A1"/>
    <w:rsid w:val="004D68E8"/>
    <w:rsid w:val="004E0407"/>
    <w:rsid w:val="004E140D"/>
    <w:rsid w:val="004E1859"/>
    <w:rsid w:val="004E203D"/>
    <w:rsid w:val="004E31DF"/>
    <w:rsid w:val="004E3CCB"/>
    <w:rsid w:val="004E43E1"/>
    <w:rsid w:val="004E498F"/>
    <w:rsid w:val="004E59E5"/>
    <w:rsid w:val="004E6127"/>
    <w:rsid w:val="004E618A"/>
    <w:rsid w:val="004E7222"/>
    <w:rsid w:val="004E7833"/>
    <w:rsid w:val="004E7EBB"/>
    <w:rsid w:val="004F0669"/>
    <w:rsid w:val="004F0995"/>
    <w:rsid w:val="004F11A6"/>
    <w:rsid w:val="004F3A65"/>
    <w:rsid w:val="004F43D6"/>
    <w:rsid w:val="004F4644"/>
    <w:rsid w:val="004F4A8E"/>
    <w:rsid w:val="004F5C50"/>
    <w:rsid w:val="004F6310"/>
    <w:rsid w:val="004F6550"/>
    <w:rsid w:val="004F6B56"/>
    <w:rsid w:val="004F6FB5"/>
    <w:rsid w:val="004F75A0"/>
    <w:rsid w:val="004F7E15"/>
    <w:rsid w:val="00500F90"/>
    <w:rsid w:val="00502487"/>
    <w:rsid w:val="005027E7"/>
    <w:rsid w:val="00502EF0"/>
    <w:rsid w:val="00502FA5"/>
    <w:rsid w:val="005037D2"/>
    <w:rsid w:val="00504430"/>
    <w:rsid w:val="0050497B"/>
    <w:rsid w:val="00504A44"/>
    <w:rsid w:val="00504EAF"/>
    <w:rsid w:val="00504F20"/>
    <w:rsid w:val="00505AA9"/>
    <w:rsid w:val="00506191"/>
    <w:rsid w:val="00507148"/>
    <w:rsid w:val="00507755"/>
    <w:rsid w:val="00507843"/>
    <w:rsid w:val="00510455"/>
    <w:rsid w:val="00510656"/>
    <w:rsid w:val="00510BFF"/>
    <w:rsid w:val="00510CD3"/>
    <w:rsid w:val="0051139C"/>
    <w:rsid w:val="005113AB"/>
    <w:rsid w:val="005113D0"/>
    <w:rsid w:val="00511814"/>
    <w:rsid w:val="00512731"/>
    <w:rsid w:val="00512742"/>
    <w:rsid w:val="0051293C"/>
    <w:rsid w:val="005129E4"/>
    <w:rsid w:val="005136FD"/>
    <w:rsid w:val="00514533"/>
    <w:rsid w:val="0051480A"/>
    <w:rsid w:val="00515794"/>
    <w:rsid w:val="00515B1F"/>
    <w:rsid w:val="00515CDA"/>
    <w:rsid w:val="00520403"/>
    <w:rsid w:val="0052192B"/>
    <w:rsid w:val="00522413"/>
    <w:rsid w:val="00522963"/>
    <w:rsid w:val="00522FC4"/>
    <w:rsid w:val="005236B0"/>
    <w:rsid w:val="00523B6B"/>
    <w:rsid w:val="00523E51"/>
    <w:rsid w:val="00524CA5"/>
    <w:rsid w:val="0052521C"/>
    <w:rsid w:val="00526926"/>
    <w:rsid w:val="00527794"/>
    <w:rsid w:val="0053052B"/>
    <w:rsid w:val="005306CD"/>
    <w:rsid w:val="005317A6"/>
    <w:rsid w:val="00532C5D"/>
    <w:rsid w:val="0053413F"/>
    <w:rsid w:val="005359BD"/>
    <w:rsid w:val="00535EA2"/>
    <w:rsid w:val="00536141"/>
    <w:rsid w:val="0054021D"/>
    <w:rsid w:val="00540230"/>
    <w:rsid w:val="00540A50"/>
    <w:rsid w:val="00540A57"/>
    <w:rsid w:val="00540C39"/>
    <w:rsid w:val="005411C9"/>
    <w:rsid w:val="00541C4A"/>
    <w:rsid w:val="0054316A"/>
    <w:rsid w:val="0054412C"/>
    <w:rsid w:val="005444EA"/>
    <w:rsid w:val="00545600"/>
    <w:rsid w:val="005469BA"/>
    <w:rsid w:val="005502BA"/>
    <w:rsid w:val="00550B44"/>
    <w:rsid w:val="00551036"/>
    <w:rsid w:val="005515B0"/>
    <w:rsid w:val="005524DA"/>
    <w:rsid w:val="005529D3"/>
    <w:rsid w:val="005532B2"/>
    <w:rsid w:val="005533BB"/>
    <w:rsid w:val="0055371C"/>
    <w:rsid w:val="0055596F"/>
    <w:rsid w:val="005559C3"/>
    <w:rsid w:val="00555A99"/>
    <w:rsid w:val="005567B8"/>
    <w:rsid w:val="0056077B"/>
    <w:rsid w:val="00560F6E"/>
    <w:rsid w:val="005617B0"/>
    <w:rsid w:val="005617D8"/>
    <w:rsid w:val="00562153"/>
    <w:rsid w:val="00562A51"/>
    <w:rsid w:val="005630E0"/>
    <w:rsid w:val="005638E3"/>
    <w:rsid w:val="00564028"/>
    <w:rsid w:val="00564275"/>
    <w:rsid w:val="00564E32"/>
    <w:rsid w:val="0056575B"/>
    <w:rsid w:val="00565F88"/>
    <w:rsid w:val="005664E6"/>
    <w:rsid w:val="00566DB4"/>
    <w:rsid w:val="00567954"/>
    <w:rsid w:val="00567A49"/>
    <w:rsid w:val="00567BEC"/>
    <w:rsid w:val="00570067"/>
    <w:rsid w:val="005702DB"/>
    <w:rsid w:val="005711CA"/>
    <w:rsid w:val="00571C72"/>
    <w:rsid w:val="005725E8"/>
    <w:rsid w:val="00574B52"/>
    <w:rsid w:val="0057570F"/>
    <w:rsid w:val="0057634F"/>
    <w:rsid w:val="0057637F"/>
    <w:rsid w:val="00580A81"/>
    <w:rsid w:val="00580CE7"/>
    <w:rsid w:val="00581671"/>
    <w:rsid w:val="00581F4F"/>
    <w:rsid w:val="00581FE3"/>
    <w:rsid w:val="00582882"/>
    <w:rsid w:val="00583C7C"/>
    <w:rsid w:val="00584CDA"/>
    <w:rsid w:val="0058565D"/>
    <w:rsid w:val="00585666"/>
    <w:rsid w:val="0058638C"/>
    <w:rsid w:val="0058656B"/>
    <w:rsid w:val="005865DA"/>
    <w:rsid w:val="00586759"/>
    <w:rsid w:val="00586D43"/>
    <w:rsid w:val="00586D79"/>
    <w:rsid w:val="005877EF"/>
    <w:rsid w:val="00587824"/>
    <w:rsid w:val="0059067F"/>
    <w:rsid w:val="0059191B"/>
    <w:rsid w:val="00592E9C"/>
    <w:rsid w:val="005937D0"/>
    <w:rsid w:val="00593DC7"/>
    <w:rsid w:val="005956D0"/>
    <w:rsid w:val="005956F6"/>
    <w:rsid w:val="0059633E"/>
    <w:rsid w:val="0059659A"/>
    <w:rsid w:val="00596701"/>
    <w:rsid w:val="0059683D"/>
    <w:rsid w:val="00596DDC"/>
    <w:rsid w:val="00596F83"/>
    <w:rsid w:val="005A0AAB"/>
    <w:rsid w:val="005A10A0"/>
    <w:rsid w:val="005A1F0C"/>
    <w:rsid w:val="005A2F9F"/>
    <w:rsid w:val="005A32B6"/>
    <w:rsid w:val="005A4320"/>
    <w:rsid w:val="005A5C2B"/>
    <w:rsid w:val="005A7FD4"/>
    <w:rsid w:val="005B0C12"/>
    <w:rsid w:val="005B22B0"/>
    <w:rsid w:val="005B2BB6"/>
    <w:rsid w:val="005B3157"/>
    <w:rsid w:val="005B3DF1"/>
    <w:rsid w:val="005B45F5"/>
    <w:rsid w:val="005B4F26"/>
    <w:rsid w:val="005B529E"/>
    <w:rsid w:val="005B55A5"/>
    <w:rsid w:val="005B62FA"/>
    <w:rsid w:val="005B7435"/>
    <w:rsid w:val="005C030B"/>
    <w:rsid w:val="005C0427"/>
    <w:rsid w:val="005C148E"/>
    <w:rsid w:val="005C1CF5"/>
    <w:rsid w:val="005C1DAB"/>
    <w:rsid w:val="005C29D8"/>
    <w:rsid w:val="005C2F26"/>
    <w:rsid w:val="005C360B"/>
    <w:rsid w:val="005C52E8"/>
    <w:rsid w:val="005C5B3E"/>
    <w:rsid w:val="005C5F49"/>
    <w:rsid w:val="005C632D"/>
    <w:rsid w:val="005C6B5C"/>
    <w:rsid w:val="005C6F7C"/>
    <w:rsid w:val="005C7764"/>
    <w:rsid w:val="005C7BAA"/>
    <w:rsid w:val="005C7E50"/>
    <w:rsid w:val="005D082D"/>
    <w:rsid w:val="005D1B40"/>
    <w:rsid w:val="005D238D"/>
    <w:rsid w:val="005D2668"/>
    <w:rsid w:val="005D4963"/>
    <w:rsid w:val="005D64CD"/>
    <w:rsid w:val="005D6B34"/>
    <w:rsid w:val="005E007D"/>
    <w:rsid w:val="005E217D"/>
    <w:rsid w:val="005E28F4"/>
    <w:rsid w:val="005E2B18"/>
    <w:rsid w:val="005E2F5C"/>
    <w:rsid w:val="005E3A8A"/>
    <w:rsid w:val="005E4078"/>
    <w:rsid w:val="005E5172"/>
    <w:rsid w:val="005E5244"/>
    <w:rsid w:val="005E5B98"/>
    <w:rsid w:val="005E5FC2"/>
    <w:rsid w:val="005E695B"/>
    <w:rsid w:val="005E6A14"/>
    <w:rsid w:val="005E727D"/>
    <w:rsid w:val="005E73B2"/>
    <w:rsid w:val="005F073F"/>
    <w:rsid w:val="005F1678"/>
    <w:rsid w:val="005F1B55"/>
    <w:rsid w:val="005F2385"/>
    <w:rsid w:val="005F34BE"/>
    <w:rsid w:val="005F3E87"/>
    <w:rsid w:val="005F4D8F"/>
    <w:rsid w:val="005F503A"/>
    <w:rsid w:val="005F51A1"/>
    <w:rsid w:val="005F5595"/>
    <w:rsid w:val="005F5A32"/>
    <w:rsid w:val="005F5BB4"/>
    <w:rsid w:val="005F5D7C"/>
    <w:rsid w:val="005F5F2B"/>
    <w:rsid w:val="005F5F69"/>
    <w:rsid w:val="005F636C"/>
    <w:rsid w:val="0060013A"/>
    <w:rsid w:val="00600C09"/>
    <w:rsid w:val="00601514"/>
    <w:rsid w:val="00601E98"/>
    <w:rsid w:val="00602E44"/>
    <w:rsid w:val="006035F7"/>
    <w:rsid w:val="00603953"/>
    <w:rsid w:val="00603DDE"/>
    <w:rsid w:val="00603E27"/>
    <w:rsid w:val="00604FA0"/>
    <w:rsid w:val="00605307"/>
    <w:rsid w:val="00605FFC"/>
    <w:rsid w:val="006060EF"/>
    <w:rsid w:val="00606C3B"/>
    <w:rsid w:val="00607DF2"/>
    <w:rsid w:val="00611231"/>
    <w:rsid w:val="00611624"/>
    <w:rsid w:val="00611943"/>
    <w:rsid w:val="00612A4F"/>
    <w:rsid w:val="00613B39"/>
    <w:rsid w:val="00614996"/>
    <w:rsid w:val="006150FE"/>
    <w:rsid w:val="00615CD2"/>
    <w:rsid w:val="006167D5"/>
    <w:rsid w:val="00616F0C"/>
    <w:rsid w:val="0062035D"/>
    <w:rsid w:val="006218A1"/>
    <w:rsid w:val="00621C92"/>
    <w:rsid w:val="006225DB"/>
    <w:rsid w:val="00622CD2"/>
    <w:rsid w:val="00623597"/>
    <w:rsid w:val="00624B76"/>
    <w:rsid w:val="00624F2D"/>
    <w:rsid w:val="00625682"/>
    <w:rsid w:val="00626FC1"/>
    <w:rsid w:val="00627608"/>
    <w:rsid w:val="00627C2B"/>
    <w:rsid w:val="00627D55"/>
    <w:rsid w:val="0063166D"/>
    <w:rsid w:val="00632EBF"/>
    <w:rsid w:val="006334A9"/>
    <w:rsid w:val="006339A4"/>
    <w:rsid w:val="0063450B"/>
    <w:rsid w:val="006345AA"/>
    <w:rsid w:val="00635081"/>
    <w:rsid w:val="00636B2A"/>
    <w:rsid w:val="00636E50"/>
    <w:rsid w:val="00637153"/>
    <w:rsid w:val="00640786"/>
    <w:rsid w:val="00640A7D"/>
    <w:rsid w:val="00640F38"/>
    <w:rsid w:val="00641167"/>
    <w:rsid w:val="00641956"/>
    <w:rsid w:val="00642399"/>
    <w:rsid w:val="0064260F"/>
    <w:rsid w:val="00643357"/>
    <w:rsid w:val="00644301"/>
    <w:rsid w:val="0064446F"/>
    <w:rsid w:val="00644555"/>
    <w:rsid w:val="00645445"/>
    <w:rsid w:val="0064778F"/>
    <w:rsid w:val="00650727"/>
    <w:rsid w:val="00650876"/>
    <w:rsid w:val="00650FD7"/>
    <w:rsid w:val="00651135"/>
    <w:rsid w:val="0065127F"/>
    <w:rsid w:val="00651D99"/>
    <w:rsid w:val="00652927"/>
    <w:rsid w:val="0065332C"/>
    <w:rsid w:val="006537C0"/>
    <w:rsid w:val="006539DF"/>
    <w:rsid w:val="00654F78"/>
    <w:rsid w:val="00654F8B"/>
    <w:rsid w:val="0065643F"/>
    <w:rsid w:val="00656DCE"/>
    <w:rsid w:val="00657A5A"/>
    <w:rsid w:val="006606CD"/>
    <w:rsid w:val="00660C2C"/>
    <w:rsid w:val="00661CEC"/>
    <w:rsid w:val="006621A0"/>
    <w:rsid w:val="0066281D"/>
    <w:rsid w:val="00663BB2"/>
    <w:rsid w:val="0066504C"/>
    <w:rsid w:val="00665240"/>
    <w:rsid w:val="006667C4"/>
    <w:rsid w:val="00666869"/>
    <w:rsid w:val="00666E42"/>
    <w:rsid w:val="0066712D"/>
    <w:rsid w:val="0066750F"/>
    <w:rsid w:val="00670B11"/>
    <w:rsid w:val="00670F30"/>
    <w:rsid w:val="0067120E"/>
    <w:rsid w:val="00671483"/>
    <w:rsid w:val="00671754"/>
    <w:rsid w:val="0067204C"/>
    <w:rsid w:val="00673C07"/>
    <w:rsid w:val="0067499B"/>
    <w:rsid w:val="00675109"/>
    <w:rsid w:val="00675125"/>
    <w:rsid w:val="00676044"/>
    <w:rsid w:val="00676AE2"/>
    <w:rsid w:val="00680146"/>
    <w:rsid w:val="0068015B"/>
    <w:rsid w:val="006812DB"/>
    <w:rsid w:val="0068184B"/>
    <w:rsid w:val="00681928"/>
    <w:rsid w:val="00682928"/>
    <w:rsid w:val="006844B1"/>
    <w:rsid w:val="00684DA4"/>
    <w:rsid w:val="00684F47"/>
    <w:rsid w:val="0068693E"/>
    <w:rsid w:val="00686EC5"/>
    <w:rsid w:val="006872BB"/>
    <w:rsid w:val="00687BA0"/>
    <w:rsid w:val="0069069C"/>
    <w:rsid w:val="00690748"/>
    <w:rsid w:val="00691071"/>
    <w:rsid w:val="006916E8"/>
    <w:rsid w:val="00691F61"/>
    <w:rsid w:val="00692899"/>
    <w:rsid w:val="0069374C"/>
    <w:rsid w:val="00693F30"/>
    <w:rsid w:val="00694104"/>
    <w:rsid w:val="00694410"/>
    <w:rsid w:val="00694ED6"/>
    <w:rsid w:val="006953E1"/>
    <w:rsid w:val="006955A4"/>
    <w:rsid w:val="006956D9"/>
    <w:rsid w:val="00696462"/>
    <w:rsid w:val="0069682A"/>
    <w:rsid w:val="006A0A3B"/>
    <w:rsid w:val="006A1464"/>
    <w:rsid w:val="006A24C8"/>
    <w:rsid w:val="006A44FF"/>
    <w:rsid w:val="006A4E17"/>
    <w:rsid w:val="006A51F4"/>
    <w:rsid w:val="006A552D"/>
    <w:rsid w:val="006A7427"/>
    <w:rsid w:val="006A7745"/>
    <w:rsid w:val="006B0986"/>
    <w:rsid w:val="006B1ABB"/>
    <w:rsid w:val="006B2625"/>
    <w:rsid w:val="006B5A49"/>
    <w:rsid w:val="006B63CF"/>
    <w:rsid w:val="006B6698"/>
    <w:rsid w:val="006B7294"/>
    <w:rsid w:val="006C0D18"/>
    <w:rsid w:val="006C2C34"/>
    <w:rsid w:val="006C319F"/>
    <w:rsid w:val="006C3534"/>
    <w:rsid w:val="006C3B72"/>
    <w:rsid w:val="006C3F02"/>
    <w:rsid w:val="006C4DFC"/>
    <w:rsid w:val="006C58BD"/>
    <w:rsid w:val="006C61D7"/>
    <w:rsid w:val="006C704D"/>
    <w:rsid w:val="006D11C9"/>
    <w:rsid w:val="006D129B"/>
    <w:rsid w:val="006D1E89"/>
    <w:rsid w:val="006D22F8"/>
    <w:rsid w:val="006D28C3"/>
    <w:rsid w:val="006D36E1"/>
    <w:rsid w:val="006D4613"/>
    <w:rsid w:val="006D49D2"/>
    <w:rsid w:val="006D4B67"/>
    <w:rsid w:val="006D5EAF"/>
    <w:rsid w:val="006D60DD"/>
    <w:rsid w:val="006D663F"/>
    <w:rsid w:val="006D6733"/>
    <w:rsid w:val="006D7073"/>
    <w:rsid w:val="006D7543"/>
    <w:rsid w:val="006D7802"/>
    <w:rsid w:val="006D78EF"/>
    <w:rsid w:val="006E0A0E"/>
    <w:rsid w:val="006E1105"/>
    <w:rsid w:val="006E1C9D"/>
    <w:rsid w:val="006E293E"/>
    <w:rsid w:val="006E2A97"/>
    <w:rsid w:val="006E35CF"/>
    <w:rsid w:val="006E40F1"/>
    <w:rsid w:val="006E4827"/>
    <w:rsid w:val="006E4E70"/>
    <w:rsid w:val="006E6789"/>
    <w:rsid w:val="006E6B7E"/>
    <w:rsid w:val="006E7434"/>
    <w:rsid w:val="006E7CDD"/>
    <w:rsid w:val="006E7D09"/>
    <w:rsid w:val="006F12DA"/>
    <w:rsid w:val="006F1468"/>
    <w:rsid w:val="006F17FD"/>
    <w:rsid w:val="006F256A"/>
    <w:rsid w:val="006F28B8"/>
    <w:rsid w:val="006F343A"/>
    <w:rsid w:val="006F40B3"/>
    <w:rsid w:val="006F4BB6"/>
    <w:rsid w:val="006F4DC3"/>
    <w:rsid w:val="006F5218"/>
    <w:rsid w:val="006F52B1"/>
    <w:rsid w:val="006F5AE9"/>
    <w:rsid w:val="006F5C50"/>
    <w:rsid w:val="00700760"/>
    <w:rsid w:val="007011E2"/>
    <w:rsid w:val="00702A2B"/>
    <w:rsid w:val="007038DD"/>
    <w:rsid w:val="007040C9"/>
    <w:rsid w:val="007044A8"/>
    <w:rsid w:val="0070498E"/>
    <w:rsid w:val="007055FD"/>
    <w:rsid w:val="00705AFC"/>
    <w:rsid w:val="00705D00"/>
    <w:rsid w:val="00706D50"/>
    <w:rsid w:val="00706E44"/>
    <w:rsid w:val="0070732E"/>
    <w:rsid w:val="00707D0A"/>
    <w:rsid w:val="00707FEE"/>
    <w:rsid w:val="00710360"/>
    <w:rsid w:val="00710E9B"/>
    <w:rsid w:val="007113A6"/>
    <w:rsid w:val="00711935"/>
    <w:rsid w:val="00711C71"/>
    <w:rsid w:val="00712296"/>
    <w:rsid w:val="007127BE"/>
    <w:rsid w:val="00712930"/>
    <w:rsid w:val="00713279"/>
    <w:rsid w:val="00713639"/>
    <w:rsid w:val="0071484F"/>
    <w:rsid w:val="00714B8B"/>
    <w:rsid w:val="0071692B"/>
    <w:rsid w:val="0071722C"/>
    <w:rsid w:val="00717393"/>
    <w:rsid w:val="00717D84"/>
    <w:rsid w:val="00721279"/>
    <w:rsid w:val="00722676"/>
    <w:rsid w:val="007228A5"/>
    <w:rsid w:val="00723B67"/>
    <w:rsid w:val="00723C67"/>
    <w:rsid w:val="00723D99"/>
    <w:rsid w:val="00723F08"/>
    <w:rsid w:val="00724702"/>
    <w:rsid w:val="00724A30"/>
    <w:rsid w:val="00726124"/>
    <w:rsid w:val="00726327"/>
    <w:rsid w:val="0072654E"/>
    <w:rsid w:val="00726729"/>
    <w:rsid w:val="00726DDD"/>
    <w:rsid w:val="0072708C"/>
    <w:rsid w:val="00727642"/>
    <w:rsid w:val="00727C0F"/>
    <w:rsid w:val="00727D0E"/>
    <w:rsid w:val="007316CD"/>
    <w:rsid w:val="00731A3A"/>
    <w:rsid w:val="00732A69"/>
    <w:rsid w:val="007334F7"/>
    <w:rsid w:val="007338A6"/>
    <w:rsid w:val="007339EE"/>
    <w:rsid w:val="00734A43"/>
    <w:rsid w:val="00734EC8"/>
    <w:rsid w:val="00735147"/>
    <w:rsid w:val="00736D44"/>
    <w:rsid w:val="00737150"/>
    <w:rsid w:val="0074003A"/>
    <w:rsid w:val="00740612"/>
    <w:rsid w:val="00740CBD"/>
    <w:rsid w:val="007415F1"/>
    <w:rsid w:val="00741A7B"/>
    <w:rsid w:val="00741CAF"/>
    <w:rsid w:val="007425C7"/>
    <w:rsid w:val="00743150"/>
    <w:rsid w:val="0074346A"/>
    <w:rsid w:val="00744F00"/>
    <w:rsid w:val="0074575F"/>
    <w:rsid w:val="00746481"/>
    <w:rsid w:val="0074691A"/>
    <w:rsid w:val="00747051"/>
    <w:rsid w:val="00747166"/>
    <w:rsid w:val="00747B4A"/>
    <w:rsid w:val="007502BC"/>
    <w:rsid w:val="007503E5"/>
    <w:rsid w:val="007509A7"/>
    <w:rsid w:val="007509E7"/>
    <w:rsid w:val="00750DAE"/>
    <w:rsid w:val="00751B55"/>
    <w:rsid w:val="00752910"/>
    <w:rsid w:val="00752CB9"/>
    <w:rsid w:val="0075393A"/>
    <w:rsid w:val="00753950"/>
    <w:rsid w:val="00753ACF"/>
    <w:rsid w:val="00753F2C"/>
    <w:rsid w:val="00754F91"/>
    <w:rsid w:val="00755210"/>
    <w:rsid w:val="00755B52"/>
    <w:rsid w:val="0075658B"/>
    <w:rsid w:val="0075673D"/>
    <w:rsid w:val="00757663"/>
    <w:rsid w:val="0075EB5D"/>
    <w:rsid w:val="007608E2"/>
    <w:rsid w:val="00761A5D"/>
    <w:rsid w:val="00762E1F"/>
    <w:rsid w:val="00763174"/>
    <w:rsid w:val="00763BAB"/>
    <w:rsid w:val="00763F2E"/>
    <w:rsid w:val="007640CE"/>
    <w:rsid w:val="0076453F"/>
    <w:rsid w:val="00764835"/>
    <w:rsid w:val="00765A44"/>
    <w:rsid w:val="007665BC"/>
    <w:rsid w:val="00766D5B"/>
    <w:rsid w:val="00770EE8"/>
    <w:rsid w:val="00772B12"/>
    <w:rsid w:val="007730C0"/>
    <w:rsid w:val="00773111"/>
    <w:rsid w:val="00774437"/>
    <w:rsid w:val="00774988"/>
    <w:rsid w:val="00774E88"/>
    <w:rsid w:val="00775621"/>
    <w:rsid w:val="00775DDC"/>
    <w:rsid w:val="007764A4"/>
    <w:rsid w:val="00776700"/>
    <w:rsid w:val="00777A5B"/>
    <w:rsid w:val="00780B1E"/>
    <w:rsid w:val="007816CC"/>
    <w:rsid w:val="00781D77"/>
    <w:rsid w:val="00782192"/>
    <w:rsid w:val="007823A9"/>
    <w:rsid w:val="007823B1"/>
    <w:rsid w:val="007829C5"/>
    <w:rsid w:val="00783292"/>
    <w:rsid w:val="00783C85"/>
    <w:rsid w:val="007847D6"/>
    <w:rsid w:val="00785084"/>
    <w:rsid w:val="0078561A"/>
    <w:rsid w:val="00785632"/>
    <w:rsid w:val="00785654"/>
    <w:rsid w:val="00785B28"/>
    <w:rsid w:val="007862F0"/>
    <w:rsid w:val="00786ABD"/>
    <w:rsid w:val="00787ECC"/>
    <w:rsid w:val="007912F7"/>
    <w:rsid w:val="007925AC"/>
    <w:rsid w:val="007936DA"/>
    <w:rsid w:val="00793A09"/>
    <w:rsid w:val="00794FC1"/>
    <w:rsid w:val="0079631C"/>
    <w:rsid w:val="00796CEB"/>
    <w:rsid w:val="00797396"/>
    <w:rsid w:val="00797F3A"/>
    <w:rsid w:val="007A0253"/>
    <w:rsid w:val="007A16C9"/>
    <w:rsid w:val="007A187B"/>
    <w:rsid w:val="007A2A04"/>
    <w:rsid w:val="007A348E"/>
    <w:rsid w:val="007A43B4"/>
    <w:rsid w:val="007A4FD1"/>
    <w:rsid w:val="007A5A98"/>
    <w:rsid w:val="007A5CFE"/>
    <w:rsid w:val="007A5E27"/>
    <w:rsid w:val="007A64E3"/>
    <w:rsid w:val="007A655E"/>
    <w:rsid w:val="007A66E7"/>
    <w:rsid w:val="007B3129"/>
    <w:rsid w:val="007B342F"/>
    <w:rsid w:val="007B3679"/>
    <w:rsid w:val="007B373F"/>
    <w:rsid w:val="007B46D6"/>
    <w:rsid w:val="007B49EE"/>
    <w:rsid w:val="007B4F66"/>
    <w:rsid w:val="007B5D33"/>
    <w:rsid w:val="007B612C"/>
    <w:rsid w:val="007B6C72"/>
    <w:rsid w:val="007B6F2F"/>
    <w:rsid w:val="007C0111"/>
    <w:rsid w:val="007C02A3"/>
    <w:rsid w:val="007C02DD"/>
    <w:rsid w:val="007C115B"/>
    <w:rsid w:val="007C1D83"/>
    <w:rsid w:val="007C1E4A"/>
    <w:rsid w:val="007C266E"/>
    <w:rsid w:val="007C2E13"/>
    <w:rsid w:val="007C31D4"/>
    <w:rsid w:val="007C4696"/>
    <w:rsid w:val="007C4E7D"/>
    <w:rsid w:val="007C5298"/>
    <w:rsid w:val="007C5C4E"/>
    <w:rsid w:val="007C5D38"/>
    <w:rsid w:val="007C61DB"/>
    <w:rsid w:val="007C7553"/>
    <w:rsid w:val="007C76A9"/>
    <w:rsid w:val="007D00C7"/>
    <w:rsid w:val="007D1930"/>
    <w:rsid w:val="007D1C81"/>
    <w:rsid w:val="007D1F64"/>
    <w:rsid w:val="007D206F"/>
    <w:rsid w:val="007D2F7F"/>
    <w:rsid w:val="007D3B6B"/>
    <w:rsid w:val="007D5DE6"/>
    <w:rsid w:val="007D6564"/>
    <w:rsid w:val="007D67A4"/>
    <w:rsid w:val="007D6F2D"/>
    <w:rsid w:val="007D70F3"/>
    <w:rsid w:val="007E0340"/>
    <w:rsid w:val="007E05DE"/>
    <w:rsid w:val="007E0FCE"/>
    <w:rsid w:val="007E16EE"/>
    <w:rsid w:val="007E17E5"/>
    <w:rsid w:val="007E1B74"/>
    <w:rsid w:val="007E1F18"/>
    <w:rsid w:val="007E23BF"/>
    <w:rsid w:val="007E29A6"/>
    <w:rsid w:val="007E2C82"/>
    <w:rsid w:val="007E3387"/>
    <w:rsid w:val="007E4B22"/>
    <w:rsid w:val="007E4B26"/>
    <w:rsid w:val="007E4C02"/>
    <w:rsid w:val="007E5008"/>
    <w:rsid w:val="007E6580"/>
    <w:rsid w:val="007F06D2"/>
    <w:rsid w:val="007F1A3F"/>
    <w:rsid w:val="007F3465"/>
    <w:rsid w:val="007F3D8E"/>
    <w:rsid w:val="007F3EC6"/>
    <w:rsid w:val="007F457A"/>
    <w:rsid w:val="007F598A"/>
    <w:rsid w:val="007F63C9"/>
    <w:rsid w:val="007F67B3"/>
    <w:rsid w:val="007F75B2"/>
    <w:rsid w:val="00800271"/>
    <w:rsid w:val="00800A14"/>
    <w:rsid w:val="00800DD5"/>
    <w:rsid w:val="00801437"/>
    <w:rsid w:val="00801F89"/>
    <w:rsid w:val="00802810"/>
    <w:rsid w:val="0080300D"/>
    <w:rsid w:val="00803433"/>
    <w:rsid w:val="0080376B"/>
    <w:rsid w:val="008057DD"/>
    <w:rsid w:val="00805CBE"/>
    <w:rsid w:val="008066CA"/>
    <w:rsid w:val="008068D9"/>
    <w:rsid w:val="008109C3"/>
    <w:rsid w:val="00810B4D"/>
    <w:rsid w:val="00810E60"/>
    <w:rsid w:val="00810F81"/>
    <w:rsid w:val="008141AF"/>
    <w:rsid w:val="008145C5"/>
    <w:rsid w:val="008154E7"/>
    <w:rsid w:val="00815C91"/>
    <w:rsid w:val="00815CD6"/>
    <w:rsid w:val="008161A7"/>
    <w:rsid w:val="00816321"/>
    <w:rsid w:val="008165E2"/>
    <w:rsid w:val="00816AF7"/>
    <w:rsid w:val="00817455"/>
    <w:rsid w:val="008200BC"/>
    <w:rsid w:val="00820185"/>
    <w:rsid w:val="008210CC"/>
    <w:rsid w:val="00821C86"/>
    <w:rsid w:val="00821ED9"/>
    <w:rsid w:val="00822704"/>
    <w:rsid w:val="0082367C"/>
    <w:rsid w:val="00823997"/>
    <w:rsid w:val="0082488A"/>
    <w:rsid w:val="00824A87"/>
    <w:rsid w:val="00824C85"/>
    <w:rsid w:val="008250B7"/>
    <w:rsid w:val="00825B75"/>
    <w:rsid w:val="00825E2D"/>
    <w:rsid w:val="00826ACE"/>
    <w:rsid w:val="00827D30"/>
    <w:rsid w:val="00831194"/>
    <w:rsid w:val="008314A2"/>
    <w:rsid w:val="00832A4F"/>
    <w:rsid w:val="00832BEC"/>
    <w:rsid w:val="008331E7"/>
    <w:rsid w:val="00833932"/>
    <w:rsid w:val="00833EFE"/>
    <w:rsid w:val="00833F41"/>
    <w:rsid w:val="00834FC9"/>
    <w:rsid w:val="008352B4"/>
    <w:rsid w:val="0083609D"/>
    <w:rsid w:val="008363A3"/>
    <w:rsid w:val="008374FD"/>
    <w:rsid w:val="00837A80"/>
    <w:rsid w:val="00840786"/>
    <w:rsid w:val="0084125F"/>
    <w:rsid w:val="0084169C"/>
    <w:rsid w:val="00843283"/>
    <w:rsid w:val="0084329F"/>
    <w:rsid w:val="00843831"/>
    <w:rsid w:val="008438D1"/>
    <w:rsid w:val="0084481D"/>
    <w:rsid w:val="00845830"/>
    <w:rsid w:val="00845EAA"/>
    <w:rsid w:val="008465B2"/>
    <w:rsid w:val="00847946"/>
    <w:rsid w:val="00847ED9"/>
    <w:rsid w:val="00850439"/>
    <w:rsid w:val="00850F2E"/>
    <w:rsid w:val="00852D57"/>
    <w:rsid w:val="008547F7"/>
    <w:rsid w:val="00854DA9"/>
    <w:rsid w:val="00855FFB"/>
    <w:rsid w:val="008617F1"/>
    <w:rsid w:val="00863251"/>
    <w:rsid w:val="00863B12"/>
    <w:rsid w:val="00864D82"/>
    <w:rsid w:val="00864E99"/>
    <w:rsid w:val="00865014"/>
    <w:rsid w:val="00865089"/>
    <w:rsid w:val="00865C5E"/>
    <w:rsid w:val="00866151"/>
    <w:rsid w:val="00866754"/>
    <w:rsid w:val="00867CB8"/>
    <w:rsid w:val="0087105E"/>
    <w:rsid w:val="008713C1"/>
    <w:rsid w:val="00871637"/>
    <w:rsid w:val="008721C5"/>
    <w:rsid w:val="0087237A"/>
    <w:rsid w:val="008731EE"/>
    <w:rsid w:val="0087466F"/>
    <w:rsid w:val="00874ACA"/>
    <w:rsid w:val="0087526A"/>
    <w:rsid w:val="00875A1C"/>
    <w:rsid w:val="00876786"/>
    <w:rsid w:val="00877155"/>
    <w:rsid w:val="00877933"/>
    <w:rsid w:val="0088016A"/>
    <w:rsid w:val="00881442"/>
    <w:rsid w:val="00882375"/>
    <w:rsid w:val="00883198"/>
    <w:rsid w:val="008843F8"/>
    <w:rsid w:val="00884CB7"/>
    <w:rsid w:val="00884DCC"/>
    <w:rsid w:val="008857C5"/>
    <w:rsid w:val="0088612B"/>
    <w:rsid w:val="0088616A"/>
    <w:rsid w:val="0089083A"/>
    <w:rsid w:val="00890B38"/>
    <w:rsid w:val="00890DCA"/>
    <w:rsid w:val="0089143D"/>
    <w:rsid w:val="00891874"/>
    <w:rsid w:val="00891898"/>
    <w:rsid w:val="00892F9F"/>
    <w:rsid w:val="0089328E"/>
    <w:rsid w:val="008933F1"/>
    <w:rsid w:val="0089417C"/>
    <w:rsid w:val="00894C8C"/>
    <w:rsid w:val="00896427"/>
    <w:rsid w:val="00896B72"/>
    <w:rsid w:val="00897C95"/>
    <w:rsid w:val="008A0520"/>
    <w:rsid w:val="008A0CBA"/>
    <w:rsid w:val="008A1CE4"/>
    <w:rsid w:val="008A2BFE"/>
    <w:rsid w:val="008A3416"/>
    <w:rsid w:val="008A38F8"/>
    <w:rsid w:val="008A3AC1"/>
    <w:rsid w:val="008A40F7"/>
    <w:rsid w:val="008A445E"/>
    <w:rsid w:val="008A47A8"/>
    <w:rsid w:val="008A4E56"/>
    <w:rsid w:val="008A5C18"/>
    <w:rsid w:val="008A5C28"/>
    <w:rsid w:val="008A6A17"/>
    <w:rsid w:val="008B045D"/>
    <w:rsid w:val="008B06F0"/>
    <w:rsid w:val="008B0B07"/>
    <w:rsid w:val="008B0D42"/>
    <w:rsid w:val="008B16D2"/>
    <w:rsid w:val="008B1FB3"/>
    <w:rsid w:val="008B2702"/>
    <w:rsid w:val="008B2A22"/>
    <w:rsid w:val="008B2A55"/>
    <w:rsid w:val="008B2DC1"/>
    <w:rsid w:val="008B430A"/>
    <w:rsid w:val="008B45C4"/>
    <w:rsid w:val="008B5492"/>
    <w:rsid w:val="008B6B04"/>
    <w:rsid w:val="008B6C0F"/>
    <w:rsid w:val="008B7892"/>
    <w:rsid w:val="008C0C4D"/>
    <w:rsid w:val="008C0F82"/>
    <w:rsid w:val="008C13E8"/>
    <w:rsid w:val="008C216C"/>
    <w:rsid w:val="008C22AB"/>
    <w:rsid w:val="008C30E6"/>
    <w:rsid w:val="008C3F43"/>
    <w:rsid w:val="008C51B7"/>
    <w:rsid w:val="008C5C60"/>
    <w:rsid w:val="008C5F1C"/>
    <w:rsid w:val="008D023E"/>
    <w:rsid w:val="008D0B12"/>
    <w:rsid w:val="008D0E09"/>
    <w:rsid w:val="008D0FA1"/>
    <w:rsid w:val="008D20A9"/>
    <w:rsid w:val="008D21AB"/>
    <w:rsid w:val="008D21C8"/>
    <w:rsid w:val="008D3D0F"/>
    <w:rsid w:val="008D489F"/>
    <w:rsid w:val="008D57CF"/>
    <w:rsid w:val="008D5B13"/>
    <w:rsid w:val="008D677A"/>
    <w:rsid w:val="008D69AC"/>
    <w:rsid w:val="008D6ACC"/>
    <w:rsid w:val="008D78EB"/>
    <w:rsid w:val="008E1213"/>
    <w:rsid w:val="008E1AFB"/>
    <w:rsid w:val="008E1B4F"/>
    <w:rsid w:val="008E1D22"/>
    <w:rsid w:val="008E1FD8"/>
    <w:rsid w:val="008E36BD"/>
    <w:rsid w:val="008E371F"/>
    <w:rsid w:val="008E57BF"/>
    <w:rsid w:val="008E632E"/>
    <w:rsid w:val="008E6E6D"/>
    <w:rsid w:val="008E6FF0"/>
    <w:rsid w:val="008E7958"/>
    <w:rsid w:val="008E7979"/>
    <w:rsid w:val="008F0303"/>
    <w:rsid w:val="008F0ACE"/>
    <w:rsid w:val="008F0FE6"/>
    <w:rsid w:val="008F1544"/>
    <w:rsid w:val="008F1676"/>
    <w:rsid w:val="008F1F3B"/>
    <w:rsid w:val="008F2083"/>
    <w:rsid w:val="008F2237"/>
    <w:rsid w:val="008F26A7"/>
    <w:rsid w:val="008F2A0F"/>
    <w:rsid w:val="008F2ABE"/>
    <w:rsid w:val="008F2CE4"/>
    <w:rsid w:val="008F4399"/>
    <w:rsid w:val="008F4765"/>
    <w:rsid w:val="008F5265"/>
    <w:rsid w:val="008F5449"/>
    <w:rsid w:val="008F590C"/>
    <w:rsid w:val="008F60A4"/>
    <w:rsid w:val="008F61DA"/>
    <w:rsid w:val="008F76AA"/>
    <w:rsid w:val="00900BE5"/>
    <w:rsid w:val="0090180F"/>
    <w:rsid w:val="009021AB"/>
    <w:rsid w:val="00903CD7"/>
    <w:rsid w:val="0090436E"/>
    <w:rsid w:val="00904B51"/>
    <w:rsid w:val="00905DA1"/>
    <w:rsid w:val="009061CC"/>
    <w:rsid w:val="00907258"/>
    <w:rsid w:val="009107E4"/>
    <w:rsid w:val="00911007"/>
    <w:rsid w:val="0091183E"/>
    <w:rsid w:val="00912062"/>
    <w:rsid w:val="009131FE"/>
    <w:rsid w:val="009142F2"/>
    <w:rsid w:val="0091481A"/>
    <w:rsid w:val="00914F5C"/>
    <w:rsid w:val="00916BD3"/>
    <w:rsid w:val="00916C7B"/>
    <w:rsid w:val="00917380"/>
    <w:rsid w:val="009178E5"/>
    <w:rsid w:val="00917992"/>
    <w:rsid w:val="0092177C"/>
    <w:rsid w:val="00922D2E"/>
    <w:rsid w:val="00922F7A"/>
    <w:rsid w:val="009231CE"/>
    <w:rsid w:val="00923965"/>
    <w:rsid w:val="0092398B"/>
    <w:rsid w:val="009241CB"/>
    <w:rsid w:val="00927DBB"/>
    <w:rsid w:val="009304A3"/>
    <w:rsid w:val="00931A97"/>
    <w:rsid w:val="009328FF"/>
    <w:rsid w:val="00932DEF"/>
    <w:rsid w:val="0093324C"/>
    <w:rsid w:val="009344F9"/>
    <w:rsid w:val="00934D01"/>
    <w:rsid w:val="009353F3"/>
    <w:rsid w:val="0093571B"/>
    <w:rsid w:val="00935983"/>
    <w:rsid w:val="00935F31"/>
    <w:rsid w:val="009367F9"/>
    <w:rsid w:val="00937BE9"/>
    <w:rsid w:val="00940056"/>
    <w:rsid w:val="0094020F"/>
    <w:rsid w:val="009413AF"/>
    <w:rsid w:val="00941A4B"/>
    <w:rsid w:val="00942144"/>
    <w:rsid w:val="009422CE"/>
    <w:rsid w:val="0094293E"/>
    <w:rsid w:val="009431DD"/>
    <w:rsid w:val="0094583E"/>
    <w:rsid w:val="0094678B"/>
    <w:rsid w:val="00946D9C"/>
    <w:rsid w:val="009473D3"/>
    <w:rsid w:val="00947F51"/>
    <w:rsid w:val="009504AC"/>
    <w:rsid w:val="009507F5"/>
    <w:rsid w:val="0095094D"/>
    <w:rsid w:val="00950C2E"/>
    <w:rsid w:val="00951AF0"/>
    <w:rsid w:val="009521FE"/>
    <w:rsid w:val="00952C34"/>
    <w:rsid w:val="00953775"/>
    <w:rsid w:val="00953C31"/>
    <w:rsid w:val="00953F67"/>
    <w:rsid w:val="00954388"/>
    <w:rsid w:val="00955E50"/>
    <w:rsid w:val="00956500"/>
    <w:rsid w:val="0095666E"/>
    <w:rsid w:val="00957750"/>
    <w:rsid w:val="00957841"/>
    <w:rsid w:val="0095796C"/>
    <w:rsid w:val="00960AB7"/>
    <w:rsid w:val="00960CD4"/>
    <w:rsid w:val="00961D4B"/>
    <w:rsid w:val="00963496"/>
    <w:rsid w:val="00963C61"/>
    <w:rsid w:val="00964769"/>
    <w:rsid w:val="00964E50"/>
    <w:rsid w:val="0096556F"/>
    <w:rsid w:val="00965B42"/>
    <w:rsid w:val="00965BE7"/>
    <w:rsid w:val="00965DD8"/>
    <w:rsid w:val="00965E3F"/>
    <w:rsid w:val="009662FF"/>
    <w:rsid w:val="009665AF"/>
    <w:rsid w:val="00966BB3"/>
    <w:rsid w:val="00970E06"/>
    <w:rsid w:val="00971358"/>
    <w:rsid w:val="00971BD5"/>
    <w:rsid w:val="00971DAE"/>
    <w:rsid w:val="009731D3"/>
    <w:rsid w:val="00973955"/>
    <w:rsid w:val="009741CF"/>
    <w:rsid w:val="00974EF3"/>
    <w:rsid w:val="0097571C"/>
    <w:rsid w:val="00975B60"/>
    <w:rsid w:val="009760A5"/>
    <w:rsid w:val="00976848"/>
    <w:rsid w:val="009768DC"/>
    <w:rsid w:val="00976E44"/>
    <w:rsid w:val="00977C97"/>
    <w:rsid w:val="00980108"/>
    <w:rsid w:val="00980130"/>
    <w:rsid w:val="00980426"/>
    <w:rsid w:val="00980F08"/>
    <w:rsid w:val="00982138"/>
    <w:rsid w:val="009822E0"/>
    <w:rsid w:val="00982B6A"/>
    <w:rsid w:val="009837AE"/>
    <w:rsid w:val="009837CC"/>
    <w:rsid w:val="00985ECF"/>
    <w:rsid w:val="009864A5"/>
    <w:rsid w:val="00986EBD"/>
    <w:rsid w:val="00987657"/>
    <w:rsid w:val="00987786"/>
    <w:rsid w:val="00990103"/>
    <w:rsid w:val="00990437"/>
    <w:rsid w:val="0099083F"/>
    <w:rsid w:val="00990918"/>
    <w:rsid w:val="00990920"/>
    <w:rsid w:val="00991B22"/>
    <w:rsid w:val="00991EEB"/>
    <w:rsid w:val="00991F0C"/>
    <w:rsid w:val="0099259B"/>
    <w:rsid w:val="00992A6F"/>
    <w:rsid w:val="00992B1E"/>
    <w:rsid w:val="00993F89"/>
    <w:rsid w:val="00995187"/>
    <w:rsid w:val="009954C0"/>
    <w:rsid w:val="0099592C"/>
    <w:rsid w:val="00995D97"/>
    <w:rsid w:val="00996873"/>
    <w:rsid w:val="00996DBD"/>
    <w:rsid w:val="009975AD"/>
    <w:rsid w:val="009977F3"/>
    <w:rsid w:val="00997AE4"/>
    <w:rsid w:val="009A0575"/>
    <w:rsid w:val="009A0BF8"/>
    <w:rsid w:val="009A1431"/>
    <w:rsid w:val="009A224E"/>
    <w:rsid w:val="009A33B0"/>
    <w:rsid w:val="009A3821"/>
    <w:rsid w:val="009A5609"/>
    <w:rsid w:val="009A571E"/>
    <w:rsid w:val="009A648B"/>
    <w:rsid w:val="009A6566"/>
    <w:rsid w:val="009A795C"/>
    <w:rsid w:val="009A7BCD"/>
    <w:rsid w:val="009B0A3E"/>
    <w:rsid w:val="009B0A78"/>
    <w:rsid w:val="009B0E2D"/>
    <w:rsid w:val="009B0EB9"/>
    <w:rsid w:val="009B149E"/>
    <w:rsid w:val="009B3654"/>
    <w:rsid w:val="009B3A7C"/>
    <w:rsid w:val="009B4F76"/>
    <w:rsid w:val="009B5985"/>
    <w:rsid w:val="009B72D9"/>
    <w:rsid w:val="009B7748"/>
    <w:rsid w:val="009B794F"/>
    <w:rsid w:val="009B7FB9"/>
    <w:rsid w:val="009C05E9"/>
    <w:rsid w:val="009C0FDB"/>
    <w:rsid w:val="009C1311"/>
    <w:rsid w:val="009C136E"/>
    <w:rsid w:val="009C2D16"/>
    <w:rsid w:val="009C40EB"/>
    <w:rsid w:val="009C43A9"/>
    <w:rsid w:val="009C44C3"/>
    <w:rsid w:val="009C567B"/>
    <w:rsid w:val="009C6938"/>
    <w:rsid w:val="009C6E7C"/>
    <w:rsid w:val="009C74C1"/>
    <w:rsid w:val="009D0C79"/>
    <w:rsid w:val="009D1D33"/>
    <w:rsid w:val="009D2F31"/>
    <w:rsid w:val="009D385C"/>
    <w:rsid w:val="009D4149"/>
    <w:rsid w:val="009D4ED0"/>
    <w:rsid w:val="009D527F"/>
    <w:rsid w:val="009D6DF6"/>
    <w:rsid w:val="009D7057"/>
    <w:rsid w:val="009D7E87"/>
    <w:rsid w:val="009E0019"/>
    <w:rsid w:val="009E0139"/>
    <w:rsid w:val="009E0538"/>
    <w:rsid w:val="009E063F"/>
    <w:rsid w:val="009E0680"/>
    <w:rsid w:val="009E1B87"/>
    <w:rsid w:val="009E2B0B"/>
    <w:rsid w:val="009E2B91"/>
    <w:rsid w:val="009E35A3"/>
    <w:rsid w:val="009E360E"/>
    <w:rsid w:val="009E4135"/>
    <w:rsid w:val="009E4D7D"/>
    <w:rsid w:val="009E5BD8"/>
    <w:rsid w:val="009E5F97"/>
    <w:rsid w:val="009E63EE"/>
    <w:rsid w:val="009E64C7"/>
    <w:rsid w:val="009E6A06"/>
    <w:rsid w:val="009E6E56"/>
    <w:rsid w:val="009E7AF3"/>
    <w:rsid w:val="009E7DCA"/>
    <w:rsid w:val="009E7E20"/>
    <w:rsid w:val="009F0DEB"/>
    <w:rsid w:val="009F28D6"/>
    <w:rsid w:val="009F28FE"/>
    <w:rsid w:val="009F3431"/>
    <w:rsid w:val="009F3A1D"/>
    <w:rsid w:val="009F4C0A"/>
    <w:rsid w:val="009F5785"/>
    <w:rsid w:val="009F5BDF"/>
    <w:rsid w:val="009F5EC9"/>
    <w:rsid w:val="009F720D"/>
    <w:rsid w:val="00A006F2"/>
    <w:rsid w:val="00A02263"/>
    <w:rsid w:val="00A03015"/>
    <w:rsid w:val="00A033BD"/>
    <w:rsid w:val="00A035EB"/>
    <w:rsid w:val="00A047D7"/>
    <w:rsid w:val="00A04EAE"/>
    <w:rsid w:val="00A0541C"/>
    <w:rsid w:val="00A0557C"/>
    <w:rsid w:val="00A05785"/>
    <w:rsid w:val="00A05FF2"/>
    <w:rsid w:val="00A06399"/>
    <w:rsid w:val="00A06547"/>
    <w:rsid w:val="00A06DBD"/>
    <w:rsid w:val="00A07376"/>
    <w:rsid w:val="00A0926D"/>
    <w:rsid w:val="00A11788"/>
    <w:rsid w:val="00A12908"/>
    <w:rsid w:val="00A12AF3"/>
    <w:rsid w:val="00A13BE2"/>
    <w:rsid w:val="00A142C2"/>
    <w:rsid w:val="00A14AA6"/>
    <w:rsid w:val="00A15D65"/>
    <w:rsid w:val="00A1611E"/>
    <w:rsid w:val="00A1658C"/>
    <w:rsid w:val="00A168CE"/>
    <w:rsid w:val="00A16933"/>
    <w:rsid w:val="00A16F11"/>
    <w:rsid w:val="00A17061"/>
    <w:rsid w:val="00A175EE"/>
    <w:rsid w:val="00A20246"/>
    <w:rsid w:val="00A20F34"/>
    <w:rsid w:val="00A21C98"/>
    <w:rsid w:val="00A22837"/>
    <w:rsid w:val="00A237A3"/>
    <w:rsid w:val="00A24813"/>
    <w:rsid w:val="00A24862"/>
    <w:rsid w:val="00A25819"/>
    <w:rsid w:val="00A25CA7"/>
    <w:rsid w:val="00A265CB"/>
    <w:rsid w:val="00A26FDF"/>
    <w:rsid w:val="00A27403"/>
    <w:rsid w:val="00A276CE"/>
    <w:rsid w:val="00A30A6E"/>
    <w:rsid w:val="00A31455"/>
    <w:rsid w:val="00A31C3C"/>
    <w:rsid w:val="00A33086"/>
    <w:rsid w:val="00A34216"/>
    <w:rsid w:val="00A347E8"/>
    <w:rsid w:val="00A34C71"/>
    <w:rsid w:val="00A35218"/>
    <w:rsid w:val="00A36695"/>
    <w:rsid w:val="00A3681D"/>
    <w:rsid w:val="00A37A73"/>
    <w:rsid w:val="00A37CF3"/>
    <w:rsid w:val="00A37F15"/>
    <w:rsid w:val="00A4076C"/>
    <w:rsid w:val="00A407BC"/>
    <w:rsid w:val="00A40A26"/>
    <w:rsid w:val="00A41DA8"/>
    <w:rsid w:val="00A41F8D"/>
    <w:rsid w:val="00A4239F"/>
    <w:rsid w:val="00A428A4"/>
    <w:rsid w:val="00A428A7"/>
    <w:rsid w:val="00A430DD"/>
    <w:rsid w:val="00A43712"/>
    <w:rsid w:val="00A4483C"/>
    <w:rsid w:val="00A44F35"/>
    <w:rsid w:val="00A45F92"/>
    <w:rsid w:val="00A46DA8"/>
    <w:rsid w:val="00A5056F"/>
    <w:rsid w:val="00A5164E"/>
    <w:rsid w:val="00A51CB7"/>
    <w:rsid w:val="00A524B4"/>
    <w:rsid w:val="00A526B2"/>
    <w:rsid w:val="00A5290D"/>
    <w:rsid w:val="00A53CDD"/>
    <w:rsid w:val="00A55692"/>
    <w:rsid w:val="00A55942"/>
    <w:rsid w:val="00A5624E"/>
    <w:rsid w:val="00A562E3"/>
    <w:rsid w:val="00A5657F"/>
    <w:rsid w:val="00A56AD7"/>
    <w:rsid w:val="00A56B88"/>
    <w:rsid w:val="00A60956"/>
    <w:rsid w:val="00A610F2"/>
    <w:rsid w:val="00A62BE9"/>
    <w:rsid w:val="00A630DC"/>
    <w:rsid w:val="00A63424"/>
    <w:rsid w:val="00A6524A"/>
    <w:rsid w:val="00A654FE"/>
    <w:rsid w:val="00A70523"/>
    <w:rsid w:val="00A705A5"/>
    <w:rsid w:val="00A71127"/>
    <w:rsid w:val="00A714B0"/>
    <w:rsid w:val="00A72822"/>
    <w:rsid w:val="00A73377"/>
    <w:rsid w:val="00A7337D"/>
    <w:rsid w:val="00A7361D"/>
    <w:rsid w:val="00A73D65"/>
    <w:rsid w:val="00A73DAE"/>
    <w:rsid w:val="00A73F74"/>
    <w:rsid w:val="00A73F77"/>
    <w:rsid w:val="00A744B8"/>
    <w:rsid w:val="00A744CD"/>
    <w:rsid w:val="00A75519"/>
    <w:rsid w:val="00A75716"/>
    <w:rsid w:val="00A76859"/>
    <w:rsid w:val="00A779AF"/>
    <w:rsid w:val="00A8036B"/>
    <w:rsid w:val="00A82997"/>
    <w:rsid w:val="00A82A4F"/>
    <w:rsid w:val="00A847A2"/>
    <w:rsid w:val="00A84B78"/>
    <w:rsid w:val="00A84CE8"/>
    <w:rsid w:val="00A84DD5"/>
    <w:rsid w:val="00A86820"/>
    <w:rsid w:val="00A86CD3"/>
    <w:rsid w:val="00A8792F"/>
    <w:rsid w:val="00A87A68"/>
    <w:rsid w:val="00A87E2E"/>
    <w:rsid w:val="00A90113"/>
    <w:rsid w:val="00A90889"/>
    <w:rsid w:val="00A91145"/>
    <w:rsid w:val="00A918D5"/>
    <w:rsid w:val="00A91EEF"/>
    <w:rsid w:val="00A9218A"/>
    <w:rsid w:val="00A937C1"/>
    <w:rsid w:val="00A939D1"/>
    <w:rsid w:val="00A94F15"/>
    <w:rsid w:val="00A964A2"/>
    <w:rsid w:val="00A96E00"/>
    <w:rsid w:val="00A96ED3"/>
    <w:rsid w:val="00A97600"/>
    <w:rsid w:val="00A97F2C"/>
    <w:rsid w:val="00AA0B5F"/>
    <w:rsid w:val="00AA0FE4"/>
    <w:rsid w:val="00AA171C"/>
    <w:rsid w:val="00AA2276"/>
    <w:rsid w:val="00AA23BA"/>
    <w:rsid w:val="00AA23E8"/>
    <w:rsid w:val="00AA2632"/>
    <w:rsid w:val="00AA2AB3"/>
    <w:rsid w:val="00AA46DE"/>
    <w:rsid w:val="00AA4B8D"/>
    <w:rsid w:val="00AA5AAC"/>
    <w:rsid w:val="00AA6221"/>
    <w:rsid w:val="00AA689A"/>
    <w:rsid w:val="00AA73D3"/>
    <w:rsid w:val="00AA7B15"/>
    <w:rsid w:val="00AB0D0C"/>
    <w:rsid w:val="00AB1143"/>
    <w:rsid w:val="00AB1D13"/>
    <w:rsid w:val="00AB271D"/>
    <w:rsid w:val="00AB291B"/>
    <w:rsid w:val="00AB2C0C"/>
    <w:rsid w:val="00AB3DBC"/>
    <w:rsid w:val="00AB409A"/>
    <w:rsid w:val="00AB45B2"/>
    <w:rsid w:val="00AB4820"/>
    <w:rsid w:val="00AB517A"/>
    <w:rsid w:val="00AB5E50"/>
    <w:rsid w:val="00AB60B9"/>
    <w:rsid w:val="00AB6A42"/>
    <w:rsid w:val="00AB6D59"/>
    <w:rsid w:val="00AB7B86"/>
    <w:rsid w:val="00AB7BD2"/>
    <w:rsid w:val="00AB7DC6"/>
    <w:rsid w:val="00AC028C"/>
    <w:rsid w:val="00AC037D"/>
    <w:rsid w:val="00AC0FDB"/>
    <w:rsid w:val="00AC2E62"/>
    <w:rsid w:val="00AC41A4"/>
    <w:rsid w:val="00AC4B0C"/>
    <w:rsid w:val="00AC4B52"/>
    <w:rsid w:val="00AC594E"/>
    <w:rsid w:val="00AC5B09"/>
    <w:rsid w:val="00AC61A4"/>
    <w:rsid w:val="00AC6809"/>
    <w:rsid w:val="00AC733B"/>
    <w:rsid w:val="00AD058A"/>
    <w:rsid w:val="00AD140A"/>
    <w:rsid w:val="00AD242A"/>
    <w:rsid w:val="00AD2788"/>
    <w:rsid w:val="00AD2F90"/>
    <w:rsid w:val="00AD398E"/>
    <w:rsid w:val="00AD3D64"/>
    <w:rsid w:val="00AD404A"/>
    <w:rsid w:val="00AD4484"/>
    <w:rsid w:val="00AD529E"/>
    <w:rsid w:val="00AE012C"/>
    <w:rsid w:val="00AE0359"/>
    <w:rsid w:val="00AE0527"/>
    <w:rsid w:val="00AE0996"/>
    <w:rsid w:val="00AE1040"/>
    <w:rsid w:val="00AE1C5A"/>
    <w:rsid w:val="00AE2884"/>
    <w:rsid w:val="00AE2F24"/>
    <w:rsid w:val="00AE3548"/>
    <w:rsid w:val="00AE3D3D"/>
    <w:rsid w:val="00AE4E77"/>
    <w:rsid w:val="00AE5107"/>
    <w:rsid w:val="00AE5940"/>
    <w:rsid w:val="00AE6481"/>
    <w:rsid w:val="00AE72DC"/>
    <w:rsid w:val="00AE7E92"/>
    <w:rsid w:val="00AF07D4"/>
    <w:rsid w:val="00AF0F0E"/>
    <w:rsid w:val="00AF1231"/>
    <w:rsid w:val="00AF1532"/>
    <w:rsid w:val="00AF191F"/>
    <w:rsid w:val="00AF1A9B"/>
    <w:rsid w:val="00AF1DB1"/>
    <w:rsid w:val="00AF22B6"/>
    <w:rsid w:val="00AF63E8"/>
    <w:rsid w:val="00AF6E99"/>
    <w:rsid w:val="00AF7E89"/>
    <w:rsid w:val="00B01616"/>
    <w:rsid w:val="00B01C03"/>
    <w:rsid w:val="00B029B5"/>
    <w:rsid w:val="00B0319E"/>
    <w:rsid w:val="00B03883"/>
    <w:rsid w:val="00B03EB1"/>
    <w:rsid w:val="00B04112"/>
    <w:rsid w:val="00B06580"/>
    <w:rsid w:val="00B06C73"/>
    <w:rsid w:val="00B076BD"/>
    <w:rsid w:val="00B10453"/>
    <w:rsid w:val="00B10578"/>
    <w:rsid w:val="00B10A5E"/>
    <w:rsid w:val="00B10C99"/>
    <w:rsid w:val="00B111C6"/>
    <w:rsid w:val="00B1217A"/>
    <w:rsid w:val="00B12507"/>
    <w:rsid w:val="00B125AF"/>
    <w:rsid w:val="00B12B1B"/>
    <w:rsid w:val="00B12C9D"/>
    <w:rsid w:val="00B134B9"/>
    <w:rsid w:val="00B14089"/>
    <w:rsid w:val="00B1434C"/>
    <w:rsid w:val="00B161D2"/>
    <w:rsid w:val="00B16BA2"/>
    <w:rsid w:val="00B16C58"/>
    <w:rsid w:val="00B16E7C"/>
    <w:rsid w:val="00B20A50"/>
    <w:rsid w:val="00B220E8"/>
    <w:rsid w:val="00B22639"/>
    <w:rsid w:val="00B226EA"/>
    <w:rsid w:val="00B230BB"/>
    <w:rsid w:val="00B23312"/>
    <w:rsid w:val="00B23556"/>
    <w:rsid w:val="00B23568"/>
    <w:rsid w:val="00B24303"/>
    <w:rsid w:val="00B24E56"/>
    <w:rsid w:val="00B25B83"/>
    <w:rsid w:val="00B30CD7"/>
    <w:rsid w:val="00B30D83"/>
    <w:rsid w:val="00B31409"/>
    <w:rsid w:val="00B32700"/>
    <w:rsid w:val="00B33F03"/>
    <w:rsid w:val="00B341F9"/>
    <w:rsid w:val="00B349C8"/>
    <w:rsid w:val="00B35A09"/>
    <w:rsid w:val="00B35FA6"/>
    <w:rsid w:val="00B36D2A"/>
    <w:rsid w:val="00B37E35"/>
    <w:rsid w:val="00B40E22"/>
    <w:rsid w:val="00B41855"/>
    <w:rsid w:val="00B418A4"/>
    <w:rsid w:val="00B42B51"/>
    <w:rsid w:val="00B42B95"/>
    <w:rsid w:val="00B43907"/>
    <w:rsid w:val="00B44B56"/>
    <w:rsid w:val="00B45587"/>
    <w:rsid w:val="00B45A40"/>
    <w:rsid w:val="00B473DA"/>
    <w:rsid w:val="00B47762"/>
    <w:rsid w:val="00B47792"/>
    <w:rsid w:val="00B513CD"/>
    <w:rsid w:val="00B515B9"/>
    <w:rsid w:val="00B5192A"/>
    <w:rsid w:val="00B51AEC"/>
    <w:rsid w:val="00B51BF4"/>
    <w:rsid w:val="00B52B98"/>
    <w:rsid w:val="00B533EB"/>
    <w:rsid w:val="00B54E97"/>
    <w:rsid w:val="00B5527A"/>
    <w:rsid w:val="00B55933"/>
    <w:rsid w:val="00B55A9A"/>
    <w:rsid w:val="00B573DA"/>
    <w:rsid w:val="00B5792D"/>
    <w:rsid w:val="00B57E51"/>
    <w:rsid w:val="00B60DEF"/>
    <w:rsid w:val="00B61CEF"/>
    <w:rsid w:val="00B620B6"/>
    <w:rsid w:val="00B62DE6"/>
    <w:rsid w:val="00B6318F"/>
    <w:rsid w:val="00B6376A"/>
    <w:rsid w:val="00B663EB"/>
    <w:rsid w:val="00B67204"/>
    <w:rsid w:val="00B6744D"/>
    <w:rsid w:val="00B70398"/>
    <w:rsid w:val="00B70E96"/>
    <w:rsid w:val="00B710B2"/>
    <w:rsid w:val="00B71D49"/>
    <w:rsid w:val="00B721E3"/>
    <w:rsid w:val="00B72911"/>
    <w:rsid w:val="00B738C7"/>
    <w:rsid w:val="00B73C09"/>
    <w:rsid w:val="00B7428D"/>
    <w:rsid w:val="00B742FC"/>
    <w:rsid w:val="00B74C22"/>
    <w:rsid w:val="00B75304"/>
    <w:rsid w:val="00B760D4"/>
    <w:rsid w:val="00B76F30"/>
    <w:rsid w:val="00B7715E"/>
    <w:rsid w:val="00B77ECE"/>
    <w:rsid w:val="00B80394"/>
    <w:rsid w:val="00B803AB"/>
    <w:rsid w:val="00B81885"/>
    <w:rsid w:val="00B82BE8"/>
    <w:rsid w:val="00B83EA3"/>
    <w:rsid w:val="00B844D7"/>
    <w:rsid w:val="00B84526"/>
    <w:rsid w:val="00B84A1A"/>
    <w:rsid w:val="00B84D8D"/>
    <w:rsid w:val="00B85A7F"/>
    <w:rsid w:val="00B85FA3"/>
    <w:rsid w:val="00B86032"/>
    <w:rsid w:val="00B86A2D"/>
    <w:rsid w:val="00B8737A"/>
    <w:rsid w:val="00B87902"/>
    <w:rsid w:val="00B91F17"/>
    <w:rsid w:val="00B924A8"/>
    <w:rsid w:val="00B9272B"/>
    <w:rsid w:val="00B93F8C"/>
    <w:rsid w:val="00B94ADB"/>
    <w:rsid w:val="00B94F48"/>
    <w:rsid w:val="00B952D6"/>
    <w:rsid w:val="00B95D93"/>
    <w:rsid w:val="00B964DD"/>
    <w:rsid w:val="00B97059"/>
    <w:rsid w:val="00B97719"/>
    <w:rsid w:val="00BA031E"/>
    <w:rsid w:val="00BA1093"/>
    <w:rsid w:val="00BA1793"/>
    <w:rsid w:val="00BA2E51"/>
    <w:rsid w:val="00BA31E3"/>
    <w:rsid w:val="00BA3E09"/>
    <w:rsid w:val="00BA477E"/>
    <w:rsid w:val="00BA4CD2"/>
    <w:rsid w:val="00BA4E24"/>
    <w:rsid w:val="00BA532B"/>
    <w:rsid w:val="00BA733E"/>
    <w:rsid w:val="00BA776A"/>
    <w:rsid w:val="00BA7A11"/>
    <w:rsid w:val="00BB02B2"/>
    <w:rsid w:val="00BB0C7A"/>
    <w:rsid w:val="00BB249B"/>
    <w:rsid w:val="00BB2C75"/>
    <w:rsid w:val="00BB2D55"/>
    <w:rsid w:val="00BB3A56"/>
    <w:rsid w:val="00BB3AC5"/>
    <w:rsid w:val="00BB4078"/>
    <w:rsid w:val="00BB414E"/>
    <w:rsid w:val="00BB45C5"/>
    <w:rsid w:val="00BB45EB"/>
    <w:rsid w:val="00BB5667"/>
    <w:rsid w:val="00BB5F72"/>
    <w:rsid w:val="00BB7F17"/>
    <w:rsid w:val="00BC00C5"/>
    <w:rsid w:val="00BC0441"/>
    <w:rsid w:val="00BC1301"/>
    <w:rsid w:val="00BC1E03"/>
    <w:rsid w:val="00BC237E"/>
    <w:rsid w:val="00BC242C"/>
    <w:rsid w:val="00BC3204"/>
    <w:rsid w:val="00BC36F5"/>
    <w:rsid w:val="00BC3BBB"/>
    <w:rsid w:val="00BC3FA3"/>
    <w:rsid w:val="00BC4CE9"/>
    <w:rsid w:val="00BC5A1A"/>
    <w:rsid w:val="00BC64C5"/>
    <w:rsid w:val="00BC69C8"/>
    <w:rsid w:val="00BC7B9E"/>
    <w:rsid w:val="00BD14B5"/>
    <w:rsid w:val="00BD1723"/>
    <w:rsid w:val="00BD1A8E"/>
    <w:rsid w:val="00BD26C3"/>
    <w:rsid w:val="00BD3C8B"/>
    <w:rsid w:val="00BD4069"/>
    <w:rsid w:val="00BD4681"/>
    <w:rsid w:val="00BD5888"/>
    <w:rsid w:val="00BD6F09"/>
    <w:rsid w:val="00BD76CF"/>
    <w:rsid w:val="00BD7C40"/>
    <w:rsid w:val="00BE09E5"/>
    <w:rsid w:val="00BE0CE0"/>
    <w:rsid w:val="00BE1463"/>
    <w:rsid w:val="00BE22BA"/>
    <w:rsid w:val="00BE3937"/>
    <w:rsid w:val="00BE412A"/>
    <w:rsid w:val="00BE4B57"/>
    <w:rsid w:val="00BE4D1A"/>
    <w:rsid w:val="00BE6BA4"/>
    <w:rsid w:val="00BE79CD"/>
    <w:rsid w:val="00BF1A22"/>
    <w:rsid w:val="00BF1A2E"/>
    <w:rsid w:val="00BF3786"/>
    <w:rsid w:val="00BF3AB8"/>
    <w:rsid w:val="00BF3C5C"/>
    <w:rsid w:val="00BF4BA0"/>
    <w:rsid w:val="00BF5EEC"/>
    <w:rsid w:val="00BF72E2"/>
    <w:rsid w:val="00BF73D2"/>
    <w:rsid w:val="00C00123"/>
    <w:rsid w:val="00C0043E"/>
    <w:rsid w:val="00C00493"/>
    <w:rsid w:val="00C00D46"/>
    <w:rsid w:val="00C01351"/>
    <w:rsid w:val="00C0148A"/>
    <w:rsid w:val="00C02916"/>
    <w:rsid w:val="00C0336C"/>
    <w:rsid w:val="00C03692"/>
    <w:rsid w:val="00C03C5B"/>
    <w:rsid w:val="00C047BD"/>
    <w:rsid w:val="00C0503E"/>
    <w:rsid w:val="00C0513D"/>
    <w:rsid w:val="00C0523D"/>
    <w:rsid w:val="00C05339"/>
    <w:rsid w:val="00C06735"/>
    <w:rsid w:val="00C071BC"/>
    <w:rsid w:val="00C0737E"/>
    <w:rsid w:val="00C073D9"/>
    <w:rsid w:val="00C07875"/>
    <w:rsid w:val="00C10887"/>
    <w:rsid w:val="00C10AF1"/>
    <w:rsid w:val="00C115D4"/>
    <w:rsid w:val="00C12B31"/>
    <w:rsid w:val="00C13439"/>
    <w:rsid w:val="00C13477"/>
    <w:rsid w:val="00C13B76"/>
    <w:rsid w:val="00C14DC8"/>
    <w:rsid w:val="00C154FE"/>
    <w:rsid w:val="00C15FCC"/>
    <w:rsid w:val="00C16188"/>
    <w:rsid w:val="00C16840"/>
    <w:rsid w:val="00C16E29"/>
    <w:rsid w:val="00C20362"/>
    <w:rsid w:val="00C2133A"/>
    <w:rsid w:val="00C21908"/>
    <w:rsid w:val="00C21C36"/>
    <w:rsid w:val="00C21FE1"/>
    <w:rsid w:val="00C24A64"/>
    <w:rsid w:val="00C2538E"/>
    <w:rsid w:val="00C2550F"/>
    <w:rsid w:val="00C25860"/>
    <w:rsid w:val="00C261B2"/>
    <w:rsid w:val="00C2666D"/>
    <w:rsid w:val="00C27249"/>
    <w:rsid w:val="00C303F4"/>
    <w:rsid w:val="00C304C7"/>
    <w:rsid w:val="00C3140F"/>
    <w:rsid w:val="00C31463"/>
    <w:rsid w:val="00C32E7C"/>
    <w:rsid w:val="00C33938"/>
    <w:rsid w:val="00C34941"/>
    <w:rsid w:val="00C34F87"/>
    <w:rsid w:val="00C357E8"/>
    <w:rsid w:val="00C361AB"/>
    <w:rsid w:val="00C366B2"/>
    <w:rsid w:val="00C36D7F"/>
    <w:rsid w:val="00C37448"/>
    <w:rsid w:val="00C377A1"/>
    <w:rsid w:val="00C37D50"/>
    <w:rsid w:val="00C40711"/>
    <w:rsid w:val="00C40857"/>
    <w:rsid w:val="00C419B6"/>
    <w:rsid w:val="00C41DE5"/>
    <w:rsid w:val="00C426F2"/>
    <w:rsid w:val="00C427B1"/>
    <w:rsid w:val="00C4294D"/>
    <w:rsid w:val="00C42D3C"/>
    <w:rsid w:val="00C4442C"/>
    <w:rsid w:val="00C45310"/>
    <w:rsid w:val="00C4596D"/>
    <w:rsid w:val="00C45B9E"/>
    <w:rsid w:val="00C46A13"/>
    <w:rsid w:val="00C46A1C"/>
    <w:rsid w:val="00C46A7B"/>
    <w:rsid w:val="00C47BB4"/>
    <w:rsid w:val="00C47E8A"/>
    <w:rsid w:val="00C5091A"/>
    <w:rsid w:val="00C512DE"/>
    <w:rsid w:val="00C5159C"/>
    <w:rsid w:val="00C51D02"/>
    <w:rsid w:val="00C529D7"/>
    <w:rsid w:val="00C52D28"/>
    <w:rsid w:val="00C53071"/>
    <w:rsid w:val="00C532C3"/>
    <w:rsid w:val="00C53325"/>
    <w:rsid w:val="00C539F3"/>
    <w:rsid w:val="00C54606"/>
    <w:rsid w:val="00C5463E"/>
    <w:rsid w:val="00C54ECB"/>
    <w:rsid w:val="00C5534D"/>
    <w:rsid w:val="00C57063"/>
    <w:rsid w:val="00C57180"/>
    <w:rsid w:val="00C57375"/>
    <w:rsid w:val="00C60A1A"/>
    <w:rsid w:val="00C628FF"/>
    <w:rsid w:val="00C62DE4"/>
    <w:rsid w:val="00C6430D"/>
    <w:rsid w:val="00C64A74"/>
    <w:rsid w:val="00C64B77"/>
    <w:rsid w:val="00C66510"/>
    <w:rsid w:val="00C66FA1"/>
    <w:rsid w:val="00C67801"/>
    <w:rsid w:val="00C67A2E"/>
    <w:rsid w:val="00C71BA4"/>
    <w:rsid w:val="00C72818"/>
    <w:rsid w:val="00C738B2"/>
    <w:rsid w:val="00C755D8"/>
    <w:rsid w:val="00C762B4"/>
    <w:rsid w:val="00C76373"/>
    <w:rsid w:val="00C76521"/>
    <w:rsid w:val="00C76541"/>
    <w:rsid w:val="00C76EE9"/>
    <w:rsid w:val="00C77D32"/>
    <w:rsid w:val="00C7D74A"/>
    <w:rsid w:val="00C80254"/>
    <w:rsid w:val="00C81A75"/>
    <w:rsid w:val="00C82043"/>
    <w:rsid w:val="00C824AF"/>
    <w:rsid w:val="00C827D8"/>
    <w:rsid w:val="00C83A9E"/>
    <w:rsid w:val="00C8419D"/>
    <w:rsid w:val="00C87688"/>
    <w:rsid w:val="00C8770E"/>
    <w:rsid w:val="00C87B57"/>
    <w:rsid w:val="00C90620"/>
    <w:rsid w:val="00C913FF"/>
    <w:rsid w:val="00C92D48"/>
    <w:rsid w:val="00C92F9E"/>
    <w:rsid w:val="00C93258"/>
    <w:rsid w:val="00C938BC"/>
    <w:rsid w:val="00C956E4"/>
    <w:rsid w:val="00C96AA7"/>
    <w:rsid w:val="00CA09AA"/>
    <w:rsid w:val="00CA14BE"/>
    <w:rsid w:val="00CA1C14"/>
    <w:rsid w:val="00CA1F4F"/>
    <w:rsid w:val="00CA1FA5"/>
    <w:rsid w:val="00CA4794"/>
    <w:rsid w:val="00CA47EB"/>
    <w:rsid w:val="00CA5621"/>
    <w:rsid w:val="00CA5E90"/>
    <w:rsid w:val="00CA60F1"/>
    <w:rsid w:val="00CA7807"/>
    <w:rsid w:val="00CA7F51"/>
    <w:rsid w:val="00CB0967"/>
    <w:rsid w:val="00CB1815"/>
    <w:rsid w:val="00CB3A78"/>
    <w:rsid w:val="00CB3DB8"/>
    <w:rsid w:val="00CB3F5C"/>
    <w:rsid w:val="00CB41E2"/>
    <w:rsid w:val="00CB4A36"/>
    <w:rsid w:val="00CB4EBB"/>
    <w:rsid w:val="00CB5BEE"/>
    <w:rsid w:val="00CB5DA6"/>
    <w:rsid w:val="00CB5EFA"/>
    <w:rsid w:val="00CB5FF7"/>
    <w:rsid w:val="00CB6246"/>
    <w:rsid w:val="00CB7265"/>
    <w:rsid w:val="00CB7FCC"/>
    <w:rsid w:val="00CC0619"/>
    <w:rsid w:val="00CC070F"/>
    <w:rsid w:val="00CC1746"/>
    <w:rsid w:val="00CC3101"/>
    <w:rsid w:val="00CC34EA"/>
    <w:rsid w:val="00CC3543"/>
    <w:rsid w:val="00CC3E5D"/>
    <w:rsid w:val="00CC561B"/>
    <w:rsid w:val="00CC5755"/>
    <w:rsid w:val="00CC61FC"/>
    <w:rsid w:val="00CC635F"/>
    <w:rsid w:val="00CC6D17"/>
    <w:rsid w:val="00CC7AE7"/>
    <w:rsid w:val="00CD0E7E"/>
    <w:rsid w:val="00CD1F72"/>
    <w:rsid w:val="00CD2AB8"/>
    <w:rsid w:val="00CD2C6C"/>
    <w:rsid w:val="00CD3348"/>
    <w:rsid w:val="00CD3498"/>
    <w:rsid w:val="00CD34BC"/>
    <w:rsid w:val="00CD3AFF"/>
    <w:rsid w:val="00CD4EB3"/>
    <w:rsid w:val="00CD6881"/>
    <w:rsid w:val="00CD7F4C"/>
    <w:rsid w:val="00CD7F4D"/>
    <w:rsid w:val="00CE12BB"/>
    <w:rsid w:val="00CE1319"/>
    <w:rsid w:val="00CE18DA"/>
    <w:rsid w:val="00CE1D4B"/>
    <w:rsid w:val="00CE2720"/>
    <w:rsid w:val="00CE2A24"/>
    <w:rsid w:val="00CE2E30"/>
    <w:rsid w:val="00CE348E"/>
    <w:rsid w:val="00CE5A22"/>
    <w:rsid w:val="00CE5AA1"/>
    <w:rsid w:val="00CE6129"/>
    <w:rsid w:val="00CE6FAE"/>
    <w:rsid w:val="00CE7057"/>
    <w:rsid w:val="00CE746D"/>
    <w:rsid w:val="00CE77B4"/>
    <w:rsid w:val="00CF0664"/>
    <w:rsid w:val="00CF0A51"/>
    <w:rsid w:val="00CF16E2"/>
    <w:rsid w:val="00CF198B"/>
    <w:rsid w:val="00CF2462"/>
    <w:rsid w:val="00CF27EB"/>
    <w:rsid w:val="00CF2C86"/>
    <w:rsid w:val="00CF435D"/>
    <w:rsid w:val="00CF4B0C"/>
    <w:rsid w:val="00CF5882"/>
    <w:rsid w:val="00CF5AAA"/>
    <w:rsid w:val="00CF5C8A"/>
    <w:rsid w:val="00CF5CDB"/>
    <w:rsid w:val="00CF6D03"/>
    <w:rsid w:val="00CF7F35"/>
    <w:rsid w:val="00D00240"/>
    <w:rsid w:val="00D018A0"/>
    <w:rsid w:val="00D01EFA"/>
    <w:rsid w:val="00D025F6"/>
    <w:rsid w:val="00D02A49"/>
    <w:rsid w:val="00D02CDE"/>
    <w:rsid w:val="00D03443"/>
    <w:rsid w:val="00D03478"/>
    <w:rsid w:val="00D0419D"/>
    <w:rsid w:val="00D0532F"/>
    <w:rsid w:val="00D056D2"/>
    <w:rsid w:val="00D05C2B"/>
    <w:rsid w:val="00D05DC0"/>
    <w:rsid w:val="00D06041"/>
    <w:rsid w:val="00D062CA"/>
    <w:rsid w:val="00D063C6"/>
    <w:rsid w:val="00D06CB0"/>
    <w:rsid w:val="00D06F8C"/>
    <w:rsid w:val="00D07ABF"/>
    <w:rsid w:val="00D1018E"/>
    <w:rsid w:val="00D11436"/>
    <w:rsid w:val="00D114D3"/>
    <w:rsid w:val="00D11568"/>
    <w:rsid w:val="00D11D12"/>
    <w:rsid w:val="00D121FF"/>
    <w:rsid w:val="00D12D69"/>
    <w:rsid w:val="00D1367B"/>
    <w:rsid w:val="00D13CA7"/>
    <w:rsid w:val="00D14EF9"/>
    <w:rsid w:val="00D14F79"/>
    <w:rsid w:val="00D15409"/>
    <w:rsid w:val="00D16EB9"/>
    <w:rsid w:val="00D170E3"/>
    <w:rsid w:val="00D1712F"/>
    <w:rsid w:val="00D2013C"/>
    <w:rsid w:val="00D20A50"/>
    <w:rsid w:val="00D21340"/>
    <w:rsid w:val="00D216BB"/>
    <w:rsid w:val="00D2193F"/>
    <w:rsid w:val="00D21BAA"/>
    <w:rsid w:val="00D22210"/>
    <w:rsid w:val="00D22469"/>
    <w:rsid w:val="00D2302A"/>
    <w:rsid w:val="00D2317A"/>
    <w:rsid w:val="00D2501F"/>
    <w:rsid w:val="00D265A3"/>
    <w:rsid w:val="00D26EB8"/>
    <w:rsid w:val="00D26ECD"/>
    <w:rsid w:val="00D27139"/>
    <w:rsid w:val="00D27C86"/>
    <w:rsid w:val="00D3015A"/>
    <w:rsid w:val="00D3056E"/>
    <w:rsid w:val="00D30C03"/>
    <w:rsid w:val="00D31228"/>
    <w:rsid w:val="00D317CB"/>
    <w:rsid w:val="00D31ACB"/>
    <w:rsid w:val="00D32038"/>
    <w:rsid w:val="00D32714"/>
    <w:rsid w:val="00D3339E"/>
    <w:rsid w:val="00D3365C"/>
    <w:rsid w:val="00D3397F"/>
    <w:rsid w:val="00D3429B"/>
    <w:rsid w:val="00D34942"/>
    <w:rsid w:val="00D35595"/>
    <w:rsid w:val="00D35D25"/>
    <w:rsid w:val="00D36059"/>
    <w:rsid w:val="00D37581"/>
    <w:rsid w:val="00D37AA1"/>
    <w:rsid w:val="00D405DE"/>
    <w:rsid w:val="00D4063B"/>
    <w:rsid w:val="00D41CF6"/>
    <w:rsid w:val="00D43CD2"/>
    <w:rsid w:val="00D43DC6"/>
    <w:rsid w:val="00D4484B"/>
    <w:rsid w:val="00D44BBA"/>
    <w:rsid w:val="00D45353"/>
    <w:rsid w:val="00D46098"/>
    <w:rsid w:val="00D46EB1"/>
    <w:rsid w:val="00D4700A"/>
    <w:rsid w:val="00D4732B"/>
    <w:rsid w:val="00D50314"/>
    <w:rsid w:val="00D50343"/>
    <w:rsid w:val="00D50605"/>
    <w:rsid w:val="00D5138D"/>
    <w:rsid w:val="00D52AB9"/>
    <w:rsid w:val="00D53905"/>
    <w:rsid w:val="00D54121"/>
    <w:rsid w:val="00D54214"/>
    <w:rsid w:val="00D5517E"/>
    <w:rsid w:val="00D553B6"/>
    <w:rsid w:val="00D55DEC"/>
    <w:rsid w:val="00D55EE3"/>
    <w:rsid w:val="00D5619A"/>
    <w:rsid w:val="00D56746"/>
    <w:rsid w:val="00D56CC2"/>
    <w:rsid w:val="00D56DBB"/>
    <w:rsid w:val="00D56DC5"/>
    <w:rsid w:val="00D571C9"/>
    <w:rsid w:val="00D57723"/>
    <w:rsid w:val="00D57807"/>
    <w:rsid w:val="00D57B22"/>
    <w:rsid w:val="00D60559"/>
    <w:rsid w:val="00D609B2"/>
    <w:rsid w:val="00D60A28"/>
    <w:rsid w:val="00D61108"/>
    <w:rsid w:val="00D6141D"/>
    <w:rsid w:val="00D63B9B"/>
    <w:rsid w:val="00D63E6C"/>
    <w:rsid w:val="00D64B0B"/>
    <w:rsid w:val="00D64B1B"/>
    <w:rsid w:val="00D67E44"/>
    <w:rsid w:val="00D708AF"/>
    <w:rsid w:val="00D71BB8"/>
    <w:rsid w:val="00D73370"/>
    <w:rsid w:val="00D734A6"/>
    <w:rsid w:val="00D737F6"/>
    <w:rsid w:val="00D73855"/>
    <w:rsid w:val="00D73B45"/>
    <w:rsid w:val="00D73D43"/>
    <w:rsid w:val="00D746B8"/>
    <w:rsid w:val="00D74F4C"/>
    <w:rsid w:val="00D758C9"/>
    <w:rsid w:val="00D767E4"/>
    <w:rsid w:val="00D76EB8"/>
    <w:rsid w:val="00D77481"/>
    <w:rsid w:val="00D81D90"/>
    <w:rsid w:val="00D822B3"/>
    <w:rsid w:val="00D82379"/>
    <w:rsid w:val="00D83462"/>
    <w:rsid w:val="00D83DF0"/>
    <w:rsid w:val="00D844C7"/>
    <w:rsid w:val="00D84CBC"/>
    <w:rsid w:val="00D84EEE"/>
    <w:rsid w:val="00D85F67"/>
    <w:rsid w:val="00D86490"/>
    <w:rsid w:val="00D9089E"/>
    <w:rsid w:val="00D90D7E"/>
    <w:rsid w:val="00D93188"/>
    <w:rsid w:val="00D931FF"/>
    <w:rsid w:val="00D93ACD"/>
    <w:rsid w:val="00D94413"/>
    <w:rsid w:val="00D94C54"/>
    <w:rsid w:val="00D9523C"/>
    <w:rsid w:val="00D95957"/>
    <w:rsid w:val="00D9621B"/>
    <w:rsid w:val="00D966DC"/>
    <w:rsid w:val="00D97233"/>
    <w:rsid w:val="00DA0B2E"/>
    <w:rsid w:val="00DA25ED"/>
    <w:rsid w:val="00DA2AD8"/>
    <w:rsid w:val="00DA319E"/>
    <w:rsid w:val="00DA32B5"/>
    <w:rsid w:val="00DA34D0"/>
    <w:rsid w:val="00DA3A66"/>
    <w:rsid w:val="00DA4B12"/>
    <w:rsid w:val="00DA5458"/>
    <w:rsid w:val="00DA5AC3"/>
    <w:rsid w:val="00DA5E7C"/>
    <w:rsid w:val="00DA69C5"/>
    <w:rsid w:val="00DA6CA8"/>
    <w:rsid w:val="00DA749F"/>
    <w:rsid w:val="00DA76D7"/>
    <w:rsid w:val="00DB0412"/>
    <w:rsid w:val="00DB09BA"/>
    <w:rsid w:val="00DB0A85"/>
    <w:rsid w:val="00DB2406"/>
    <w:rsid w:val="00DB2481"/>
    <w:rsid w:val="00DB284D"/>
    <w:rsid w:val="00DB2FFB"/>
    <w:rsid w:val="00DB3469"/>
    <w:rsid w:val="00DB34ED"/>
    <w:rsid w:val="00DB39D6"/>
    <w:rsid w:val="00DB3C25"/>
    <w:rsid w:val="00DB4636"/>
    <w:rsid w:val="00DB67F1"/>
    <w:rsid w:val="00DB7DE6"/>
    <w:rsid w:val="00DC0ECC"/>
    <w:rsid w:val="00DC20A6"/>
    <w:rsid w:val="00DC2DFC"/>
    <w:rsid w:val="00DC3495"/>
    <w:rsid w:val="00DC35F6"/>
    <w:rsid w:val="00DC5B34"/>
    <w:rsid w:val="00DC5D9F"/>
    <w:rsid w:val="00DC61FA"/>
    <w:rsid w:val="00DC67BA"/>
    <w:rsid w:val="00DC6E28"/>
    <w:rsid w:val="00DC70E0"/>
    <w:rsid w:val="00DD2262"/>
    <w:rsid w:val="00DD28BB"/>
    <w:rsid w:val="00DD2AB5"/>
    <w:rsid w:val="00DD4E93"/>
    <w:rsid w:val="00DD60FB"/>
    <w:rsid w:val="00DD6131"/>
    <w:rsid w:val="00DD6399"/>
    <w:rsid w:val="00DD6846"/>
    <w:rsid w:val="00DD6EC8"/>
    <w:rsid w:val="00DD73FC"/>
    <w:rsid w:val="00DD756E"/>
    <w:rsid w:val="00DD7F43"/>
    <w:rsid w:val="00DE00FE"/>
    <w:rsid w:val="00DE04DD"/>
    <w:rsid w:val="00DE093B"/>
    <w:rsid w:val="00DE0DB8"/>
    <w:rsid w:val="00DE162A"/>
    <w:rsid w:val="00DE1C66"/>
    <w:rsid w:val="00DE2020"/>
    <w:rsid w:val="00DE2C40"/>
    <w:rsid w:val="00DE2D0C"/>
    <w:rsid w:val="00DE4D31"/>
    <w:rsid w:val="00DE57B2"/>
    <w:rsid w:val="00DE6620"/>
    <w:rsid w:val="00DE6F3C"/>
    <w:rsid w:val="00DF182E"/>
    <w:rsid w:val="00DF1DB4"/>
    <w:rsid w:val="00DF265E"/>
    <w:rsid w:val="00DF274D"/>
    <w:rsid w:val="00DF3392"/>
    <w:rsid w:val="00DF565B"/>
    <w:rsid w:val="00DF6609"/>
    <w:rsid w:val="00DF692F"/>
    <w:rsid w:val="00DF6E52"/>
    <w:rsid w:val="00DF72DD"/>
    <w:rsid w:val="00DF7572"/>
    <w:rsid w:val="00DF790D"/>
    <w:rsid w:val="00E00C90"/>
    <w:rsid w:val="00E01A0A"/>
    <w:rsid w:val="00E02498"/>
    <w:rsid w:val="00E02A8F"/>
    <w:rsid w:val="00E02FF9"/>
    <w:rsid w:val="00E03841"/>
    <w:rsid w:val="00E038AE"/>
    <w:rsid w:val="00E03932"/>
    <w:rsid w:val="00E04223"/>
    <w:rsid w:val="00E04B78"/>
    <w:rsid w:val="00E057DB"/>
    <w:rsid w:val="00E06D4A"/>
    <w:rsid w:val="00E10C4F"/>
    <w:rsid w:val="00E1121E"/>
    <w:rsid w:val="00E12251"/>
    <w:rsid w:val="00E12630"/>
    <w:rsid w:val="00E12638"/>
    <w:rsid w:val="00E13B57"/>
    <w:rsid w:val="00E142B2"/>
    <w:rsid w:val="00E15F53"/>
    <w:rsid w:val="00E173EE"/>
    <w:rsid w:val="00E17571"/>
    <w:rsid w:val="00E179CA"/>
    <w:rsid w:val="00E2121F"/>
    <w:rsid w:val="00E21622"/>
    <w:rsid w:val="00E224A0"/>
    <w:rsid w:val="00E22999"/>
    <w:rsid w:val="00E22E7D"/>
    <w:rsid w:val="00E22F23"/>
    <w:rsid w:val="00E230E5"/>
    <w:rsid w:val="00E23352"/>
    <w:rsid w:val="00E23E3E"/>
    <w:rsid w:val="00E259D5"/>
    <w:rsid w:val="00E25E30"/>
    <w:rsid w:val="00E25FB1"/>
    <w:rsid w:val="00E263FF"/>
    <w:rsid w:val="00E27065"/>
    <w:rsid w:val="00E2720E"/>
    <w:rsid w:val="00E30537"/>
    <w:rsid w:val="00E31945"/>
    <w:rsid w:val="00E3326A"/>
    <w:rsid w:val="00E3333D"/>
    <w:rsid w:val="00E333C2"/>
    <w:rsid w:val="00E3363B"/>
    <w:rsid w:val="00E33748"/>
    <w:rsid w:val="00E33B26"/>
    <w:rsid w:val="00E33C46"/>
    <w:rsid w:val="00E34FA4"/>
    <w:rsid w:val="00E351E4"/>
    <w:rsid w:val="00E35564"/>
    <w:rsid w:val="00E35BFE"/>
    <w:rsid w:val="00E36EA3"/>
    <w:rsid w:val="00E401E5"/>
    <w:rsid w:val="00E4050F"/>
    <w:rsid w:val="00E405F5"/>
    <w:rsid w:val="00E41032"/>
    <w:rsid w:val="00E42F5C"/>
    <w:rsid w:val="00E43B14"/>
    <w:rsid w:val="00E4595F"/>
    <w:rsid w:val="00E46570"/>
    <w:rsid w:val="00E4691B"/>
    <w:rsid w:val="00E46D9F"/>
    <w:rsid w:val="00E4740B"/>
    <w:rsid w:val="00E5150F"/>
    <w:rsid w:val="00E5260B"/>
    <w:rsid w:val="00E537D1"/>
    <w:rsid w:val="00E53F04"/>
    <w:rsid w:val="00E549BC"/>
    <w:rsid w:val="00E54A85"/>
    <w:rsid w:val="00E557F3"/>
    <w:rsid w:val="00E55AA5"/>
    <w:rsid w:val="00E55EAA"/>
    <w:rsid w:val="00E5752A"/>
    <w:rsid w:val="00E60DD1"/>
    <w:rsid w:val="00E60FD9"/>
    <w:rsid w:val="00E61612"/>
    <w:rsid w:val="00E616A1"/>
    <w:rsid w:val="00E61B52"/>
    <w:rsid w:val="00E61B54"/>
    <w:rsid w:val="00E62B21"/>
    <w:rsid w:val="00E6320E"/>
    <w:rsid w:val="00E66E78"/>
    <w:rsid w:val="00E66E81"/>
    <w:rsid w:val="00E67016"/>
    <w:rsid w:val="00E670CE"/>
    <w:rsid w:val="00E70008"/>
    <w:rsid w:val="00E709A9"/>
    <w:rsid w:val="00E71A52"/>
    <w:rsid w:val="00E71C31"/>
    <w:rsid w:val="00E71C8F"/>
    <w:rsid w:val="00E720A0"/>
    <w:rsid w:val="00E724BD"/>
    <w:rsid w:val="00E72B24"/>
    <w:rsid w:val="00E7302E"/>
    <w:rsid w:val="00E73BB8"/>
    <w:rsid w:val="00E747FE"/>
    <w:rsid w:val="00E7507C"/>
    <w:rsid w:val="00E76120"/>
    <w:rsid w:val="00E76C08"/>
    <w:rsid w:val="00E77EE4"/>
    <w:rsid w:val="00E80C76"/>
    <w:rsid w:val="00E810A1"/>
    <w:rsid w:val="00E812CD"/>
    <w:rsid w:val="00E81542"/>
    <w:rsid w:val="00E81735"/>
    <w:rsid w:val="00E82C13"/>
    <w:rsid w:val="00E82FDB"/>
    <w:rsid w:val="00E841F5"/>
    <w:rsid w:val="00E84823"/>
    <w:rsid w:val="00E8503E"/>
    <w:rsid w:val="00E85286"/>
    <w:rsid w:val="00E86C3F"/>
    <w:rsid w:val="00E86F40"/>
    <w:rsid w:val="00E87BB0"/>
    <w:rsid w:val="00E9002C"/>
    <w:rsid w:val="00E9019B"/>
    <w:rsid w:val="00E9083B"/>
    <w:rsid w:val="00E90BA1"/>
    <w:rsid w:val="00E910D7"/>
    <w:rsid w:val="00E91562"/>
    <w:rsid w:val="00E91E7F"/>
    <w:rsid w:val="00E924AC"/>
    <w:rsid w:val="00E92881"/>
    <w:rsid w:val="00E92892"/>
    <w:rsid w:val="00E928E2"/>
    <w:rsid w:val="00E93488"/>
    <w:rsid w:val="00E950D0"/>
    <w:rsid w:val="00E9632D"/>
    <w:rsid w:val="00E96F20"/>
    <w:rsid w:val="00EA0502"/>
    <w:rsid w:val="00EA07E4"/>
    <w:rsid w:val="00EA1C30"/>
    <w:rsid w:val="00EA1D1B"/>
    <w:rsid w:val="00EA4069"/>
    <w:rsid w:val="00EA495D"/>
    <w:rsid w:val="00EA5210"/>
    <w:rsid w:val="00EA5F3B"/>
    <w:rsid w:val="00EA67A6"/>
    <w:rsid w:val="00EA7709"/>
    <w:rsid w:val="00EB09D5"/>
    <w:rsid w:val="00EB0C9F"/>
    <w:rsid w:val="00EB0E2A"/>
    <w:rsid w:val="00EB1335"/>
    <w:rsid w:val="00EB13F8"/>
    <w:rsid w:val="00EB1790"/>
    <w:rsid w:val="00EB1FB7"/>
    <w:rsid w:val="00EB23B0"/>
    <w:rsid w:val="00EB3C41"/>
    <w:rsid w:val="00EB41A1"/>
    <w:rsid w:val="00EB4EF8"/>
    <w:rsid w:val="00EB5656"/>
    <w:rsid w:val="00EB73A9"/>
    <w:rsid w:val="00EB7A3C"/>
    <w:rsid w:val="00EB7B05"/>
    <w:rsid w:val="00EC117A"/>
    <w:rsid w:val="00EC1A75"/>
    <w:rsid w:val="00EC1E6A"/>
    <w:rsid w:val="00EC37B9"/>
    <w:rsid w:val="00EC3895"/>
    <w:rsid w:val="00EC4225"/>
    <w:rsid w:val="00EC5A1E"/>
    <w:rsid w:val="00EC6380"/>
    <w:rsid w:val="00EC7158"/>
    <w:rsid w:val="00EC7195"/>
    <w:rsid w:val="00EC7247"/>
    <w:rsid w:val="00EC740D"/>
    <w:rsid w:val="00ED081F"/>
    <w:rsid w:val="00ED13EF"/>
    <w:rsid w:val="00ED23FE"/>
    <w:rsid w:val="00ED255C"/>
    <w:rsid w:val="00ED2D69"/>
    <w:rsid w:val="00ED2ED8"/>
    <w:rsid w:val="00ED3C82"/>
    <w:rsid w:val="00ED4072"/>
    <w:rsid w:val="00ED4279"/>
    <w:rsid w:val="00ED42F4"/>
    <w:rsid w:val="00ED491B"/>
    <w:rsid w:val="00ED4E38"/>
    <w:rsid w:val="00ED4E64"/>
    <w:rsid w:val="00ED5162"/>
    <w:rsid w:val="00ED51E4"/>
    <w:rsid w:val="00ED5795"/>
    <w:rsid w:val="00ED6ED3"/>
    <w:rsid w:val="00EE060C"/>
    <w:rsid w:val="00EE0852"/>
    <w:rsid w:val="00EE1196"/>
    <w:rsid w:val="00EE2177"/>
    <w:rsid w:val="00EE32E7"/>
    <w:rsid w:val="00EE36E1"/>
    <w:rsid w:val="00EE3ED5"/>
    <w:rsid w:val="00EE649B"/>
    <w:rsid w:val="00EE67EB"/>
    <w:rsid w:val="00EE6B00"/>
    <w:rsid w:val="00EE77F7"/>
    <w:rsid w:val="00EF11CE"/>
    <w:rsid w:val="00EF2B7B"/>
    <w:rsid w:val="00EF2DCB"/>
    <w:rsid w:val="00EF32B9"/>
    <w:rsid w:val="00EF3329"/>
    <w:rsid w:val="00EF38B9"/>
    <w:rsid w:val="00EF38D1"/>
    <w:rsid w:val="00EF4115"/>
    <w:rsid w:val="00EF4660"/>
    <w:rsid w:val="00EF4CA2"/>
    <w:rsid w:val="00EF4D77"/>
    <w:rsid w:val="00EF50B4"/>
    <w:rsid w:val="00EF5108"/>
    <w:rsid w:val="00EF544F"/>
    <w:rsid w:val="00EF6CF3"/>
    <w:rsid w:val="00EF711A"/>
    <w:rsid w:val="00EF7261"/>
    <w:rsid w:val="00EF72AB"/>
    <w:rsid w:val="00F000EE"/>
    <w:rsid w:val="00F00C95"/>
    <w:rsid w:val="00F01B4E"/>
    <w:rsid w:val="00F01D98"/>
    <w:rsid w:val="00F02A5E"/>
    <w:rsid w:val="00F02C07"/>
    <w:rsid w:val="00F037B0"/>
    <w:rsid w:val="00F04356"/>
    <w:rsid w:val="00F04A3D"/>
    <w:rsid w:val="00F06EA9"/>
    <w:rsid w:val="00F0778F"/>
    <w:rsid w:val="00F10CCC"/>
    <w:rsid w:val="00F10E20"/>
    <w:rsid w:val="00F11B14"/>
    <w:rsid w:val="00F12BCC"/>
    <w:rsid w:val="00F13684"/>
    <w:rsid w:val="00F13A8D"/>
    <w:rsid w:val="00F142FA"/>
    <w:rsid w:val="00F14C89"/>
    <w:rsid w:val="00F15AEB"/>
    <w:rsid w:val="00F21F0C"/>
    <w:rsid w:val="00F2237F"/>
    <w:rsid w:val="00F23798"/>
    <w:rsid w:val="00F23D6A"/>
    <w:rsid w:val="00F24585"/>
    <w:rsid w:val="00F24926"/>
    <w:rsid w:val="00F2550B"/>
    <w:rsid w:val="00F25640"/>
    <w:rsid w:val="00F263F3"/>
    <w:rsid w:val="00F266C8"/>
    <w:rsid w:val="00F266D7"/>
    <w:rsid w:val="00F268AA"/>
    <w:rsid w:val="00F27470"/>
    <w:rsid w:val="00F278F1"/>
    <w:rsid w:val="00F317BF"/>
    <w:rsid w:val="00F31FBC"/>
    <w:rsid w:val="00F33D5B"/>
    <w:rsid w:val="00F34561"/>
    <w:rsid w:val="00F364F8"/>
    <w:rsid w:val="00F36840"/>
    <w:rsid w:val="00F36BFA"/>
    <w:rsid w:val="00F37138"/>
    <w:rsid w:val="00F4004D"/>
    <w:rsid w:val="00F40929"/>
    <w:rsid w:val="00F4114F"/>
    <w:rsid w:val="00F41397"/>
    <w:rsid w:val="00F41C4C"/>
    <w:rsid w:val="00F41C73"/>
    <w:rsid w:val="00F42060"/>
    <w:rsid w:val="00F4247D"/>
    <w:rsid w:val="00F4262A"/>
    <w:rsid w:val="00F437C7"/>
    <w:rsid w:val="00F440C0"/>
    <w:rsid w:val="00F4535E"/>
    <w:rsid w:val="00F454B9"/>
    <w:rsid w:val="00F45571"/>
    <w:rsid w:val="00F4585C"/>
    <w:rsid w:val="00F458CA"/>
    <w:rsid w:val="00F45941"/>
    <w:rsid w:val="00F47E1C"/>
    <w:rsid w:val="00F503B6"/>
    <w:rsid w:val="00F507A2"/>
    <w:rsid w:val="00F51EAD"/>
    <w:rsid w:val="00F5211D"/>
    <w:rsid w:val="00F528AE"/>
    <w:rsid w:val="00F52D65"/>
    <w:rsid w:val="00F5334C"/>
    <w:rsid w:val="00F53587"/>
    <w:rsid w:val="00F5398E"/>
    <w:rsid w:val="00F53A30"/>
    <w:rsid w:val="00F54E36"/>
    <w:rsid w:val="00F55072"/>
    <w:rsid w:val="00F551D1"/>
    <w:rsid w:val="00F55A47"/>
    <w:rsid w:val="00F566CE"/>
    <w:rsid w:val="00F56FAC"/>
    <w:rsid w:val="00F5723F"/>
    <w:rsid w:val="00F57921"/>
    <w:rsid w:val="00F57D1C"/>
    <w:rsid w:val="00F64A66"/>
    <w:rsid w:val="00F651B6"/>
    <w:rsid w:val="00F65CA2"/>
    <w:rsid w:val="00F663D3"/>
    <w:rsid w:val="00F6641A"/>
    <w:rsid w:val="00F66A59"/>
    <w:rsid w:val="00F67B12"/>
    <w:rsid w:val="00F724B4"/>
    <w:rsid w:val="00F73858"/>
    <w:rsid w:val="00F73C88"/>
    <w:rsid w:val="00F740ED"/>
    <w:rsid w:val="00F7420D"/>
    <w:rsid w:val="00F75112"/>
    <w:rsid w:val="00F766AF"/>
    <w:rsid w:val="00F7723E"/>
    <w:rsid w:val="00F80672"/>
    <w:rsid w:val="00F8169A"/>
    <w:rsid w:val="00F82C29"/>
    <w:rsid w:val="00F82DF4"/>
    <w:rsid w:val="00F83AA8"/>
    <w:rsid w:val="00F8430E"/>
    <w:rsid w:val="00F84A5A"/>
    <w:rsid w:val="00F84D51"/>
    <w:rsid w:val="00F851C6"/>
    <w:rsid w:val="00F854CD"/>
    <w:rsid w:val="00F859A5"/>
    <w:rsid w:val="00F87BB0"/>
    <w:rsid w:val="00F90976"/>
    <w:rsid w:val="00F90A17"/>
    <w:rsid w:val="00F921B7"/>
    <w:rsid w:val="00F9450D"/>
    <w:rsid w:val="00F94E45"/>
    <w:rsid w:val="00F95C7C"/>
    <w:rsid w:val="00F95DDA"/>
    <w:rsid w:val="00F962C2"/>
    <w:rsid w:val="00F96E9D"/>
    <w:rsid w:val="00FA0189"/>
    <w:rsid w:val="00FA104D"/>
    <w:rsid w:val="00FA1D45"/>
    <w:rsid w:val="00FA2617"/>
    <w:rsid w:val="00FA409A"/>
    <w:rsid w:val="00FA4A83"/>
    <w:rsid w:val="00FA4BBE"/>
    <w:rsid w:val="00FA4D14"/>
    <w:rsid w:val="00FB01CB"/>
    <w:rsid w:val="00FB0BF8"/>
    <w:rsid w:val="00FB1330"/>
    <w:rsid w:val="00FB145B"/>
    <w:rsid w:val="00FB1D23"/>
    <w:rsid w:val="00FB2544"/>
    <w:rsid w:val="00FB3310"/>
    <w:rsid w:val="00FB3B2B"/>
    <w:rsid w:val="00FB51B0"/>
    <w:rsid w:val="00FB5C2F"/>
    <w:rsid w:val="00FB624B"/>
    <w:rsid w:val="00FB77AD"/>
    <w:rsid w:val="00FC01B5"/>
    <w:rsid w:val="00FC0853"/>
    <w:rsid w:val="00FC1773"/>
    <w:rsid w:val="00FC2384"/>
    <w:rsid w:val="00FC35A6"/>
    <w:rsid w:val="00FC3657"/>
    <w:rsid w:val="00FC45B2"/>
    <w:rsid w:val="00FC58BC"/>
    <w:rsid w:val="00FC6456"/>
    <w:rsid w:val="00FC64EE"/>
    <w:rsid w:val="00FC73FD"/>
    <w:rsid w:val="00FD1168"/>
    <w:rsid w:val="00FD2405"/>
    <w:rsid w:val="00FD270E"/>
    <w:rsid w:val="00FD2DB5"/>
    <w:rsid w:val="00FD420A"/>
    <w:rsid w:val="00FD4B58"/>
    <w:rsid w:val="00FD5F09"/>
    <w:rsid w:val="00FD66F8"/>
    <w:rsid w:val="00FD793F"/>
    <w:rsid w:val="00FE0219"/>
    <w:rsid w:val="00FE1502"/>
    <w:rsid w:val="00FE150D"/>
    <w:rsid w:val="00FE16B8"/>
    <w:rsid w:val="00FE1C5A"/>
    <w:rsid w:val="00FE2A27"/>
    <w:rsid w:val="00FE3623"/>
    <w:rsid w:val="00FE3C8E"/>
    <w:rsid w:val="00FE3E47"/>
    <w:rsid w:val="00FE413D"/>
    <w:rsid w:val="00FE41C5"/>
    <w:rsid w:val="00FE4792"/>
    <w:rsid w:val="00FE4ABB"/>
    <w:rsid w:val="00FE51B9"/>
    <w:rsid w:val="00FE61C8"/>
    <w:rsid w:val="00FE6AA4"/>
    <w:rsid w:val="00FE7380"/>
    <w:rsid w:val="00FE75D7"/>
    <w:rsid w:val="00FE779D"/>
    <w:rsid w:val="00FE7864"/>
    <w:rsid w:val="00FE7942"/>
    <w:rsid w:val="00FE7D20"/>
    <w:rsid w:val="00FF03A6"/>
    <w:rsid w:val="00FF05E3"/>
    <w:rsid w:val="00FF08D8"/>
    <w:rsid w:val="00FF1170"/>
    <w:rsid w:val="00FF1427"/>
    <w:rsid w:val="00FF23D0"/>
    <w:rsid w:val="00FF255F"/>
    <w:rsid w:val="00FF3D89"/>
    <w:rsid w:val="00FF40DA"/>
    <w:rsid w:val="00FF4833"/>
    <w:rsid w:val="00FF48E9"/>
    <w:rsid w:val="00FF4E75"/>
    <w:rsid w:val="00FF52CF"/>
    <w:rsid w:val="00FF59F3"/>
    <w:rsid w:val="00FF61A4"/>
    <w:rsid w:val="00FF64FB"/>
    <w:rsid w:val="00FF726D"/>
    <w:rsid w:val="00FF7F9D"/>
    <w:rsid w:val="01011C0C"/>
    <w:rsid w:val="0132DD3B"/>
    <w:rsid w:val="0135E1B2"/>
    <w:rsid w:val="014B86EA"/>
    <w:rsid w:val="015F2F62"/>
    <w:rsid w:val="01B5D6A5"/>
    <w:rsid w:val="01CB99D6"/>
    <w:rsid w:val="01CEB447"/>
    <w:rsid w:val="01CF9CB8"/>
    <w:rsid w:val="01FC6350"/>
    <w:rsid w:val="0209B78F"/>
    <w:rsid w:val="0222B46C"/>
    <w:rsid w:val="02575825"/>
    <w:rsid w:val="0295CE65"/>
    <w:rsid w:val="02C0F4BB"/>
    <w:rsid w:val="0330D103"/>
    <w:rsid w:val="033F645E"/>
    <w:rsid w:val="036ADE86"/>
    <w:rsid w:val="038EBB75"/>
    <w:rsid w:val="039CCC5C"/>
    <w:rsid w:val="03F6F098"/>
    <w:rsid w:val="041BD2EE"/>
    <w:rsid w:val="042EF54E"/>
    <w:rsid w:val="0465A3CF"/>
    <w:rsid w:val="046A84BA"/>
    <w:rsid w:val="0471B4A9"/>
    <w:rsid w:val="047272D4"/>
    <w:rsid w:val="047BA446"/>
    <w:rsid w:val="0482EC5B"/>
    <w:rsid w:val="048990B5"/>
    <w:rsid w:val="04B60E11"/>
    <w:rsid w:val="04D2B16A"/>
    <w:rsid w:val="04F8D8CC"/>
    <w:rsid w:val="051BBFC9"/>
    <w:rsid w:val="052D25A0"/>
    <w:rsid w:val="0556B403"/>
    <w:rsid w:val="055F9DF9"/>
    <w:rsid w:val="058386E0"/>
    <w:rsid w:val="05A89873"/>
    <w:rsid w:val="05BEE45C"/>
    <w:rsid w:val="05CF9A82"/>
    <w:rsid w:val="05E56C44"/>
    <w:rsid w:val="05F0DF3E"/>
    <w:rsid w:val="0615F480"/>
    <w:rsid w:val="067E378A"/>
    <w:rsid w:val="06E7F2E1"/>
    <w:rsid w:val="07129D34"/>
    <w:rsid w:val="073A7A28"/>
    <w:rsid w:val="073AA7B0"/>
    <w:rsid w:val="076812A8"/>
    <w:rsid w:val="07E43D62"/>
    <w:rsid w:val="07F9AF87"/>
    <w:rsid w:val="07FE47BC"/>
    <w:rsid w:val="080B6320"/>
    <w:rsid w:val="0824ABE4"/>
    <w:rsid w:val="08396FC4"/>
    <w:rsid w:val="0845B250"/>
    <w:rsid w:val="0847D239"/>
    <w:rsid w:val="084D0885"/>
    <w:rsid w:val="0854EE40"/>
    <w:rsid w:val="085849C6"/>
    <w:rsid w:val="08608474"/>
    <w:rsid w:val="08B615CB"/>
    <w:rsid w:val="08F2D519"/>
    <w:rsid w:val="0914F158"/>
    <w:rsid w:val="0936F67B"/>
    <w:rsid w:val="094344D8"/>
    <w:rsid w:val="0944A194"/>
    <w:rsid w:val="096EC537"/>
    <w:rsid w:val="09C32EFD"/>
    <w:rsid w:val="09C9158E"/>
    <w:rsid w:val="0A0F7B3E"/>
    <w:rsid w:val="0A0FCE0F"/>
    <w:rsid w:val="0A2F6DA3"/>
    <w:rsid w:val="0A3D564B"/>
    <w:rsid w:val="0A5AC4EA"/>
    <w:rsid w:val="0A60584B"/>
    <w:rsid w:val="0AC3194B"/>
    <w:rsid w:val="0AC8DDCD"/>
    <w:rsid w:val="0AE08C74"/>
    <w:rsid w:val="0AE519C5"/>
    <w:rsid w:val="0AF41C2C"/>
    <w:rsid w:val="0B1E8757"/>
    <w:rsid w:val="0B211E54"/>
    <w:rsid w:val="0B561C96"/>
    <w:rsid w:val="0B97BEC5"/>
    <w:rsid w:val="0B98EC3B"/>
    <w:rsid w:val="0BB046F3"/>
    <w:rsid w:val="0BD49C48"/>
    <w:rsid w:val="0BECB4CF"/>
    <w:rsid w:val="0BF62DB7"/>
    <w:rsid w:val="0BF96941"/>
    <w:rsid w:val="0BFC70A0"/>
    <w:rsid w:val="0C174CFA"/>
    <w:rsid w:val="0C7081A0"/>
    <w:rsid w:val="0CB0A81D"/>
    <w:rsid w:val="0D2518AE"/>
    <w:rsid w:val="0D3809CA"/>
    <w:rsid w:val="0D3EEEDD"/>
    <w:rsid w:val="0DABD092"/>
    <w:rsid w:val="0DB23702"/>
    <w:rsid w:val="0DC3106D"/>
    <w:rsid w:val="0DF05536"/>
    <w:rsid w:val="0E08680B"/>
    <w:rsid w:val="0E0FE08B"/>
    <w:rsid w:val="0E30D3C0"/>
    <w:rsid w:val="0E4E0B6B"/>
    <w:rsid w:val="0E62F7BE"/>
    <w:rsid w:val="0EA9FE1F"/>
    <w:rsid w:val="0EAE3428"/>
    <w:rsid w:val="0EDC6266"/>
    <w:rsid w:val="0F3A6772"/>
    <w:rsid w:val="0F46D284"/>
    <w:rsid w:val="0F689C24"/>
    <w:rsid w:val="0FAE8FA6"/>
    <w:rsid w:val="0FF50AEB"/>
    <w:rsid w:val="10030DA0"/>
    <w:rsid w:val="10083537"/>
    <w:rsid w:val="1032F703"/>
    <w:rsid w:val="1077354B"/>
    <w:rsid w:val="108EA9C9"/>
    <w:rsid w:val="10D39EB3"/>
    <w:rsid w:val="10F10C6A"/>
    <w:rsid w:val="1128F94D"/>
    <w:rsid w:val="113C7ECC"/>
    <w:rsid w:val="1141DDBF"/>
    <w:rsid w:val="11552919"/>
    <w:rsid w:val="11679E8B"/>
    <w:rsid w:val="1170E625"/>
    <w:rsid w:val="1180424B"/>
    <w:rsid w:val="11804A32"/>
    <w:rsid w:val="11ABCF40"/>
    <w:rsid w:val="11D21F64"/>
    <w:rsid w:val="11D2337F"/>
    <w:rsid w:val="11E86EE4"/>
    <w:rsid w:val="12041F51"/>
    <w:rsid w:val="120D2C5B"/>
    <w:rsid w:val="12330A99"/>
    <w:rsid w:val="124AC9DB"/>
    <w:rsid w:val="12670D17"/>
    <w:rsid w:val="128ECCBC"/>
    <w:rsid w:val="12977DAA"/>
    <w:rsid w:val="12D939D6"/>
    <w:rsid w:val="13088C02"/>
    <w:rsid w:val="131F924D"/>
    <w:rsid w:val="133AADA2"/>
    <w:rsid w:val="13859D38"/>
    <w:rsid w:val="138DD920"/>
    <w:rsid w:val="1397C3FE"/>
    <w:rsid w:val="13A08AFE"/>
    <w:rsid w:val="13AA6901"/>
    <w:rsid w:val="13B4E95E"/>
    <w:rsid w:val="13C1EE23"/>
    <w:rsid w:val="13C45613"/>
    <w:rsid w:val="13D3B0ED"/>
    <w:rsid w:val="13E60E9A"/>
    <w:rsid w:val="140658CA"/>
    <w:rsid w:val="142DFA52"/>
    <w:rsid w:val="1453CF0D"/>
    <w:rsid w:val="145A3375"/>
    <w:rsid w:val="145C12FF"/>
    <w:rsid w:val="148111F3"/>
    <w:rsid w:val="148524CA"/>
    <w:rsid w:val="14CBF1ED"/>
    <w:rsid w:val="14E1940D"/>
    <w:rsid w:val="1535025F"/>
    <w:rsid w:val="15561972"/>
    <w:rsid w:val="15CB60DA"/>
    <w:rsid w:val="15CB8F66"/>
    <w:rsid w:val="15CE1412"/>
    <w:rsid w:val="15DD3E2F"/>
    <w:rsid w:val="15E2F1C1"/>
    <w:rsid w:val="15E4BDEC"/>
    <w:rsid w:val="15F30D4C"/>
    <w:rsid w:val="163F6C02"/>
    <w:rsid w:val="16B42DED"/>
    <w:rsid w:val="16E15D36"/>
    <w:rsid w:val="17194098"/>
    <w:rsid w:val="172B265B"/>
    <w:rsid w:val="173A2BA4"/>
    <w:rsid w:val="173C03B5"/>
    <w:rsid w:val="176CE3D7"/>
    <w:rsid w:val="17707245"/>
    <w:rsid w:val="17878941"/>
    <w:rsid w:val="17C098FA"/>
    <w:rsid w:val="17C4C1BD"/>
    <w:rsid w:val="17CAC3E2"/>
    <w:rsid w:val="17CE5345"/>
    <w:rsid w:val="17FDE391"/>
    <w:rsid w:val="1838718D"/>
    <w:rsid w:val="1860E34A"/>
    <w:rsid w:val="18A74556"/>
    <w:rsid w:val="18A7FDDF"/>
    <w:rsid w:val="18ABDBE9"/>
    <w:rsid w:val="18C09389"/>
    <w:rsid w:val="195C0C7B"/>
    <w:rsid w:val="197CFA3F"/>
    <w:rsid w:val="19B96418"/>
    <w:rsid w:val="19CB7DDF"/>
    <w:rsid w:val="1A149CEE"/>
    <w:rsid w:val="1A2555D4"/>
    <w:rsid w:val="1A35CCE8"/>
    <w:rsid w:val="1A51FAA5"/>
    <w:rsid w:val="1A5B4A8F"/>
    <w:rsid w:val="1A65A152"/>
    <w:rsid w:val="1A7A9A3C"/>
    <w:rsid w:val="1A9F0DF5"/>
    <w:rsid w:val="1ACEA490"/>
    <w:rsid w:val="1AE72B5B"/>
    <w:rsid w:val="1AF0EB48"/>
    <w:rsid w:val="1B3A7EA0"/>
    <w:rsid w:val="1B6F917A"/>
    <w:rsid w:val="1B975CC2"/>
    <w:rsid w:val="1BB6CB5A"/>
    <w:rsid w:val="1BC0A9A8"/>
    <w:rsid w:val="1BC688E4"/>
    <w:rsid w:val="1BCE0C94"/>
    <w:rsid w:val="1BD95BBE"/>
    <w:rsid w:val="1BDA7718"/>
    <w:rsid w:val="1C0E1D2E"/>
    <w:rsid w:val="1C15F682"/>
    <w:rsid w:val="1C164972"/>
    <w:rsid w:val="1C509BF5"/>
    <w:rsid w:val="1C50E8C3"/>
    <w:rsid w:val="1C52B465"/>
    <w:rsid w:val="1C52D8CC"/>
    <w:rsid w:val="1C64EA98"/>
    <w:rsid w:val="1C6971DE"/>
    <w:rsid w:val="1C6A7018"/>
    <w:rsid w:val="1C8DE0C0"/>
    <w:rsid w:val="1CA05B45"/>
    <w:rsid w:val="1CC53FD7"/>
    <w:rsid w:val="1CFF0B50"/>
    <w:rsid w:val="1D0592C5"/>
    <w:rsid w:val="1D27668F"/>
    <w:rsid w:val="1D849F5A"/>
    <w:rsid w:val="1E280A7A"/>
    <w:rsid w:val="1E47B3BA"/>
    <w:rsid w:val="1E78FB79"/>
    <w:rsid w:val="1E94A7BA"/>
    <w:rsid w:val="1E99B531"/>
    <w:rsid w:val="1EB93357"/>
    <w:rsid w:val="1EBD3738"/>
    <w:rsid w:val="1EEC2ECB"/>
    <w:rsid w:val="1EEFF3FC"/>
    <w:rsid w:val="1EFDBD38"/>
    <w:rsid w:val="1F121D3B"/>
    <w:rsid w:val="1F242D29"/>
    <w:rsid w:val="1F50E08A"/>
    <w:rsid w:val="1FC51F7C"/>
    <w:rsid w:val="1FD4BFA2"/>
    <w:rsid w:val="2072ABD9"/>
    <w:rsid w:val="20A58B73"/>
    <w:rsid w:val="20D619E2"/>
    <w:rsid w:val="20DB758C"/>
    <w:rsid w:val="2102C070"/>
    <w:rsid w:val="218CACC6"/>
    <w:rsid w:val="219992C6"/>
    <w:rsid w:val="21D239BF"/>
    <w:rsid w:val="21F260B0"/>
    <w:rsid w:val="21F80BE7"/>
    <w:rsid w:val="2210EE8F"/>
    <w:rsid w:val="2224542A"/>
    <w:rsid w:val="2273E3FA"/>
    <w:rsid w:val="2286F68F"/>
    <w:rsid w:val="2295649D"/>
    <w:rsid w:val="22BAF185"/>
    <w:rsid w:val="22C95EAF"/>
    <w:rsid w:val="230D2A40"/>
    <w:rsid w:val="232E58F1"/>
    <w:rsid w:val="233A7062"/>
    <w:rsid w:val="235F3AB4"/>
    <w:rsid w:val="2364D2C3"/>
    <w:rsid w:val="2366C72E"/>
    <w:rsid w:val="23CC65A1"/>
    <w:rsid w:val="23F9B24B"/>
    <w:rsid w:val="243582BB"/>
    <w:rsid w:val="243FE055"/>
    <w:rsid w:val="2452A3B0"/>
    <w:rsid w:val="24961E63"/>
    <w:rsid w:val="24B58E06"/>
    <w:rsid w:val="24CAC3B8"/>
    <w:rsid w:val="24D041A1"/>
    <w:rsid w:val="24EE97B1"/>
    <w:rsid w:val="24F9C792"/>
    <w:rsid w:val="24FE42B2"/>
    <w:rsid w:val="250F71D7"/>
    <w:rsid w:val="253359B7"/>
    <w:rsid w:val="254F2295"/>
    <w:rsid w:val="2552DACE"/>
    <w:rsid w:val="25772228"/>
    <w:rsid w:val="25D258DD"/>
    <w:rsid w:val="26423093"/>
    <w:rsid w:val="2647937E"/>
    <w:rsid w:val="264A290D"/>
    <w:rsid w:val="26587AD6"/>
    <w:rsid w:val="26614459"/>
    <w:rsid w:val="267DBCD9"/>
    <w:rsid w:val="2683D18E"/>
    <w:rsid w:val="26A813D3"/>
    <w:rsid w:val="26B43649"/>
    <w:rsid w:val="26BA442C"/>
    <w:rsid w:val="272AF401"/>
    <w:rsid w:val="272BB235"/>
    <w:rsid w:val="273F606D"/>
    <w:rsid w:val="2761D0CB"/>
    <w:rsid w:val="27816E2C"/>
    <w:rsid w:val="28088C0B"/>
    <w:rsid w:val="2829FE31"/>
    <w:rsid w:val="2871E247"/>
    <w:rsid w:val="287CBEB5"/>
    <w:rsid w:val="287FC610"/>
    <w:rsid w:val="289E0710"/>
    <w:rsid w:val="28A6CD59"/>
    <w:rsid w:val="28C21370"/>
    <w:rsid w:val="28D23924"/>
    <w:rsid w:val="28DBAD2E"/>
    <w:rsid w:val="2931148F"/>
    <w:rsid w:val="293893AD"/>
    <w:rsid w:val="2971271D"/>
    <w:rsid w:val="29A0EA41"/>
    <w:rsid w:val="29D055A5"/>
    <w:rsid w:val="2A015753"/>
    <w:rsid w:val="2A139A5B"/>
    <w:rsid w:val="2A1AEF22"/>
    <w:rsid w:val="2A1E5247"/>
    <w:rsid w:val="2A319FD5"/>
    <w:rsid w:val="2AA002BB"/>
    <w:rsid w:val="2AB5222C"/>
    <w:rsid w:val="2AC271EC"/>
    <w:rsid w:val="2AD3B30B"/>
    <w:rsid w:val="2AD7ED89"/>
    <w:rsid w:val="2B025966"/>
    <w:rsid w:val="2B02E086"/>
    <w:rsid w:val="2B196A71"/>
    <w:rsid w:val="2BA18BF0"/>
    <w:rsid w:val="2BBFD67B"/>
    <w:rsid w:val="2BC7BAAD"/>
    <w:rsid w:val="2BCBF7C2"/>
    <w:rsid w:val="2BDA13EA"/>
    <w:rsid w:val="2BF20B94"/>
    <w:rsid w:val="2C09E2A7"/>
    <w:rsid w:val="2C0E27C4"/>
    <w:rsid w:val="2C1A87D5"/>
    <w:rsid w:val="2C23844D"/>
    <w:rsid w:val="2C2A6CFA"/>
    <w:rsid w:val="2CC73FF6"/>
    <w:rsid w:val="2CE03963"/>
    <w:rsid w:val="2D1C5418"/>
    <w:rsid w:val="2D4442D3"/>
    <w:rsid w:val="2D465F91"/>
    <w:rsid w:val="2D796454"/>
    <w:rsid w:val="2D8A5C21"/>
    <w:rsid w:val="2DA7BE58"/>
    <w:rsid w:val="2DAE9B18"/>
    <w:rsid w:val="2DF28019"/>
    <w:rsid w:val="2E186832"/>
    <w:rsid w:val="2E27BF7C"/>
    <w:rsid w:val="2E44851C"/>
    <w:rsid w:val="2E5174D2"/>
    <w:rsid w:val="2EA555B5"/>
    <w:rsid w:val="2EE956DF"/>
    <w:rsid w:val="2EEA775B"/>
    <w:rsid w:val="2EF3DCEC"/>
    <w:rsid w:val="2EFCA350"/>
    <w:rsid w:val="2F0DE440"/>
    <w:rsid w:val="2F4BDF18"/>
    <w:rsid w:val="2F6A221D"/>
    <w:rsid w:val="2F82065A"/>
    <w:rsid w:val="2F916FEF"/>
    <w:rsid w:val="2F933DBB"/>
    <w:rsid w:val="30329DE6"/>
    <w:rsid w:val="3090B8B6"/>
    <w:rsid w:val="30963C1E"/>
    <w:rsid w:val="30B3C2D8"/>
    <w:rsid w:val="30E50281"/>
    <w:rsid w:val="30EA56DD"/>
    <w:rsid w:val="31226C03"/>
    <w:rsid w:val="312C8DA0"/>
    <w:rsid w:val="312F3BB1"/>
    <w:rsid w:val="31320468"/>
    <w:rsid w:val="313A0837"/>
    <w:rsid w:val="31B475E1"/>
    <w:rsid w:val="31E18BEC"/>
    <w:rsid w:val="31F9D4F0"/>
    <w:rsid w:val="324D600D"/>
    <w:rsid w:val="3254A72C"/>
    <w:rsid w:val="3262D9D1"/>
    <w:rsid w:val="3264F904"/>
    <w:rsid w:val="327A3BD9"/>
    <w:rsid w:val="32BCAD45"/>
    <w:rsid w:val="32D4B9FC"/>
    <w:rsid w:val="32D7C679"/>
    <w:rsid w:val="3301CE34"/>
    <w:rsid w:val="3343AC25"/>
    <w:rsid w:val="33C82504"/>
    <w:rsid w:val="33D7D436"/>
    <w:rsid w:val="33F8D569"/>
    <w:rsid w:val="34039AA4"/>
    <w:rsid w:val="341BCB4A"/>
    <w:rsid w:val="34215C45"/>
    <w:rsid w:val="349FE683"/>
    <w:rsid w:val="34B03E6F"/>
    <w:rsid w:val="34CBCC2B"/>
    <w:rsid w:val="34EDDFFF"/>
    <w:rsid w:val="353196D0"/>
    <w:rsid w:val="354DF645"/>
    <w:rsid w:val="355F76C1"/>
    <w:rsid w:val="3577D360"/>
    <w:rsid w:val="35A4126E"/>
    <w:rsid w:val="35BF0F1B"/>
    <w:rsid w:val="35EE11F8"/>
    <w:rsid w:val="3607F6FB"/>
    <w:rsid w:val="360994FD"/>
    <w:rsid w:val="361D6BC2"/>
    <w:rsid w:val="366BC708"/>
    <w:rsid w:val="366D4D9D"/>
    <w:rsid w:val="3698F226"/>
    <w:rsid w:val="369E30C2"/>
    <w:rsid w:val="36E937CE"/>
    <w:rsid w:val="36F5ADE5"/>
    <w:rsid w:val="36F7BF97"/>
    <w:rsid w:val="37137C4F"/>
    <w:rsid w:val="3722FF85"/>
    <w:rsid w:val="37273FDB"/>
    <w:rsid w:val="37327306"/>
    <w:rsid w:val="37699375"/>
    <w:rsid w:val="379A4142"/>
    <w:rsid w:val="37AC240D"/>
    <w:rsid w:val="37B3BCBA"/>
    <w:rsid w:val="37DB43CF"/>
    <w:rsid w:val="3812ABA6"/>
    <w:rsid w:val="382B85D0"/>
    <w:rsid w:val="383B3BE1"/>
    <w:rsid w:val="387CCA7D"/>
    <w:rsid w:val="389A2405"/>
    <w:rsid w:val="394707E8"/>
    <w:rsid w:val="394788B3"/>
    <w:rsid w:val="394AB2B5"/>
    <w:rsid w:val="396A0FDC"/>
    <w:rsid w:val="39795EF1"/>
    <w:rsid w:val="39BAB54F"/>
    <w:rsid w:val="39DC675A"/>
    <w:rsid w:val="39E119E5"/>
    <w:rsid w:val="3A1756F1"/>
    <w:rsid w:val="3A1840A6"/>
    <w:rsid w:val="3A30FBEB"/>
    <w:rsid w:val="3A415A4F"/>
    <w:rsid w:val="3A4E8281"/>
    <w:rsid w:val="3A50DD0D"/>
    <w:rsid w:val="3A66B89A"/>
    <w:rsid w:val="3A67A1FE"/>
    <w:rsid w:val="3ABECC14"/>
    <w:rsid w:val="3AD4BFD9"/>
    <w:rsid w:val="3ADC301B"/>
    <w:rsid w:val="3AEAA18A"/>
    <w:rsid w:val="3B4F443E"/>
    <w:rsid w:val="3B9DF725"/>
    <w:rsid w:val="3BB7708B"/>
    <w:rsid w:val="3BC6FA70"/>
    <w:rsid w:val="3BDAD082"/>
    <w:rsid w:val="3BDAE061"/>
    <w:rsid w:val="3BE7280E"/>
    <w:rsid w:val="3BF49A1C"/>
    <w:rsid w:val="3C054A34"/>
    <w:rsid w:val="3C200DAE"/>
    <w:rsid w:val="3C4B5DC7"/>
    <w:rsid w:val="3C5A4B83"/>
    <w:rsid w:val="3C6E9209"/>
    <w:rsid w:val="3C778B88"/>
    <w:rsid w:val="3C899159"/>
    <w:rsid w:val="3CF0510C"/>
    <w:rsid w:val="3D06A427"/>
    <w:rsid w:val="3D07E67F"/>
    <w:rsid w:val="3D3CCB91"/>
    <w:rsid w:val="3D437B38"/>
    <w:rsid w:val="3D63990E"/>
    <w:rsid w:val="3D77A0F7"/>
    <w:rsid w:val="3DBF0DF6"/>
    <w:rsid w:val="3DC7EBCF"/>
    <w:rsid w:val="3DDB333D"/>
    <w:rsid w:val="3E47CED1"/>
    <w:rsid w:val="3E5F6613"/>
    <w:rsid w:val="3E5F74DE"/>
    <w:rsid w:val="3EC2A7FC"/>
    <w:rsid w:val="3EE138F0"/>
    <w:rsid w:val="3EE2EAB3"/>
    <w:rsid w:val="3EEA5445"/>
    <w:rsid w:val="3F19515C"/>
    <w:rsid w:val="3F359A77"/>
    <w:rsid w:val="3F922CD4"/>
    <w:rsid w:val="3FCC6727"/>
    <w:rsid w:val="3FE300A4"/>
    <w:rsid w:val="402FE393"/>
    <w:rsid w:val="403A1EE8"/>
    <w:rsid w:val="4062044E"/>
    <w:rsid w:val="40843AEC"/>
    <w:rsid w:val="40AD49F2"/>
    <w:rsid w:val="40B7DF10"/>
    <w:rsid w:val="40DD5C74"/>
    <w:rsid w:val="4139F3DB"/>
    <w:rsid w:val="414E9EE0"/>
    <w:rsid w:val="417104CA"/>
    <w:rsid w:val="41727D69"/>
    <w:rsid w:val="417A9036"/>
    <w:rsid w:val="41BA27F0"/>
    <w:rsid w:val="41DE1762"/>
    <w:rsid w:val="420D4712"/>
    <w:rsid w:val="4246AB2B"/>
    <w:rsid w:val="42564BAF"/>
    <w:rsid w:val="425ACC6C"/>
    <w:rsid w:val="425CE469"/>
    <w:rsid w:val="42829EF2"/>
    <w:rsid w:val="4283D5A2"/>
    <w:rsid w:val="428D9815"/>
    <w:rsid w:val="428E467A"/>
    <w:rsid w:val="42B72495"/>
    <w:rsid w:val="431584BB"/>
    <w:rsid w:val="43423955"/>
    <w:rsid w:val="434B537F"/>
    <w:rsid w:val="4353F59E"/>
    <w:rsid w:val="435DD3FF"/>
    <w:rsid w:val="43602785"/>
    <w:rsid w:val="4378E558"/>
    <w:rsid w:val="43958A27"/>
    <w:rsid w:val="43976327"/>
    <w:rsid w:val="43B736B6"/>
    <w:rsid w:val="43D590F2"/>
    <w:rsid w:val="43F716D8"/>
    <w:rsid w:val="44148D1C"/>
    <w:rsid w:val="44402244"/>
    <w:rsid w:val="444184EB"/>
    <w:rsid w:val="44441434"/>
    <w:rsid w:val="44890651"/>
    <w:rsid w:val="4498DFE3"/>
    <w:rsid w:val="449EFB1D"/>
    <w:rsid w:val="44BEDC12"/>
    <w:rsid w:val="451ADD3F"/>
    <w:rsid w:val="451C0E32"/>
    <w:rsid w:val="45291705"/>
    <w:rsid w:val="45344FD9"/>
    <w:rsid w:val="453E75DF"/>
    <w:rsid w:val="4544F7C8"/>
    <w:rsid w:val="4551E9E3"/>
    <w:rsid w:val="45617940"/>
    <w:rsid w:val="4580B445"/>
    <w:rsid w:val="45A56B3F"/>
    <w:rsid w:val="45AD4AD0"/>
    <w:rsid w:val="45C8E6A9"/>
    <w:rsid w:val="45D6B3A3"/>
    <w:rsid w:val="45E39EA2"/>
    <w:rsid w:val="45F294E2"/>
    <w:rsid w:val="4621B796"/>
    <w:rsid w:val="462DA0FC"/>
    <w:rsid w:val="46D35128"/>
    <w:rsid w:val="46EA823B"/>
    <w:rsid w:val="4705765E"/>
    <w:rsid w:val="4728A29F"/>
    <w:rsid w:val="473BABF8"/>
    <w:rsid w:val="478BE4E3"/>
    <w:rsid w:val="478C4C02"/>
    <w:rsid w:val="47D4838C"/>
    <w:rsid w:val="48258BB1"/>
    <w:rsid w:val="484EDFEA"/>
    <w:rsid w:val="4874E6CC"/>
    <w:rsid w:val="487F29DC"/>
    <w:rsid w:val="488DFBA1"/>
    <w:rsid w:val="48936BFE"/>
    <w:rsid w:val="48BE1E44"/>
    <w:rsid w:val="48CDFC85"/>
    <w:rsid w:val="48EC4968"/>
    <w:rsid w:val="49073A83"/>
    <w:rsid w:val="490818AA"/>
    <w:rsid w:val="4918C806"/>
    <w:rsid w:val="4931E204"/>
    <w:rsid w:val="4953E8DF"/>
    <w:rsid w:val="496DD1F5"/>
    <w:rsid w:val="49850C09"/>
    <w:rsid w:val="49A43A70"/>
    <w:rsid w:val="49BD7349"/>
    <w:rsid w:val="49BE34C1"/>
    <w:rsid w:val="49BE9084"/>
    <w:rsid w:val="4A12F448"/>
    <w:rsid w:val="4A2D6DFF"/>
    <w:rsid w:val="4A330C13"/>
    <w:rsid w:val="4A4EBCD5"/>
    <w:rsid w:val="4AAFFE9D"/>
    <w:rsid w:val="4AB63194"/>
    <w:rsid w:val="4ABFD10F"/>
    <w:rsid w:val="4ACC1499"/>
    <w:rsid w:val="4ACDD1D5"/>
    <w:rsid w:val="4AE5CFF6"/>
    <w:rsid w:val="4AEB6AF5"/>
    <w:rsid w:val="4B4862DA"/>
    <w:rsid w:val="4B75852E"/>
    <w:rsid w:val="4BD20643"/>
    <w:rsid w:val="4BDAC7EE"/>
    <w:rsid w:val="4C0AF911"/>
    <w:rsid w:val="4C2161DF"/>
    <w:rsid w:val="4C41C7D5"/>
    <w:rsid w:val="4C46FE19"/>
    <w:rsid w:val="4C4ED9DC"/>
    <w:rsid w:val="4C4EFFE5"/>
    <w:rsid w:val="4CC2C8A6"/>
    <w:rsid w:val="4CE3693E"/>
    <w:rsid w:val="4D21A766"/>
    <w:rsid w:val="4D2B29F5"/>
    <w:rsid w:val="4D2D9517"/>
    <w:rsid w:val="4D42462C"/>
    <w:rsid w:val="4D739945"/>
    <w:rsid w:val="4D7AE1BF"/>
    <w:rsid w:val="4DBB6AD3"/>
    <w:rsid w:val="4DF5DCD2"/>
    <w:rsid w:val="4DFC96B5"/>
    <w:rsid w:val="4E0B0B79"/>
    <w:rsid w:val="4E5B3238"/>
    <w:rsid w:val="4E6C4646"/>
    <w:rsid w:val="4E91D1B8"/>
    <w:rsid w:val="4EA7F8D6"/>
    <w:rsid w:val="4EAA4F41"/>
    <w:rsid w:val="4ED977FD"/>
    <w:rsid w:val="4EEB33A1"/>
    <w:rsid w:val="4F25F05D"/>
    <w:rsid w:val="4F28C24C"/>
    <w:rsid w:val="4F5B5DA4"/>
    <w:rsid w:val="4F5F54BC"/>
    <w:rsid w:val="4F606BC3"/>
    <w:rsid w:val="4F78A61F"/>
    <w:rsid w:val="4FCF8A07"/>
    <w:rsid w:val="4FEDD70A"/>
    <w:rsid w:val="4FFE7FB1"/>
    <w:rsid w:val="50104C5C"/>
    <w:rsid w:val="5032B84C"/>
    <w:rsid w:val="504AF325"/>
    <w:rsid w:val="505163E4"/>
    <w:rsid w:val="509F0A76"/>
    <w:rsid w:val="50AAE2B0"/>
    <w:rsid w:val="50B1EAFC"/>
    <w:rsid w:val="5101385B"/>
    <w:rsid w:val="513B1242"/>
    <w:rsid w:val="51416D67"/>
    <w:rsid w:val="514E1E41"/>
    <w:rsid w:val="5173429E"/>
    <w:rsid w:val="5174F2AC"/>
    <w:rsid w:val="5187E189"/>
    <w:rsid w:val="519FAF33"/>
    <w:rsid w:val="521FC102"/>
    <w:rsid w:val="5224E82B"/>
    <w:rsid w:val="524ED0F2"/>
    <w:rsid w:val="527A849F"/>
    <w:rsid w:val="528481DB"/>
    <w:rsid w:val="5292BC6A"/>
    <w:rsid w:val="529BA5AE"/>
    <w:rsid w:val="52CD0387"/>
    <w:rsid w:val="52D42CCE"/>
    <w:rsid w:val="52F87F28"/>
    <w:rsid w:val="5325B355"/>
    <w:rsid w:val="53320DB8"/>
    <w:rsid w:val="534D64B5"/>
    <w:rsid w:val="5362ACF7"/>
    <w:rsid w:val="539CE688"/>
    <w:rsid w:val="53D6B039"/>
    <w:rsid w:val="53E35B82"/>
    <w:rsid w:val="54041BBB"/>
    <w:rsid w:val="540BE107"/>
    <w:rsid w:val="5423E478"/>
    <w:rsid w:val="542E48CD"/>
    <w:rsid w:val="543AF880"/>
    <w:rsid w:val="544296D6"/>
    <w:rsid w:val="5445661E"/>
    <w:rsid w:val="545D7E3C"/>
    <w:rsid w:val="546FEACF"/>
    <w:rsid w:val="5490F461"/>
    <w:rsid w:val="54AFCF57"/>
    <w:rsid w:val="54B8E4FF"/>
    <w:rsid w:val="54B9F891"/>
    <w:rsid w:val="54BC899F"/>
    <w:rsid w:val="54BFB169"/>
    <w:rsid w:val="55101BAF"/>
    <w:rsid w:val="551174FD"/>
    <w:rsid w:val="55283A72"/>
    <w:rsid w:val="552A94BD"/>
    <w:rsid w:val="55BD009A"/>
    <w:rsid w:val="55F83C45"/>
    <w:rsid w:val="56188575"/>
    <w:rsid w:val="5668AA52"/>
    <w:rsid w:val="56CFCB3A"/>
    <w:rsid w:val="57091CB8"/>
    <w:rsid w:val="5779E344"/>
    <w:rsid w:val="5792DE2B"/>
    <w:rsid w:val="57D0304B"/>
    <w:rsid w:val="57F3E3F3"/>
    <w:rsid w:val="57FFBC9C"/>
    <w:rsid w:val="580FD429"/>
    <w:rsid w:val="585D725A"/>
    <w:rsid w:val="589A054A"/>
    <w:rsid w:val="58B8847B"/>
    <w:rsid w:val="58CA6B43"/>
    <w:rsid w:val="5901946A"/>
    <w:rsid w:val="59134820"/>
    <w:rsid w:val="592CA3FB"/>
    <w:rsid w:val="597B5E1E"/>
    <w:rsid w:val="59971F1A"/>
    <w:rsid w:val="599AD513"/>
    <w:rsid w:val="59A463AC"/>
    <w:rsid w:val="59C19A0E"/>
    <w:rsid w:val="59C39335"/>
    <w:rsid w:val="59C733CD"/>
    <w:rsid w:val="59CAB819"/>
    <w:rsid w:val="59F616A1"/>
    <w:rsid w:val="5A16A9FC"/>
    <w:rsid w:val="5A3E6129"/>
    <w:rsid w:val="5A51B711"/>
    <w:rsid w:val="5A704BAB"/>
    <w:rsid w:val="5AA8C24A"/>
    <w:rsid w:val="5AC5A324"/>
    <w:rsid w:val="5AC8D9A5"/>
    <w:rsid w:val="5AE701E0"/>
    <w:rsid w:val="5AEF1DDB"/>
    <w:rsid w:val="5AF49BEC"/>
    <w:rsid w:val="5AF7255C"/>
    <w:rsid w:val="5B05DE0C"/>
    <w:rsid w:val="5B366D2D"/>
    <w:rsid w:val="5B8E1140"/>
    <w:rsid w:val="5BAE7EE2"/>
    <w:rsid w:val="5BDCB5FB"/>
    <w:rsid w:val="5BE4EE2C"/>
    <w:rsid w:val="5C01E6CB"/>
    <w:rsid w:val="5C024F65"/>
    <w:rsid w:val="5C1DAD8B"/>
    <w:rsid w:val="5C2A4B7B"/>
    <w:rsid w:val="5C3DD996"/>
    <w:rsid w:val="5C45834D"/>
    <w:rsid w:val="5C8052BF"/>
    <w:rsid w:val="5CADFF46"/>
    <w:rsid w:val="5CE94D30"/>
    <w:rsid w:val="5D2DB861"/>
    <w:rsid w:val="5D5E51B6"/>
    <w:rsid w:val="5DBA0C5B"/>
    <w:rsid w:val="5E0B8523"/>
    <w:rsid w:val="5E0C0F52"/>
    <w:rsid w:val="5E769280"/>
    <w:rsid w:val="5F61905A"/>
    <w:rsid w:val="5F67CCFA"/>
    <w:rsid w:val="5FB6C404"/>
    <w:rsid w:val="5FD60510"/>
    <w:rsid w:val="5FD7EA92"/>
    <w:rsid w:val="6073186F"/>
    <w:rsid w:val="609B3F76"/>
    <w:rsid w:val="60BDA9FF"/>
    <w:rsid w:val="610FC41D"/>
    <w:rsid w:val="61450559"/>
    <w:rsid w:val="616A8CC8"/>
    <w:rsid w:val="617782F0"/>
    <w:rsid w:val="618694E1"/>
    <w:rsid w:val="61A3131F"/>
    <w:rsid w:val="61B34FA0"/>
    <w:rsid w:val="61D07BC2"/>
    <w:rsid w:val="6206563B"/>
    <w:rsid w:val="6216399C"/>
    <w:rsid w:val="622C4703"/>
    <w:rsid w:val="62B077A5"/>
    <w:rsid w:val="62D12B38"/>
    <w:rsid w:val="62E79073"/>
    <w:rsid w:val="639B4B98"/>
    <w:rsid w:val="63A75AF0"/>
    <w:rsid w:val="63D0251E"/>
    <w:rsid w:val="63F8DD09"/>
    <w:rsid w:val="640EB926"/>
    <w:rsid w:val="641B277E"/>
    <w:rsid w:val="6461FEC9"/>
    <w:rsid w:val="649EC647"/>
    <w:rsid w:val="64B110A6"/>
    <w:rsid w:val="64D2AF07"/>
    <w:rsid w:val="654BD5B4"/>
    <w:rsid w:val="65576D2A"/>
    <w:rsid w:val="659602F2"/>
    <w:rsid w:val="65977046"/>
    <w:rsid w:val="659B7F2C"/>
    <w:rsid w:val="65CB2FEF"/>
    <w:rsid w:val="65DF9EA2"/>
    <w:rsid w:val="6618D02C"/>
    <w:rsid w:val="662BA694"/>
    <w:rsid w:val="66464824"/>
    <w:rsid w:val="66C23B00"/>
    <w:rsid w:val="66D1755E"/>
    <w:rsid w:val="66E4B006"/>
    <w:rsid w:val="66F99FDC"/>
    <w:rsid w:val="67391CB3"/>
    <w:rsid w:val="673F6F19"/>
    <w:rsid w:val="67630341"/>
    <w:rsid w:val="676CF3CF"/>
    <w:rsid w:val="678D22E1"/>
    <w:rsid w:val="6792F62B"/>
    <w:rsid w:val="67A72057"/>
    <w:rsid w:val="67C40027"/>
    <w:rsid w:val="68032F94"/>
    <w:rsid w:val="6808D70A"/>
    <w:rsid w:val="6839D40C"/>
    <w:rsid w:val="6849C1B7"/>
    <w:rsid w:val="684D6865"/>
    <w:rsid w:val="685BEFAA"/>
    <w:rsid w:val="6864A896"/>
    <w:rsid w:val="68B3B04F"/>
    <w:rsid w:val="68C2B5E6"/>
    <w:rsid w:val="68C56E20"/>
    <w:rsid w:val="68D49198"/>
    <w:rsid w:val="68F47E5A"/>
    <w:rsid w:val="692E4BD6"/>
    <w:rsid w:val="6931F556"/>
    <w:rsid w:val="69342C04"/>
    <w:rsid w:val="6940679E"/>
    <w:rsid w:val="6948AE40"/>
    <w:rsid w:val="6987201C"/>
    <w:rsid w:val="6995CAAE"/>
    <w:rsid w:val="69AA6C32"/>
    <w:rsid w:val="69E69F6B"/>
    <w:rsid w:val="69F52160"/>
    <w:rsid w:val="6A33FB05"/>
    <w:rsid w:val="6A3C6C2C"/>
    <w:rsid w:val="6A7DC9F9"/>
    <w:rsid w:val="6A812E2A"/>
    <w:rsid w:val="6A92A5EC"/>
    <w:rsid w:val="6A9E4D88"/>
    <w:rsid w:val="6AA0C063"/>
    <w:rsid w:val="6AD0A707"/>
    <w:rsid w:val="6B190628"/>
    <w:rsid w:val="6B346A41"/>
    <w:rsid w:val="6B67E1A1"/>
    <w:rsid w:val="6B7C9ACC"/>
    <w:rsid w:val="6B9AC4E5"/>
    <w:rsid w:val="6C1D6BC3"/>
    <w:rsid w:val="6C3E05D1"/>
    <w:rsid w:val="6C4C4B5A"/>
    <w:rsid w:val="6C7754AA"/>
    <w:rsid w:val="6C8B4200"/>
    <w:rsid w:val="6CAB05BC"/>
    <w:rsid w:val="6CC9AB1C"/>
    <w:rsid w:val="6CFA3430"/>
    <w:rsid w:val="6D24FD64"/>
    <w:rsid w:val="6D5B5C3F"/>
    <w:rsid w:val="6D660DE8"/>
    <w:rsid w:val="6D79857D"/>
    <w:rsid w:val="6E07DAAA"/>
    <w:rsid w:val="6E6E13BD"/>
    <w:rsid w:val="6E90D9FE"/>
    <w:rsid w:val="6E97ED03"/>
    <w:rsid w:val="6EC5830B"/>
    <w:rsid w:val="6EC71BC0"/>
    <w:rsid w:val="6ECF73A0"/>
    <w:rsid w:val="6ED30628"/>
    <w:rsid w:val="6EE0D167"/>
    <w:rsid w:val="6EE6E8D1"/>
    <w:rsid w:val="6EFC1BE4"/>
    <w:rsid w:val="6F25B233"/>
    <w:rsid w:val="6F2C5817"/>
    <w:rsid w:val="6F3E8C15"/>
    <w:rsid w:val="6F686E7F"/>
    <w:rsid w:val="6F6CA2AF"/>
    <w:rsid w:val="6F999144"/>
    <w:rsid w:val="6F99DE28"/>
    <w:rsid w:val="6FB38D6E"/>
    <w:rsid w:val="6FD7C7C1"/>
    <w:rsid w:val="6FE3D05A"/>
    <w:rsid w:val="6FE495AA"/>
    <w:rsid w:val="7086C6E0"/>
    <w:rsid w:val="7087AF69"/>
    <w:rsid w:val="70B65BE8"/>
    <w:rsid w:val="70C2F931"/>
    <w:rsid w:val="70E7BFCF"/>
    <w:rsid w:val="70EB969B"/>
    <w:rsid w:val="70ED3061"/>
    <w:rsid w:val="70F99BC1"/>
    <w:rsid w:val="7117515D"/>
    <w:rsid w:val="7141763E"/>
    <w:rsid w:val="71535A94"/>
    <w:rsid w:val="71745B34"/>
    <w:rsid w:val="717E11E9"/>
    <w:rsid w:val="7186EEF3"/>
    <w:rsid w:val="719BC16D"/>
    <w:rsid w:val="71C29A64"/>
    <w:rsid w:val="71C460D9"/>
    <w:rsid w:val="72338D52"/>
    <w:rsid w:val="723C39C9"/>
    <w:rsid w:val="7263BCA1"/>
    <w:rsid w:val="7278F600"/>
    <w:rsid w:val="72852C16"/>
    <w:rsid w:val="72870104"/>
    <w:rsid w:val="72D26E1D"/>
    <w:rsid w:val="72DD24F9"/>
    <w:rsid w:val="72E06E05"/>
    <w:rsid w:val="72FA0C1E"/>
    <w:rsid w:val="7347C44F"/>
    <w:rsid w:val="737AD18B"/>
    <w:rsid w:val="73872CCC"/>
    <w:rsid w:val="739005FA"/>
    <w:rsid w:val="73AF4D1F"/>
    <w:rsid w:val="73C4C69B"/>
    <w:rsid w:val="73E60036"/>
    <w:rsid w:val="744D299C"/>
    <w:rsid w:val="7458089E"/>
    <w:rsid w:val="746EA7EA"/>
    <w:rsid w:val="748EC669"/>
    <w:rsid w:val="74AA4C77"/>
    <w:rsid w:val="74F71E2C"/>
    <w:rsid w:val="75105C9B"/>
    <w:rsid w:val="7538BDAA"/>
    <w:rsid w:val="757D2D97"/>
    <w:rsid w:val="758D6088"/>
    <w:rsid w:val="75B31EF0"/>
    <w:rsid w:val="75BC39A7"/>
    <w:rsid w:val="76083A96"/>
    <w:rsid w:val="760FCF19"/>
    <w:rsid w:val="7619A419"/>
    <w:rsid w:val="762527EC"/>
    <w:rsid w:val="76568268"/>
    <w:rsid w:val="765D1783"/>
    <w:rsid w:val="765F7AD2"/>
    <w:rsid w:val="766FD337"/>
    <w:rsid w:val="768D24B2"/>
    <w:rsid w:val="76E7987B"/>
    <w:rsid w:val="76F1F104"/>
    <w:rsid w:val="76F24F01"/>
    <w:rsid w:val="771BD0A6"/>
    <w:rsid w:val="771C942D"/>
    <w:rsid w:val="7781BA8F"/>
    <w:rsid w:val="7788FF3C"/>
    <w:rsid w:val="77C5DD2A"/>
    <w:rsid w:val="77CC3B76"/>
    <w:rsid w:val="78076A8F"/>
    <w:rsid w:val="786DCEC2"/>
    <w:rsid w:val="78755022"/>
    <w:rsid w:val="7883B914"/>
    <w:rsid w:val="788FB27F"/>
    <w:rsid w:val="789C1C30"/>
    <w:rsid w:val="789EBC8B"/>
    <w:rsid w:val="78AC1229"/>
    <w:rsid w:val="78D66173"/>
    <w:rsid w:val="78E757CD"/>
    <w:rsid w:val="78FC1C31"/>
    <w:rsid w:val="793BBE88"/>
    <w:rsid w:val="794C2D2E"/>
    <w:rsid w:val="7965EBFE"/>
    <w:rsid w:val="796B3DD3"/>
    <w:rsid w:val="7986BEB2"/>
    <w:rsid w:val="79B85847"/>
    <w:rsid w:val="79CE9E5D"/>
    <w:rsid w:val="79CF2986"/>
    <w:rsid w:val="7A6BFD39"/>
    <w:rsid w:val="7A8E4769"/>
    <w:rsid w:val="7AEC7130"/>
    <w:rsid w:val="7B002652"/>
    <w:rsid w:val="7B239BB1"/>
    <w:rsid w:val="7B6220F4"/>
    <w:rsid w:val="7BB84D50"/>
    <w:rsid w:val="7BE40522"/>
    <w:rsid w:val="7BFB90B8"/>
    <w:rsid w:val="7C0DAEA1"/>
    <w:rsid w:val="7C54E38B"/>
    <w:rsid w:val="7C8A71F2"/>
    <w:rsid w:val="7CCD29DD"/>
    <w:rsid w:val="7CE62F9C"/>
    <w:rsid w:val="7CF6DC7A"/>
    <w:rsid w:val="7D2A029D"/>
    <w:rsid w:val="7D9FFE6B"/>
    <w:rsid w:val="7DB0F410"/>
    <w:rsid w:val="7DBE6BD7"/>
    <w:rsid w:val="7DC36C91"/>
    <w:rsid w:val="7DD006FC"/>
    <w:rsid w:val="7DD951E3"/>
    <w:rsid w:val="7DFF301E"/>
    <w:rsid w:val="7E280D98"/>
    <w:rsid w:val="7E7E2321"/>
    <w:rsid w:val="7EACB7E6"/>
    <w:rsid w:val="7EF207B8"/>
    <w:rsid w:val="7F443DF1"/>
    <w:rsid w:val="7F6B734A"/>
    <w:rsid w:val="7F758A02"/>
    <w:rsid w:val="7F949565"/>
    <w:rsid w:val="7FA7542B"/>
    <w:rsid w:val="7FC2DA14"/>
    <w:rsid w:val="7FC771A4"/>
    <w:rsid w:val="7FF478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79FB"/>
  <w15:docId w15:val="{63F1C0C1-6E03-4667-87D1-5AE5DC22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0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7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2C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D99"/>
    <w:rPr>
      <w:rFonts w:ascii="Tahoma" w:hAnsi="Tahoma" w:cs="Tahoma"/>
      <w:sz w:val="16"/>
      <w:szCs w:val="16"/>
    </w:rPr>
  </w:style>
  <w:style w:type="character" w:customStyle="1" w:styleId="Heading1Char">
    <w:name w:val="Heading 1 Char"/>
    <w:basedOn w:val="DefaultParagraphFont"/>
    <w:link w:val="Heading1"/>
    <w:uiPriority w:val="9"/>
    <w:rsid w:val="007D70F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D70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70F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C1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DAB"/>
  </w:style>
  <w:style w:type="paragraph" w:styleId="Footer">
    <w:name w:val="footer"/>
    <w:basedOn w:val="Normal"/>
    <w:link w:val="FooterChar"/>
    <w:uiPriority w:val="99"/>
    <w:unhideWhenUsed/>
    <w:rsid w:val="005C1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DAB"/>
  </w:style>
  <w:style w:type="paragraph" w:styleId="TOCHeading">
    <w:name w:val="TOC Heading"/>
    <w:basedOn w:val="Heading1"/>
    <w:next w:val="Normal"/>
    <w:uiPriority w:val="39"/>
    <w:unhideWhenUsed/>
    <w:qFormat/>
    <w:rsid w:val="00522FC4"/>
    <w:pPr>
      <w:outlineLvl w:val="9"/>
    </w:pPr>
    <w:rPr>
      <w:lang w:eastAsia="ja-JP"/>
    </w:rPr>
  </w:style>
  <w:style w:type="paragraph" w:styleId="TOC1">
    <w:name w:val="toc 1"/>
    <w:basedOn w:val="Normal"/>
    <w:next w:val="Normal"/>
    <w:autoRedefine/>
    <w:uiPriority w:val="39"/>
    <w:unhideWhenUsed/>
    <w:qFormat/>
    <w:rsid w:val="00522FC4"/>
    <w:pPr>
      <w:spacing w:after="100"/>
    </w:pPr>
  </w:style>
  <w:style w:type="character" w:styleId="Hyperlink">
    <w:name w:val="Hyperlink"/>
    <w:basedOn w:val="DefaultParagraphFont"/>
    <w:uiPriority w:val="99"/>
    <w:unhideWhenUsed/>
    <w:rsid w:val="00522FC4"/>
    <w:rPr>
      <w:color w:val="0000FF" w:themeColor="hyperlink"/>
      <w:u w:val="single"/>
    </w:rPr>
  </w:style>
  <w:style w:type="paragraph" w:styleId="ListParagraph">
    <w:name w:val="List Paragraph"/>
    <w:basedOn w:val="Normal"/>
    <w:uiPriority w:val="34"/>
    <w:qFormat/>
    <w:rsid w:val="00682928"/>
    <w:pPr>
      <w:ind w:left="720"/>
      <w:contextualSpacing/>
    </w:pPr>
  </w:style>
  <w:style w:type="character" w:customStyle="1" w:styleId="Heading2Char">
    <w:name w:val="Heading 2 Char"/>
    <w:basedOn w:val="DefaultParagraphFont"/>
    <w:link w:val="Heading2"/>
    <w:uiPriority w:val="9"/>
    <w:rsid w:val="00957750"/>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957750"/>
    <w:pPr>
      <w:spacing w:after="100"/>
      <w:ind w:left="220"/>
    </w:pPr>
  </w:style>
  <w:style w:type="paragraph" w:styleId="Caption">
    <w:name w:val="caption"/>
    <w:basedOn w:val="Normal"/>
    <w:next w:val="Normal"/>
    <w:uiPriority w:val="35"/>
    <w:unhideWhenUsed/>
    <w:qFormat/>
    <w:rsid w:val="00545600"/>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222C46"/>
    <w:rPr>
      <w:rFonts w:asciiTheme="majorHAnsi" w:eastAsiaTheme="majorEastAsia" w:hAnsiTheme="majorHAnsi" w:cstheme="majorBidi"/>
      <w:b/>
      <w:bCs/>
      <w:color w:val="4F81BD" w:themeColor="accent1"/>
    </w:rPr>
  </w:style>
  <w:style w:type="table" w:styleId="TableGrid">
    <w:name w:val="Table Grid"/>
    <w:basedOn w:val="TableNormal"/>
    <w:uiPriority w:val="59"/>
    <w:rsid w:val="008B1FB3"/>
    <w:pPr>
      <w:spacing w:after="0" w:line="240" w:lineRule="auto"/>
    </w:pPr>
    <w:tblPr/>
  </w:style>
  <w:style w:type="table" w:styleId="LightList">
    <w:name w:val="Light List"/>
    <w:basedOn w:val="TableNormal"/>
    <w:uiPriority w:val="61"/>
    <w:rsid w:val="00AB7DC6"/>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List2">
    <w:name w:val="Medium List 2"/>
    <w:basedOn w:val="TableNormal"/>
    <w:uiPriority w:val="66"/>
    <w:rsid w:val="00367D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3">
    <w:name w:val="toc 3"/>
    <w:basedOn w:val="Normal"/>
    <w:next w:val="Normal"/>
    <w:autoRedefine/>
    <w:uiPriority w:val="39"/>
    <w:unhideWhenUsed/>
    <w:qFormat/>
    <w:rsid w:val="001D5F0C"/>
    <w:pPr>
      <w:spacing w:after="100"/>
      <w:ind w:left="440"/>
    </w:pPr>
  </w:style>
  <w:style w:type="table" w:styleId="MediumShading2">
    <w:name w:val="Medium Shading 2"/>
    <w:basedOn w:val="TableNormal"/>
    <w:uiPriority w:val="64"/>
    <w:rsid w:val="001712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71238"/>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F24585"/>
    <w:rPr>
      <w:color w:val="605E5C"/>
      <w:shd w:val="clear" w:color="auto" w:fill="E1DFDD"/>
    </w:rPr>
  </w:style>
  <w:style w:type="character" w:styleId="PlaceholderText">
    <w:name w:val="Placeholder Text"/>
    <w:basedOn w:val="DefaultParagraphFont"/>
    <w:uiPriority w:val="99"/>
    <w:semiHidden/>
    <w:rsid w:val="0031796C"/>
    <w:rPr>
      <w:color w:val="666666"/>
    </w:rPr>
  </w:style>
  <w:style w:type="paragraph" w:styleId="CommentText">
    <w:name w:val="annotation text"/>
    <w:basedOn w:val="Normal"/>
    <w:link w:val="CommentTextChar"/>
    <w:uiPriority w:val="99"/>
    <w:semiHidden/>
    <w:unhideWhenUsed/>
    <w:rsid w:val="00EE2177"/>
    <w:pPr>
      <w:spacing w:line="240" w:lineRule="auto"/>
    </w:pPr>
    <w:rPr>
      <w:sz w:val="20"/>
      <w:szCs w:val="20"/>
    </w:rPr>
  </w:style>
  <w:style w:type="character" w:customStyle="1" w:styleId="CommentTextChar">
    <w:name w:val="Comment Text Char"/>
    <w:basedOn w:val="DefaultParagraphFont"/>
    <w:link w:val="CommentText"/>
    <w:uiPriority w:val="99"/>
    <w:semiHidden/>
    <w:rsid w:val="00EE2177"/>
    <w:rPr>
      <w:sz w:val="20"/>
      <w:szCs w:val="20"/>
    </w:rPr>
  </w:style>
  <w:style w:type="character" w:styleId="CommentReference">
    <w:name w:val="annotation reference"/>
    <w:basedOn w:val="DefaultParagraphFont"/>
    <w:uiPriority w:val="99"/>
    <w:semiHidden/>
    <w:unhideWhenUsed/>
    <w:rsid w:val="00EE2177"/>
    <w:rPr>
      <w:sz w:val="16"/>
      <w:szCs w:val="16"/>
    </w:rPr>
  </w:style>
  <w:style w:type="table" w:styleId="PlainTable3">
    <w:name w:val="Plain Table 3"/>
    <w:basedOn w:val="TableNormal"/>
    <w:uiPriority w:val="43"/>
    <w:rsid w:val="00714B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eee.org/about/corporate/governance/p7-8.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unionfab.com/blog/2024/04/pla-density"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leiton.de/leiton-tools-weight-calculation.html?Projectname=&amp;LayerCount=2&amp;Quantity=100&amp;SizeX=100&amp;SizeY=100&amp;CopperThickness=35&amp;CopperCapacityUtilization=75&amp;CarrierWidth%5BFR4%5D=1%2C50&amp;CarrierWidth%5BAlu%5D=0&amp;ShippingCosts=3%2C00&amp;PCBThickness=1%2C57&amp;weight=3%2C29&amp;Area=1&amp;WeightPerPiece=39%2C17&amp;Volume=1%2C57&amp;ShippingPrice=12%2C34"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acm.org/code-of-ethics" TargetMode="External"/><Relationship Id="rId28"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hyperlink" Target="https://www.acm.org/code-of-ethics?utm_source=chatgpt.com"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c4\OneDrive%20-%20University%20of%20Illinois%20-%20Urbana\Coursework\FALL%202025\ECE%20445\team_16_blade_blade\Team_16_Bla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10655-8519-43DD-B2E9-0C6959F2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Team_16_Blade</Template>
  <TotalTime>52</TotalTime>
  <Pages>24</Pages>
  <Words>5054</Words>
  <Characters>28809</Characters>
  <Application>Microsoft Office Word</Application>
  <DocSecurity>0</DocSecurity>
  <Lines>240</Lines>
  <Paragraphs>67</Paragraphs>
  <ScaleCrop>false</ScaleCrop>
  <Company>_x000d_
            </Company>
  <LinksUpToDate>false</LinksUpToDate>
  <CharactersWithSpaces>33796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Chandran, Gayatri Pushpita</dc:creator>
  <cp:keywords/>
  <dc:description/>
  <cp:lastModifiedBy>Jack Tipping</cp:lastModifiedBy>
  <cp:revision>1091</cp:revision>
  <dcterms:created xsi:type="dcterms:W3CDTF">2025-11-04T16:19:00Z</dcterms:created>
  <dcterms:modified xsi:type="dcterms:W3CDTF">2025-11-06T01:09:00Z</dcterms:modified>
</cp:coreProperties>
</file>